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6662"/>
      </w:tblGrid>
      <w:tr w:rsidR="0071057D" w14:paraId="7A13920F" w14:textId="77777777" w:rsidTr="0071057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92572" w14:textId="77777777" w:rsidR="0071057D" w:rsidRDefault="0071057D" w:rsidP="0071057D">
            <w:pPr>
              <w:framePr w:hSpace="141" w:wrap="around" w:vAnchor="text" w:hAnchor="page" w:x="727" w:y="321"/>
              <w:rPr>
                <w:rFonts w:cs="Arial"/>
              </w:rPr>
            </w:pPr>
            <w:r>
              <w:rPr>
                <w:rFonts w:cs="Arial"/>
              </w:rPr>
              <w:t>TITULACIÓN DE ORIGEN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F74E0" w14:textId="36358216" w:rsidR="0071057D" w:rsidRDefault="0071057D" w:rsidP="0071057D">
            <w:pPr>
              <w:framePr w:hSpace="141" w:wrap="around" w:vAnchor="text" w:hAnchor="page" w:x="727" w:y="32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______"/>
                    <w:listEntry w:val="GRADO EN INGENIERÍA EN DISEÑO INDUSTRIAL Y  D. P"/>
                    <w:listEntry w:val="GRADO EN INGENIERÍA ELÉCTRICA"/>
                    <w:listEntry w:val="GRADO EN ELECTRÓNICA INDUSTRIAL"/>
                    <w:listEntry w:val="GRADO EN INGENIERÍA ELECTRÓNICA, ROBÓTICA Y M."/>
                    <w:listEntry w:val="GRADO EN INGENIERÍA DE LA ENERGÍA"/>
                    <w:listEntry w:val="GRADO EN INGENIERÍA MECÁNICA"/>
                    <w:listEntry w:val="GRADO EN INGENIERÍA DE ORGANIZACIÓN INDUSTRIAL"/>
                    <w:listEntry w:val="GRADO EN INGENIERÍA EN TECNOLOGÍAS INDUSTRIALES"/>
                    <w:listEntry w:val="DOBLE GRADO GIEI-GIE"/>
                    <w:listEntry w:val="DOBLE GRADO GIE - GIM"/>
                    <w:listEntry w:val="DOBLE GRADO EN GIM - GIDI"/>
                  </w:ddList>
                </w:ffData>
              </w:fldChar>
            </w:r>
            <w:bookmarkStart w:id="0" w:name="Listadesplegable4"/>
            <w:r>
              <w:rPr>
                <w:rFonts w:cs="Arial"/>
              </w:rPr>
              <w:instrText xml:space="preserve"> FORMDROPDOWN </w:instrText>
            </w:r>
            <w:r w:rsidR="002F47F4">
              <w:rPr>
                <w:rFonts w:cs="Arial"/>
              </w:rPr>
            </w:r>
            <w:r w:rsidR="002F47F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</w:tbl>
    <w:p w14:paraId="2FBFD08B" w14:textId="0419E224" w:rsidR="002977ED" w:rsidRDefault="002977ED" w:rsidP="00814271">
      <w:pPr>
        <w:spacing w:line="300" w:lineRule="auto"/>
        <w:jc w:val="both"/>
        <w:rPr>
          <w:rFonts w:cs="Arial"/>
        </w:rPr>
      </w:pPr>
    </w:p>
    <w:tbl>
      <w:tblPr>
        <w:tblStyle w:val="Tablaconcuadrcula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2551"/>
        <w:gridCol w:w="851"/>
        <w:gridCol w:w="992"/>
        <w:gridCol w:w="283"/>
        <w:gridCol w:w="2694"/>
        <w:gridCol w:w="850"/>
        <w:gridCol w:w="1276"/>
      </w:tblGrid>
      <w:tr w:rsidR="00EE6FED" w14:paraId="7BE0CF2C" w14:textId="77777777" w:rsidTr="007860FE">
        <w:tc>
          <w:tcPr>
            <w:tcW w:w="36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835FA1" w14:textId="77777777" w:rsidR="00EE6FED" w:rsidRDefault="00EE6FED" w:rsidP="00813764">
            <w:pPr>
              <w:rPr>
                <w:rFonts w:cs="Arial"/>
              </w:rPr>
            </w:pPr>
            <w:r>
              <w:rPr>
                <w:rFonts w:cs="Arial"/>
              </w:rPr>
              <w:t>INFORMACIÓN DEL DESTINO</w:t>
            </w:r>
          </w:p>
        </w:tc>
        <w:tc>
          <w:tcPr>
            <w:tcW w:w="69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89109" w14:textId="27535BD5" w:rsidR="00EE6FED" w:rsidRDefault="00EE6FED" w:rsidP="00BE528D">
            <w:pPr>
              <w:rPr>
                <w:rFonts w:cs="Arial"/>
              </w:rPr>
            </w:pPr>
          </w:p>
        </w:tc>
      </w:tr>
      <w:tr w:rsidR="00EE6FED" w14:paraId="0E5CAE66" w14:textId="77777777" w:rsidTr="007860FE">
        <w:tc>
          <w:tcPr>
            <w:tcW w:w="3652" w:type="dxa"/>
            <w:gridSpan w:val="3"/>
          </w:tcPr>
          <w:p w14:paraId="7A78C111" w14:textId="77777777" w:rsidR="00EE6FED" w:rsidRDefault="00EE6FED" w:rsidP="002977ED">
            <w:pPr>
              <w:rPr>
                <w:rFonts w:cs="Arial"/>
              </w:rPr>
            </w:pPr>
            <w:r>
              <w:rPr>
                <w:rFonts w:cs="Arial"/>
              </w:rPr>
              <w:t>UNIVERSIDAD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</w:tcPr>
          <w:p w14:paraId="0593B392" w14:textId="71D9AF91" w:rsidR="00EE6FED" w:rsidRDefault="00F66AD0" w:rsidP="008142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EE6FED" w14:paraId="14665847" w14:textId="77777777" w:rsidTr="007860FE"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14:paraId="149B480A" w14:textId="77777777" w:rsidR="00EE6FED" w:rsidRDefault="00EE6FED" w:rsidP="002977ED">
            <w:pPr>
              <w:rPr>
                <w:rFonts w:cs="Arial"/>
              </w:rPr>
            </w:pPr>
            <w:r>
              <w:rPr>
                <w:rFonts w:cs="Arial"/>
              </w:rPr>
              <w:t>CENTRO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14:paraId="242757F7" w14:textId="3B571255" w:rsidR="00EE6FED" w:rsidRDefault="00F66AD0" w:rsidP="008142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" w:name="Texto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9A40AB" w14:paraId="7128FD86" w14:textId="77777777" w:rsidTr="007860FE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56274" w14:textId="77777777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EBAA2" w14:textId="77777777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A9F0E" w14:textId="77777777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4E3DB" w14:textId="77777777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6277F" w14:textId="77777777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5EBEF" w14:textId="77777777" w:rsidR="00813764" w:rsidRDefault="00813764" w:rsidP="002977ED">
            <w:pPr>
              <w:rPr>
                <w:rFonts w:cs="Arial"/>
              </w:rPr>
            </w:pPr>
          </w:p>
        </w:tc>
      </w:tr>
      <w:tr w:rsidR="00842FD5" w14:paraId="49A46AB3" w14:textId="77777777" w:rsidTr="007860FE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561" w14:textId="6093423F" w:rsidR="00842FD5" w:rsidRDefault="009D5316" w:rsidP="002977ED">
            <w:pPr>
              <w:rPr>
                <w:rFonts w:cs="Arial"/>
              </w:rPr>
            </w:pPr>
            <w:r>
              <w:rPr>
                <w:rFonts w:cs="Arial"/>
              </w:rPr>
              <w:t>TUTOR</w:t>
            </w:r>
            <w:r w:rsidR="00842FD5">
              <w:rPr>
                <w:rFonts w:cs="Arial"/>
              </w:rPr>
              <w:t xml:space="preserve"> ACADÉMICO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0B3" w14:textId="39501F8E" w:rsidR="00842FD5" w:rsidRDefault="00F66AD0" w:rsidP="008142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" w:name="Texto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9A40AB" w14:paraId="6342AE12" w14:textId="77777777" w:rsidTr="007860FE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E2D4B" w14:textId="77777777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C6F0A" w14:textId="1273A793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C8F79" w14:textId="77777777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901AF" w14:textId="77777777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23945" w14:textId="77777777" w:rsidR="00813764" w:rsidRDefault="00813764" w:rsidP="002977ED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BC35D" w14:textId="77777777" w:rsidR="00813764" w:rsidRDefault="00813764" w:rsidP="002977ED">
            <w:pPr>
              <w:rPr>
                <w:rFonts w:cs="Arial"/>
              </w:rPr>
            </w:pPr>
          </w:p>
        </w:tc>
      </w:tr>
      <w:tr w:rsidR="009A40AB" w14:paraId="4810106C" w14:textId="77777777" w:rsidTr="007860FE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CE4A0" w14:textId="77777777" w:rsidR="00931B8E" w:rsidRDefault="00931B8E" w:rsidP="002977ED">
            <w:pPr>
              <w:rPr>
                <w:rFonts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B79CF" w14:textId="77777777" w:rsidR="00931B8E" w:rsidRDefault="00931B8E" w:rsidP="002977ED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CD010" w14:textId="77777777" w:rsidR="00931B8E" w:rsidRDefault="00931B8E" w:rsidP="002977ED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6FC29" w14:textId="77777777" w:rsidR="00931B8E" w:rsidRDefault="00931B8E" w:rsidP="002977ED">
            <w:pPr>
              <w:rPr>
                <w:rFonts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47E98" w14:textId="77777777" w:rsidR="00931B8E" w:rsidRDefault="00931B8E" w:rsidP="002977ED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974EB" w14:textId="77777777" w:rsidR="00931B8E" w:rsidRDefault="00931B8E" w:rsidP="002977ED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74433" w14:textId="77777777" w:rsidR="00931B8E" w:rsidRDefault="00931B8E" w:rsidP="002977ED">
            <w:pPr>
              <w:rPr>
                <w:rFonts w:cs="Arial"/>
              </w:rPr>
            </w:pPr>
          </w:p>
        </w:tc>
      </w:tr>
      <w:tr w:rsidR="00EE6FED" w14:paraId="27441E36" w14:textId="77777777" w:rsidTr="007860FE">
        <w:tc>
          <w:tcPr>
            <w:tcW w:w="10598" w:type="dxa"/>
            <w:gridSpan w:val="9"/>
            <w:tcBorders>
              <w:top w:val="single" w:sz="4" w:space="0" w:color="auto"/>
              <w:bottom w:val="nil"/>
            </w:tcBorders>
          </w:tcPr>
          <w:p w14:paraId="2B52EC68" w14:textId="77777777" w:rsidR="00EE6FED" w:rsidRDefault="00EE6FED" w:rsidP="002977ED">
            <w:pPr>
              <w:rPr>
                <w:rFonts w:cs="Arial"/>
              </w:rPr>
            </w:pPr>
            <w:r>
              <w:rPr>
                <w:rFonts w:cs="Arial"/>
              </w:rPr>
              <w:t>RELACIÓN DE ASIGNATURAS</w:t>
            </w:r>
          </w:p>
        </w:tc>
      </w:tr>
      <w:tr w:rsidR="00842FD5" w14:paraId="099F26E3" w14:textId="77777777" w:rsidTr="007860FE">
        <w:tc>
          <w:tcPr>
            <w:tcW w:w="1059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044D2" w14:textId="77777777" w:rsidR="00842FD5" w:rsidRDefault="00842FD5" w:rsidP="002977ED">
            <w:pPr>
              <w:rPr>
                <w:rFonts w:cs="Arial"/>
              </w:rPr>
            </w:pPr>
          </w:p>
          <w:p w14:paraId="7647398F" w14:textId="52EA1B37" w:rsidR="00842FD5" w:rsidRDefault="00842FD5" w:rsidP="00D3574A">
            <w:pPr>
              <w:rPr>
                <w:rFonts w:cs="Arial"/>
              </w:rPr>
            </w:pPr>
            <w:r>
              <w:rPr>
                <w:rFonts w:cs="Arial"/>
              </w:rPr>
              <w:t xml:space="preserve">ÁREA DE CONOCIMIENTO </w:t>
            </w:r>
            <w:bookmarkStart w:id="4" w:name="_GoBack"/>
            <w:r w:rsidR="00F66AD0">
              <w:rPr>
                <w:rFonts w:cs="Arial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_____"/>
                    <w:listEntry w:val="Arquitectura y Tecnología de Computadores"/>
                    <w:listEntry w:val="Ciencias de la Computación e Inteligencia Artif."/>
                    <w:listEntry w:val="Ciencias de los Materiales e Ingeniería Metalúrg."/>
                    <w:listEntry w:val="Comercio e Investigación de Mercados"/>
                    <w:listEntry w:val="Dibujo"/>
                    <w:listEntry w:val="Electrónica"/>
                    <w:listEntry w:val="Estadística e Investigación Operativa"/>
                    <w:listEntry w:val="Expresión Gráfica en la Ingeniería"/>
                    <w:listEntry w:val="Filología Alemana"/>
                    <w:listEntry w:val="Filología Inglesa"/>
                    <w:listEntry w:val="Filología Italiana"/>
                    <w:listEntry w:val="Física Aplicada I"/>
                    <w:listEntry w:val="Física Aplicada II"/>
                    <w:listEntry w:val="Historia del Arte"/>
                    <w:listEntry w:val="Ingeniería de los Procesos de Fabricación"/>
                    <w:listEntry w:val="Ingeniería de Sistemas y Automática"/>
                    <w:listEntry w:val="Ingeniería Eléctrica"/>
                    <w:listEntry w:val="Ingeniería Mecánica"/>
                    <w:listEntry w:val="Ingeniería Química"/>
                    <w:listEntry w:val="Lenguajes y Sistemas Informáticos"/>
                    <w:listEntry w:val="Máquinas y Motores Térmicos"/>
                    <w:listEntry w:val="Matemática Aplicada"/>
                    <w:listEntry w:val="Matemática Aplicada B"/>
                    <w:listEntry w:val="Mecánica de Fluidos"/>
                  </w:ddList>
                </w:ffData>
              </w:fldChar>
            </w:r>
            <w:bookmarkStart w:id="5" w:name="Listadesplegable5"/>
            <w:r w:rsidR="00F66AD0">
              <w:rPr>
                <w:rFonts w:cs="Arial"/>
              </w:rPr>
              <w:instrText xml:space="preserve"> FORMDROPDOWN </w:instrText>
            </w:r>
            <w:r w:rsidR="002F47F4">
              <w:rPr>
                <w:rFonts w:cs="Arial"/>
              </w:rPr>
            </w:r>
            <w:r w:rsidR="002F47F4">
              <w:rPr>
                <w:rFonts w:cs="Arial"/>
              </w:rPr>
              <w:fldChar w:fldCharType="separate"/>
            </w:r>
            <w:r w:rsidR="00F66AD0">
              <w:rPr>
                <w:rFonts w:cs="Arial"/>
              </w:rPr>
              <w:fldChar w:fldCharType="end"/>
            </w:r>
            <w:bookmarkEnd w:id="5"/>
            <w:bookmarkEnd w:id="4"/>
            <w:r w:rsidR="00D3574A">
              <w:rPr>
                <w:rFonts w:cs="Arial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_______"/>
                    <w:listEntry w:val="Mecánica de Medios Continuos y Teoría de Estruct."/>
                    <w:listEntry w:val="Medicina Preventiva y Salud Pública"/>
                    <w:listEntry w:val="Organización de Empresas"/>
                    <w:listEntry w:val="Proyectos de Ingeniería"/>
                    <w:listEntry w:val="Química Analítica"/>
                    <w:listEntry w:val="Química Física"/>
                    <w:listEntry w:val="Química Inorgánica"/>
                    <w:listEntry w:val="Tecnología Electrónica"/>
                    <w:listEntry w:val="Teoría de la Señal y Comunicaciones"/>
                  </w:ddList>
                </w:ffData>
              </w:fldChar>
            </w:r>
            <w:bookmarkStart w:id="6" w:name="Listadesplegable6"/>
            <w:r w:rsidR="00D3574A">
              <w:rPr>
                <w:rFonts w:cs="Arial"/>
              </w:rPr>
              <w:instrText xml:space="preserve"> FORMDROPDOWN </w:instrText>
            </w:r>
            <w:r w:rsidR="002F47F4">
              <w:rPr>
                <w:rFonts w:cs="Arial"/>
              </w:rPr>
            </w:r>
            <w:r w:rsidR="002F47F4">
              <w:rPr>
                <w:rFonts w:cs="Arial"/>
              </w:rPr>
              <w:fldChar w:fldCharType="separate"/>
            </w:r>
            <w:r w:rsidR="00D3574A">
              <w:rPr>
                <w:rFonts w:cs="Arial"/>
              </w:rPr>
              <w:fldChar w:fldCharType="end"/>
            </w:r>
            <w:bookmarkEnd w:id="6"/>
          </w:p>
        </w:tc>
      </w:tr>
      <w:tr w:rsidR="00814271" w14:paraId="431E3F43" w14:textId="77777777" w:rsidTr="007860FE">
        <w:tc>
          <w:tcPr>
            <w:tcW w:w="105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6BBB" w14:textId="3EFCBFEF" w:rsidR="00814271" w:rsidRDefault="00814271" w:rsidP="002977ED">
            <w:pPr>
              <w:rPr>
                <w:rFonts w:cs="Arial"/>
              </w:rPr>
            </w:pPr>
          </w:p>
        </w:tc>
      </w:tr>
      <w:tr w:rsidR="007E22E2" w:rsidRPr="009A40AB" w14:paraId="4AE2959A" w14:textId="77777777" w:rsidTr="007860FE"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DBF9C" w14:textId="22F44BFD" w:rsidR="007E22E2" w:rsidRPr="009A40AB" w:rsidRDefault="007E22E2" w:rsidP="0081376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4AE5" w14:textId="74EABFC6" w:rsidR="007E22E2" w:rsidRPr="009A40AB" w:rsidRDefault="007E22E2" w:rsidP="00813764">
            <w:pPr>
              <w:ind w:left="176" w:hanging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ORIGEN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4BD68" w14:textId="696ACFE0" w:rsidR="007E22E2" w:rsidRPr="009A40AB" w:rsidRDefault="007E22E2" w:rsidP="002977E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DESTINO</w:t>
            </w:r>
          </w:p>
        </w:tc>
      </w:tr>
      <w:tr w:rsidR="007E22E2" w:rsidRPr="009A40AB" w14:paraId="02AF0C3E" w14:textId="77777777" w:rsidTr="007860FE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599D" w14:textId="53C7696C" w:rsidR="007E22E2" w:rsidRPr="009A40AB" w:rsidRDefault="007E22E2" w:rsidP="00813764">
            <w:pPr>
              <w:rPr>
                <w:rFonts w:cs="Arial"/>
                <w:sz w:val="18"/>
                <w:szCs w:val="18"/>
              </w:rPr>
            </w:pPr>
            <w:r w:rsidRPr="009A40AB">
              <w:rPr>
                <w:rFonts w:cs="Arial"/>
                <w:sz w:val="18"/>
                <w:szCs w:val="18"/>
              </w:rPr>
              <w:t>CÓD</w:t>
            </w:r>
            <w:r>
              <w:rPr>
                <w:rFonts w:cs="Arial"/>
                <w:sz w:val="18"/>
                <w:szCs w:val="18"/>
              </w:rPr>
              <w:t>IGO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79043" w14:textId="72CCAC51" w:rsidR="007E22E2" w:rsidRPr="009A40AB" w:rsidRDefault="00814271" w:rsidP="00D3574A">
            <w:pPr>
              <w:ind w:left="176" w:hanging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97736" w14:textId="30FBA433" w:rsidR="007E22E2" w:rsidRDefault="00814271" w:rsidP="008142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E22E2" w14:paraId="64D6B6A5" w14:textId="77777777" w:rsidTr="007860FE">
        <w:tc>
          <w:tcPr>
            <w:tcW w:w="1101" w:type="dxa"/>
            <w:gridSpan w:val="2"/>
          </w:tcPr>
          <w:p w14:paraId="2258F8D2" w14:textId="7CE53A65" w:rsidR="007E22E2" w:rsidRDefault="007E22E2" w:rsidP="002977ED">
            <w:pPr>
              <w:rPr>
                <w:rFonts w:cs="Arial"/>
              </w:rPr>
            </w:pPr>
            <w:r w:rsidRPr="009A40AB">
              <w:rPr>
                <w:rFonts w:cs="Arial"/>
                <w:sz w:val="18"/>
                <w:szCs w:val="18"/>
              </w:rPr>
              <w:t>NOMBRE</w:t>
            </w:r>
          </w:p>
        </w:tc>
        <w:tc>
          <w:tcPr>
            <w:tcW w:w="4677" w:type="dxa"/>
            <w:gridSpan w:val="4"/>
            <w:tcBorders>
              <w:right w:val="single" w:sz="4" w:space="0" w:color="auto"/>
            </w:tcBorders>
          </w:tcPr>
          <w:p w14:paraId="760BBB93" w14:textId="01D03B1F" w:rsidR="007E22E2" w:rsidRDefault="00814271" w:rsidP="00D3574A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" w:name="Texto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F9E97B" w14:textId="3B4F60E6" w:rsidR="007E22E2" w:rsidRDefault="00814271" w:rsidP="008142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7E22E2" w14:paraId="41332A3D" w14:textId="77777777" w:rsidTr="007860FE">
        <w:tc>
          <w:tcPr>
            <w:tcW w:w="1101" w:type="dxa"/>
            <w:gridSpan w:val="2"/>
          </w:tcPr>
          <w:p w14:paraId="4EECBA64" w14:textId="4EC56BB8" w:rsidR="007E22E2" w:rsidRDefault="007E22E2" w:rsidP="002977ED">
            <w:pPr>
              <w:rPr>
                <w:rFonts w:cs="Arial"/>
              </w:rPr>
            </w:pPr>
            <w:r w:rsidRPr="009A40AB">
              <w:rPr>
                <w:rFonts w:cs="Arial"/>
                <w:sz w:val="18"/>
                <w:szCs w:val="18"/>
              </w:rPr>
              <w:t>CR</w:t>
            </w:r>
            <w:r>
              <w:rPr>
                <w:rFonts w:cs="Arial"/>
                <w:sz w:val="18"/>
                <w:szCs w:val="18"/>
              </w:rPr>
              <w:t>ÉDITOS</w:t>
            </w:r>
          </w:p>
        </w:tc>
        <w:tc>
          <w:tcPr>
            <w:tcW w:w="4677" w:type="dxa"/>
            <w:gridSpan w:val="4"/>
            <w:tcBorders>
              <w:right w:val="single" w:sz="4" w:space="0" w:color="auto"/>
            </w:tcBorders>
          </w:tcPr>
          <w:p w14:paraId="776AEBC1" w14:textId="30D428DA" w:rsidR="007E22E2" w:rsidRDefault="009D5316" w:rsidP="00BE528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o2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2C1BCC" w14:textId="0FDC7A2E" w:rsidR="007E22E2" w:rsidRDefault="009D5316" w:rsidP="008142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o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</w:tr>
      <w:tr w:rsidR="007E22E2" w14:paraId="3291B65A" w14:textId="77777777" w:rsidTr="007860FE">
        <w:tc>
          <w:tcPr>
            <w:tcW w:w="1101" w:type="dxa"/>
            <w:gridSpan w:val="2"/>
          </w:tcPr>
          <w:p w14:paraId="0C5C4751" w14:textId="61F1D4C9" w:rsidR="007E22E2" w:rsidRDefault="00814271" w:rsidP="002977ED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TIPO</w:t>
            </w:r>
          </w:p>
        </w:tc>
        <w:tc>
          <w:tcPr>
            <w:tcW w:w="4677" w:type="dxa"/>
            <w:gridSpan w:val="4"/>
            <w:tcBorders>
              <w:right w:val="single" w:sz="4" w:space="0" w:color="auto"/>
            </w:tcBorders>
          </w:tcPr>
          <w:p w14:paraId="406DD10A" w14:textId="0F3C818E" w:rsidR="007E22E2" w:rsidRDefault="00D3574A" w:rsidP="00BE528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______"/>
                    <w:listEntry w:val="Formación Básica"/>
                    <w:listEntry w:val="Obligatoria"/>
                    <w:listEntry w:val="Optativa"/>
                    <w:listEntry w:val="Prácticas Externas Obligatorias"/>
                    <w:listEntry w:val="TFG"/>
                  </w:ddList>
                </w:ffData>
              </w:fldChar>
            </w:r>
            <w:bookmarkStart w:id="11" w:name="Listadesplegable1"/>
            <w:r>
              <w:rPr>
                <w:rFonts w:cs="Arial"/>
              </w:rPr>
              <w:instrText xml:space="preserve"> FORMDROPDOWN </w:instrText>
            </w:r>
            <w:r w:rsidR="002F47F4">
              <w:rPr>
                <w:rFonts w:cs="Arial"/>
              </w:rPr>
            </w:r>
            <w:r w:rsidR="002F47F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DDB5BB" w14:textId="2899206C" w:rsidR="007E22E2" w:rsidRDefault="00D3574A" w:rsidP="002977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______"/>
                    <w:listEntry w:val="Formación Básica"/>
                    <w:listEntry w:val="Obligatoria"/>
                    <w:listEntry w:val="Optativa"/>
                    <w:listEntry w:val="Prácticas Externas Obligatorias"/>
                    <w:listEntry w:val="TFG"/>
                  </w:ddList>
                </w:ffData>
              </w:fldChar>
            </w:r>
            <w:r>
              <w:rPr>
                <w:rFonts w:cs="Arial"/>
              </w:rPr>
              <w:instrText xml:space="preserve"> FORMDROPDOWN </w:instrText>
            </w:r>
            <w:r w:rsidR="002F47F4">
              <w:rPr>
                <w:rFonts w:cs="Arial"/>
              </w:rPr>
            </w:r>
            <w:r w:rsidR="002F47F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7611FE" w14:paraId="0973165B" w14:textId="77777777" w:rsidTr="007860FE">
        <w:tc>
          <w:tcPr>
            <w:tcW w:w="10598" w:type="dxa"/>
            <w:gridSpan w:val="9"/>
          </w:tcPr>
          <w:p w14:paraId="1C29C4E4" w14:textId="77777777" w:rsidR="007611FE" w:rsidRDefault="007611FE" w:rsidP="002977ED">
            <w:pPr>
              <w:rPr>
                <w:rFonts w:cs="Arial"/>
              </w:rPr>
            </w:pPr>
          </w:p>
        </w:tc>
      </w:tr>
      <w:tr w:rsidR="00EE6FED" w14:paraId="26BDD837" w14:textId="77777777" w:rsidTr="007860FE">
        <w:tc>
          <w:tcPr>
            <w:tcW w:w="10598" w:type="dxa"/>
            <w:gridSpan w:val="9"/>
            <w:shd w:val="clear" w:color="auto" w:fill="F2F2F2" w:themeFill="background1" w:themeFillShade="F2"/>
          </w:tcPr>
          <w:p w14:paraId="1F2D4507" w14:textId="77777777" w:rsidR="00EE6FED" w:rsidRPr="00D61524" w:rsidRDefault="00EE6FED" w:rsidP="002977ED">
            <w:pPr>
              <w:rPr>
                <w:rFonts w:cs="Arial"/>
                <w:sz w:val="18"/>
                <w:szCs w:val="18"/>
              </w:rPr>
            </w:pPr>
            <w:r w:rsidRPr="00D61524">
              <w:rPr>
                <w:rFonts w:cs="Arial"/>
                <w:sz w:val="18"/>
                <w:szCs w:val="18"/>
              </w:rPr>
              <w:t>A cumplimentar por el responsable de reconocimiento del área</w:t>
            </w:r>
          </w:p>
        </w:tc>
      </w:tr>
      <w:tr w:rsidR="009A40AB" w14:paraId="4A51104E" w14:textId="77777777" w:rsidTr="007860FE">
        <w:tc>
          <w:tcPr>
            <w:tcW w:w="10598" w:type="dxa"/>
            <w:gridSpan w:val="9"/>
            <w:shd w:val="clear" w:color="auto" w:fill="F2F2F2" w:themeFill="background1" w:themeFillShade="F2"/>
          </w:tcPr>
          <w:p w14:paraId="5C1C7212" w14:textId="79807831" w:rsidR="009A40AB" w:rsidRDefault="009A40AB" w:rsidP="002977ED">
            <w:pPr>
              <w:rPr>
                <w:rFonts w:cs="Arial"/>
              </w:rPr>
            </w:pPr>
          </w:p>
        </w:tc>
      </w:tr>
      <w:tr w:rsidR="007611FE" w14:paraId="1D5539A7" w14:textId="77777777" w:rsidTr="007860FE">
        <w:tc>
          <w:tcPr>
            <w:tcW w:w="675" w:type="dxa"/>
            <w:shd w:val="clear" w:color="auto" w:fill="F2F2F2" w:themeFill="background1" w:themeFillShade="F2"/>
          </w:tcPr>
          <w:p w14:paraId="22EB4C2A" w14:textId="06302D92" w:rsidR="007611FE" w:rsidRDefault="00BE528D" w:rsidP="002977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"/>
            <w:r>
              <w:rPr>
                <w:rFonts w:cs="Arial"/>
              </w:rPr>
              <w:instrText xml:space="preserve"> FORMCHECKBOX </w:instrText>
            </w:r>
            <w:r w:rsidR="002F47F4">
              <w:rPr>
                <w:rFonts w:cs="Arial"/>
              </w:rPr>
            </w:r>
            <w:r w:rsidR="002F47F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9923" w:type="dxa"/>
            <w:gridSpan w:val="8"/>
            <w:shd w:val="clear" w:color="auto" w:fill="F2F2F2" w:themeFill="background1" w:themeFillShade="F2"/>
          </w:tcPr>
          <w:p w14:paraId="37D5BA34" w14:textId="39C3ED0B" w:rsidR="007611FE" w:rsidRDefault="007E22E2" w:rsidP="002977ED">
            <w:pPr>
              <w:rPr>
                <w:rFonts w:cs="Arial"/>
              </w:rPr>
            </w:pPr>
            <w:r>
              <w:rPr>
                <w:rFonts w:cs="Arial"/>
              </w:rPr>
              <w:t>PROCEDE</w:t>
            </w:r>
          </w:p>
        </w:tc>
      </w:tr>
      <w:tr w:rsidR="007611FE" w14:paraId="5C5A9D29" w14:textId="77777777" w:rsidTr="007860FE">
        <w:tc>
          <w:tcPr>
            <w:tcW w:w="675" w:type="dxa"/>
            <w:shd w:val="clear" w:color="auto" w:fill="F2F2F2" w:themeFill="background1" w:themeFillShade="F2"/>
          </w:tcPr>
          <w:p w14:paraId="6991908F" w14:textId="5255DB04" w:rsidR="007611FE" w:rsidRDefault="00842FD5" w:rsidP="002977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>
              <w:rPr>
                <w:rFonts w:cs="Arial"/>
              </w:rPr>
              <w:instrText xml:space="preserve"> FORMCHECKBOX </w:instrText>
            </w:r>
            <w:r w:rsidR="002F47F4">
              <w:rPr>
                <w:rFonts w:cs="Arial"/>
              </w:rPr>
            </w:r>
            <w:r w:rsidR="002F47F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9923" w:type="dxa"/>
            <w:gridSpan w:val="8"/>
            <w:shd w:val="clear" w:color="auto" w:fill="F2F2F2" w:themeFill="background1" w:themeFillShade="F2"/>
          </w:tcPr>
          <w:p w14:paraId="1063B670" w14:textId="2C699790" w:rsidR="007611FE" w:rsidRDefault="007E22E2" w:rsidP="002977ED">
            <w:pPr>
              <w:rPr>
                <w:rFonts w:cs="Arial"/>
              </w:rPr>
            </w:pPr>
            <w:r>
              <w:rPr>
                <w:rFonts w:cs="Arial"/>
              </w:rPr>
              <w:t>NO PROCEDE</w:t>
            </w:r>
          </w:p>
        </w:tc>
      </w:tr>
      <w:tr w:rsidR="00540612" w14:paraId="78ED9687" w14:textId="77777777" w:rsidTr="007860FE">
        <w:tc>
          <w:tcPr>
            <w:tcW w:w="10598" w:type="dxa"/>
            <w:gridSpan w:val="9"/>
            <w:shd w:val="clear" w:color="auto" w:fill="F2F2F2" w:themeFill="background1" w:themeFillShade="F2"/>
          </w:tcPr>
          <w:p w14:paraId="4F1F257A" w14:textId="2C3F7B8D" w:rsidR="00540612" w:rsidRDefault="00540612" w:rsidP="00842FD5">
            <w:pPr>
              <w:rPr>
                <w:rFonts w:cs="Arial"/>
              </w:rPr>
            </w:pPr>
            <w:r>
              <w:rPr>
                <w:rFonts w:cs="Arial"/>
              </w:rPr>
              <w:t>MOTIVACIÓN EN EL CASO DE QUE NO PROCEDA EL RECONOCIMIENTO</w:t>
            </w:r>
          </w:p>
        </w:tc>
      </w:tr>
      <w:tr w:rsidR="00842FD5" w14:paraId="19011C66" w14:textId="77777777" w:rsidTr="007860FE">
        <w:trPr>
          <w:trHeight w:val="1104"/>
        </w:trPr>
        <w:tc>
          <w:tcPr>
            <w:tcW w:w="10598" w:type="dxa"/>
            <w:gridSpan w:val="9"/>
            <w:shd w:val="clear" w:color="auto" w:fill="F2F2F2" w:themeFill="background1" w:themeFillShade="F2"/>
          </w:tcPr>
          <w:p w14:paraId="28F9FA39" w14:textId="2D5FA490" w:rsidR="00842FD5" w:rsidRDefault="00D3574A" w:rsidP="0081427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 w:rsidR="00814271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842FD5" w14:paraId="687BC265" w14:textId="77777777" w:rsidTr="007860FE">
        <w:tc>
          <w:tcPr>
            <w:tcW w:w="10598" w:type="dxa"/>
            <w:gridSpan w:val="9"/>
            <w:shd w:val="clear" w:color="auto" w:fill="F2F2F2" w:themeFill="background1" w:themeFillShade="F2"/>
          </w:tcPr>
          <w:p w14:paraId="008002B0" w14:textId="77777777" w:rsidR="00842FD5" w:rsidRDefault="00842FD5" w:rsidP="002977ED">
            <w:pPr>
              <w:rPr>
                <w:rFonts w:cs="Arial"/>
              </w:rPr>
            </w:pPr>
          </w:p>
          <w:p w14:paraId="42C00B35" w14:textId="25B13160" w:rsidR="00842FD5" w:rsidRDefault="00842FD5" w:rsidP="00EE6FE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Málaga, a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o1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cs="Arial"/>
                <w:sz w:val="20"/>
                <w:szCs w:val="20"/>
              </w:rPr>
              <w:t xml:space="preserve"> de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o1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cs="Arial"/>
                <w:sz w:val="20"/>
                <w:szCs w:val="20"/>
              </w:rPr>
              <w:t xml:space="preserve"> de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default w:val="2017"/>
                    <w:maxLength w:val="4"/>
                  </w:textInput>
                </w:ffData>
              </w:fldChar>
            </w:r>
            <w:bookmarkStart w:id="17" w:name="Texto2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 w:rsidR="00814271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</w:p>
          <w:p w14:paraId="5C7AD987" w14:textId="77777777" w:rsidR="00842FD5" w:rsidRDefault="00842FD5" w:rsidP="00EE6FED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6FF7F1BF" w14:textId="77777777" w:rsidR="00842FD5" w:rsidRDefault="00842FD5" w:rsidP="00EE6FED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21AF406F" w14:textId="77777777" w:rsidR="00814271" w:rsidRDefault="00814271" w:rsidP="00EE6FED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5B47B1F9" w14:textId="77777777" w:rsidR="00814271" w:rsidRDefault="00814271" w:rsidP="00EE6FED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27CC6CEF" w14:textId="06179E8C" w:rsidR="00842FD5" w:rsidRDefault="00842FD5" w:rsidP="007860FE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Fdo. </w:t>
            </w:r>
            <w:r w:rsidR="007860FE">
              <w:rPr>
                <w:rFonts w:cs="Arial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 w:rsidR="007860F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7860FE">
              <w:rPr>
                <w:rFonts w:cs="Arial"/>
                <w:sz w:val="20"/>
                <w:szCs w:val="20"/>
              </w:rPr>
            </w:r>
            <w:r w:rsidR="007860FE">
              <w:rPr>
                <w:rFonts w:cs="Arial"/>
                <w:sz w:val="20"/>
                <w:szCs w:val="20"/>
              </w:rPr>
              <w:fldChar w:fldCharType="separate"/>
            </w:r>
            <w:r w:rsidR="007860FE">
              <w:rPr>
                <w:rFonts w:cs="Arial"/>
                <w:noProof/>
                <w:sz w:val="20"/>
                <w:szCs w:val="20"/>
              </w:rPr>
              <w:t> </w:t>
            </w:r>
            <w:r w:rsidR="007860FE">
              <w:rPr>
                <w:rFonts w:cs="Arial"/>
                <w:noProof/>
                <w:sz w:val="20"/>
                <w:szCs w:val="20"/>
              </w:rPr>
              <w:t> </w:t>
            </w:r>
            <w:r w:rsidR="007860FE">
              <w:rPr>
                <w:rFonts w:cs="Arial"/>
                <w:noProof/>
                <w:sz w:val="20"/>
                <w:szCs w:val="20"/>
              </w:rPr>
              <w:t> </w:t>
            </w:r>
            <w:r w:rsidR="007860FE">
              <w:rPr>
                <w:rFonts w:cs="Arial"/>
                <w:noProof/>
                <w:sz w:val="20"/>
                <w:szCs w:val="20"/>
              </w:rPr>
              <w:t> </w:t>
            </w:r>
            <w:r w:rsidR="007860FE">
              <w:rPr>
                <w:rFonts w:cs="Arial"/>
                <w:noProof/>
                <w:sz w:val="20"/>
                <w:szCs w:val="20"/>
              </w:rPr>
              <w:t> </w:t>
            </w:r>
            <w:r w:rsidR="007860FE"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814271">
              <w:rPr>
                <w:rFonts w:cs="Arial"/>
                <w:noProof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6EDD9805" w14:textId="77777777" w:rsidR="002977ED" w:rsidRDefault="002977ED" w:rsidP="002977ED">
      <w:pPr>
        <w:rPr>
          <w:rFonts w:cs="Arial"/>
        </w:rPr>
      </w:pPr>
    </w:p>
    <w:p w14:paraId="60DC56AA" w14:textId="43B189C8" w:rsidR="00540612" w:rsidRDefault="00540612" w:rsidP="002977ED">
      <w:pPr>
        <w:tabs>
          <w:tab w:val="left" w:pos="9147"/>
        </w:tabs>
        <w:rPr>
          <w:rFonts w:cs="Arial"/>
        </w:rPr>
      </w:pPr>
      <w:r>
        <w:rPr>
          <w:rFonts w:cs="Arial"/>
        </w:rPr>
        <w:t>(1) Se ha de entregar una solicitud por cada asignatura o bloque de asignaturas que se quieran reconocer</w:t>
      </w:r>
    </w:p>
    <w:p w14:paraId="461DF745" w14:textId="7615396D" w:rsidR="00C15A7B" w:rsidRPr="002977ED" w:rsidRDefault="00540612" w:rsidP="002977ED">
      <w:pPr>
        <w:tabs>
          <w:tab w:val="left" w:pos="9147"/>
        </w:tabs>
        <w:rPr>
          <w:rFonts w:cs="Arial"/>
        </w:rPr>
      </w:pPr>
      <w:r>
        <w:rPr>
          <w:rFonts w:cs="Arial"/>
        </w:rPr>
        <w:t xml:space="preserve">(2) </w:t>
      </w:r>
      <w:r w:rsidR="007E22E2">
        <w:rPr>
          <w:rFonts w:cs="Arial"/>
        </w:rPr>
        <w:t>Junto con la solicitud de informe se ha de a</w:t>
      </w:r>
      <w:r w:rsidR="007860FE">
        <w:rPr>
          <w:rFonts w:cs="Arial"/>
        </w:rPr>
        <w:t>djun</w:t>
      </w:r>
      <w:r w:rsidR="007E22E2">
        <w:rPr>
          <w:rFonts w:cs="Arial"/>
        </w:rPr>
        <w:t>tar el programa de la/s asignatura/s de destino que se pretende recono</w:t>
      </w:r>
      <w:r>
        <w:rPr>
          <w:rFonts w:cs="Arial"/>
        </w:rPr>
        <w:t>cer</w:t>
      </w:r>
      <w:r w:rsidR="002977ED">
        <w:rPr>
          <w:rFonts w:cs="Arial"/>
        </w:rPr>
        <w:tab/>
      </w:r>
    </w:p>
    <w:sectPr w:rsidR="00C15A7B" w:rsidRPr="002977ED" w:rsidSect="00B31258">
      <w:headerReference w:type="default" r:id="rId8"/>
      <w:footerReference w:type="default" r:id="rId9"/>
      <w:pgSz w:w="11906" w:h="16838"/>
      <w:pgMar w:top="1544" w:right="1133" w:bottom="720" w:left="720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1774E" w14:textId="77777777" w:rsidR="002F47F4" w:rsidRDefault="002F47F4" w:rsidP="00FF46C8">
      <w:r>
        <w:separator/>
      </w:r>
    </w:p>
  </w:endnote>
  <w:endnote w:type="continuationSeparator" w:id="0">
    <w:p w14:paraId="61F64B61" w14:textId="77777777" w:rsidR="002F47F4" w:rsidRDefault="002F47F4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421E" w14:textId="77777777" w:rsidR="00814271" w:rsidRDefault="00814271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91A2D1" wp14:editId="20200ED5">
              <wp:simplePos x="0" y="0"/>
              <wp:positionH relativeFrom="column">
                <wp:posOffset>3435350</wp:posOffset>
              </wp:positionH>
              <wp:positionV relativeFrom="paragraph">
                <wp:posOffset>123190</wp:posOffset>
              </wp:positionV>
              <wp:extent cx="3044190" cy="222885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39847" w14:textId="77777777" w:rsidR="00814271" w:rsidRPr="00694BE8" w:rsidRDefault="00814271" w:rsidP="007029A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 w:rsidRPr="00694BE8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91A2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0.5pt;margin-top:9.7pt;width:239.7pt;height:1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" stroked="f">
              <v:textbox style="mso-fit-shape-to-text:t">
                <w:txbxContent>
                  <w:p w14:paraId="10539847" w14:textId="77777777" w:rsidR="00814271" w:rsidRPr="00694BE8" w:rsidRDefault="00814271" w:rsidP="007029A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 w:rsidRPr="00694BE8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694BE8">
      <w:rPr>
        <w:noProof/>
        <w:lang w:val="es-ES" w:eastAsia="es-ES"/>
      </w:rPr>
      <w:drawing>
        <wp:inline distT="0" distB="0" distL="0" distR="0" wp14:anchorId="08E5D23B" wp14:editId="73BED488">
          <wp:extent cx="3018155" cy="546100"/>
          <wp:effectExtent l="0" t="0" r="0" b="635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15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D2E7" w14:textId="77777777" w:rsidR="002F47F4" w:rsidRDefault="002F47F4" w:rsidP="00FF46C8">
      <w:r>
        <w:separator/>
      </w:r>
    </w:p>
  </w:footnote>
  <w:footnote w:type="continuationSeparator" w:id="0">
    <w:p w14:paraId="1AABEF73" w14:textId="77777777" w:rsidR="002F47F4" w:rsidRDefault="002F47F4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502A" w14:textId="77777777" w:rsidR="00814271" w:rsidRDefault="00814271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4F9344" wp14:editId="5CD17450">
              <wp:simplePos x="0" y="0"/>
              <wp:positionH relativeFrom="column">
                <wp:posOffset>3632200</wp:posOffset>
              </wp:positionH>
              <wp:positionV relativeFrom="paragraph">
                <wp:posOffset>73025</wp:posOffset>
              </wp:positionV>
              <wp:extent cx="2917190" cy="514350"/>
              <wp:effectExtent l="0" t="0" r="381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C60F6" w14:textId="77777777" w:rsidR="00814271" w:rsidRPr="00955F09" w:rsidRDefault="00814271" w:rsidP="00FF46C8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</w:rPr>
                          </w:pPr>
                          <w:r w:rsidRPr="00955F09">
                            <w:rPr>
                              <w:rFonts w:ascii="Arial Narrow" w:hAnsi="Arial Narrow"/>
                              <w:b/>
                              <w:color w:val="7F7F7F"/>
                            </w:rPr>
                            <w:t>ESCUELA DE INGENIERÍAS INDUSTRIALES</w:t>
                          </w:r>
                        </w:p>
                        <w:p w14:paraId="5950AB70" w14:textId="77777777" w:rsidR="00814271" w:rsidRPr="00694BE8" w:rsidRDefault="00814271" w:rsidP="00624FD4">
                          <w:pPr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Relaciones Internacionales y Movilidad</w:t>
                          </w:r>
                        </w:p>
                        <w:p w14:paraId="06CDBB16" w14:textId="77777777" w:rsidR="00814271" w:rsidRPr="00694BE8" w:rsidRDefault="00814271" w:rsidP="00624FD4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4F9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pt;margin-top:5.75pt;width:229.7pt;height:40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" stroked="f">
              <v:textbox style="mso-fit-shape-to-text:t">
                <w:txbxContent>
                  <w:p w14:paraId="7AEC60F6" w14:textId="77777777" w:rsidR="00814271" w:rsidRPr="00955F09" w:rsidRDefault="00814271" w:rsidP="00FF46C8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</w:rPr>
                    </w:pPr>
                    <w:r w:rsidRPr="00955F09">
                      <w:rPr>
                        <w:rFonts w:ascii="Arial Narrow" w:hAnsi="Arial Narrow"/>
                        <w:b/>
                        <w:color w:val="7F7F7F"/>
                      </w:rPr>
                      <w:t>ESCUELA DE INGENIERÍAS INDUSTRIALES</w:t>
                    </w:r>
                  </w:p>
                  <w:p w14:paraId="5950AB70" w14:textId="77777777" w:rsidR="00814271" w:rsidRPr="00694BE8" w:rsidRDefault="00814271" w:rsidP="00624FD4">
                    <w:pPr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Relaciones Internacionales y Movilidad</w:t>
                    </w:r>
                  </w:p>
                  <w:p w14:paraId="06CDBB16" w14:textId="77777777" w:rsidR="00814271" w:rsidRPr="00694BE8" w:rsidRDefault="00814271" w:rsidP="00624FD4">
                    <w:pPr>
                      <w:jc w:val="right"/>
                      <w:rPr>
                        <w:rFonts w:ascii="Arial Narrow" w:hAnsi="Arial Narrow"/>
                        <w:b/>
                        <w:color w:val="7F7F7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6A680E61" wp14:editId="34FC9FF7">
          <wp:extent cx="2909006" cy="634621"/>
          <wp:effectExtent l="19050" t="0" r="5644" b="0"/>
          <wp:docPr id="5" name="Imagen 2" descr="F:\Agh 1617\EII\logo uma ate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Agh 1617\EII\logo uma atec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398" cy="6355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2D1661" w14:textId="77777777" w:rsidR="00814271" w:rsidRDefault="00814271">
    <w:pPr>
      <w:pStyle w:val="Encabezado"/>
    </w:pPr>
  </w:p>
  <w:p w14:paraId="73C046C6" w14:textId="77777777" w:rsidR="00814271" w:rsidRDefault="00814271">
    <w:pPr>
      <w:pStyle w:val="Encabezado"/>
    </w:pPr>
  </w:p>
  <w:p w14:paraId="32681B56" w14:textId="77777777" w:rsidR="00814271" w:rsidRPr="00955F09" w:rsidRDefault="00814271">
    <w:pPr>
      <w:pStyle w:val="Encabezado"/>
      <w:rPr>
        <w:sz w:val="28"/>
        <w:szCs w:val="28"/>
      </w:rPr>
    </w:pPr>
    <w:r w:rsidRPr="00955F09">
      <w:rPr>
        <w:sz w:val="28"/>
        <w:szCs w:val="28"/>
      </w:rPr>
      <w:t>SOLICITUD INFORME D</w:t>
    </w:r>
    <w:r>
      <w:rPr>
        <w:sz w:val="28"/>
        <w:szCs w:val="28"/>
      </w:rPr>
      <w:t>E RECONOCIMIENTO POR MOVILIDAD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57"/>
    <w:rsid w:val="000255EC"/>
    <w:rsid w:val="0009428C"/>
    <w:rsid w:val="000A0950"/>
    <w:rsid w:val="000C56A8"/>
    <w:rsid w:val="000E1358"/>
    <w:rsid w:val="000E7A29"/>
    <w:rsid w:val="00107350"/>
    <w:rsid w:val="00116D69"/>
    <w:rsid w:val="00116EA6"/>
    <w:rsid w:val="001622BF"/>
    <w:rsid w:val="001B073B"/>
    <w:rsid w:val="001E3541"/>
    <w:rsid w:val="00231E1B"/>
    <w:rsid w:val="00261E3F"/>
    <w:rsid w:val="002977ED"/>
    <w:rsid w:val="002A7890"/>
    <w:rsid w:val="002B294F"/>
    <w:rsid w:val="002D194B"/>
    <w:rsid w:val="002D7ABB"/>
    <w:rsid w:val="002E2F15"/>
    <w:rsid w:val="002F47F4"/>
    <w:rsid w:val="002F6941"/>
    <w:rsid w:val="00352B5D"/>
    <w:rsid w:val="00363C29"/>
    <w:rsid w:val="00364585"/>
    <w:rsid w:val="00374755"/>
    <w:rsid w:val="003839E4"/>
    <w:rsid w:val="00391354"/>
    <w:rsid w:val="003A6B7A"/>
    <w:rsid w:val="003D3F89"/>
    <w:rsid w:val="004003C1"/>
    <w:rsid w:val="00440D9B"/>
    <w:rsid w:val="00476878"/>
    <w:rsid w:val="00484559"/>
    <w:rsid w:val="00491AB2"/>
    <w:rsid w:val="00497643"/>
    <w:rsid w:val="004E08FF"/>
    <w:rsid w:val="00540612"/>
    <w:rsid w:val="00553744"/>
    <w:rsid w:val="005838A9"/>
    <w:rsid w:val="005A631F"/>
    <w:rsid w:val="005B6670"/>
    <w:rsid w:val="005B7AA2"/>
    <w:rsid w:val="0060677C"/>
    <w:rsid w:val="00624FD4"/>
    <w:rsid w:val="00634CE3"/>
    <w:rsid w:val="006361E2"/>
    <w:rsid w:val="00694BE8"/>
    <w:rsid w:val="006A567B"/>
    <w:rsid w:val="006D4C1D"/>
    <w:rsid w:val="006D6755"/>
    <w:rsid w:val="006F3922"/>
    <w:rsid w:val="007029A7"/>
    <w:rsid w:val="0071057D"/>
    <w:rsid w:val="00715957"/>
    <w:rsid w:val="00757C9C"/>
    <w:rsid w:val="007611FE"/>
    <w:rsid w:val="007860FE"/>
    <w:rsid w:val="007A0DF8"/>
    <w:rsid w:val="007E22E2"/>
    <w:rsid w:val="007E3F92"/>
    <w:rsid w:val="00813764"/>
    <w:rsid w:val="00814271"/>
    <w:rsid w:val="008332E9"/>
    <w:rsid w:val="008340A2"/>
    <w:rsid w:val="00842FD5"/>
    <w:rsid w:val="00851139"/>
    <w:rsid w:val="008643D1"/>
    <w:rsid w:val="008862BE"/>
    <w:rsid w:val="00894398"/>
    <w:rsid w:val="00896297"/>
    <w:rsid w:val="008A33CE"/>
    <w:rsid w:val="008B2BC9"/>
    <w:rsid w:val="008E2A87"/>
    <w:rsid w:val="008E4111"/>
    <w:rsid w:val="009232EC"/>
    <w:rsid w:val="00924BD9"/>
    <w:rsid w:val="00931B8E"/>
    <w:rsid w:val="00937154"/>
    <w:rsid w:val="00952A9B"/>
    <w:rsid w:val="00955F09"/>
    <w:rsid w:val="00976757"/>
    <w:rsid w:val="009A40AB"/>
    <w:rsid w:val="009B1CDE"/>
    <w:rsid w:val="009B24C6"/>
    <w:rsid w:val="009D5316"/>
    <w:rsid w:val="00A052AB"/>
    <w:rsid w:val="00A130DF"/>
    <w:rsid w:val="00A14C8E"/>
    <w:rsid w:val="00A32B02"/>
    <w:rsid w:val="00A34C73"/>
    <w:rsid w:val="00A55F50"/>
    <w:rsid w:val="00A601A1"/>
    <w:rsid w:val="00A63A69"/>
    <w:rsid w:val="00A6674B"/>
    <w:rsid w:val="00A814BF"/>
    <w:rsid w:val="00A82288"/>
    <w:rsid w:val="00A86F86"/>
    <w:rsid w:val="00AA0788"/>
    <w:rsid w:val="00AD4600"/>
    <w:rsid w:val="00AF277E"/>
    <w:rsid w:val="00B07E12"/>
    <w:rsid w:val="00B14466"/>
    <w:rsid w:val="00B31258"/>
    <w:rsid w:val="00B660E2"/>
    <w:rsid w:val="00B94598"/>
    <w:rsid w:val="00BD6FF5"/>
    <w:rsid w:val="00BE528D"/>
    <w:rsid w:val="00BE7AF0"/>
    <w:rsid w:val="00C067E1"/>
    <w:rsid w:val="00C15A7B"/>
    <w:rsid w:val="00C24DC6"/>
    <w:rsid w:val="00C44DF4"/>
    <w:rsid w:val="00C84099"/>
    <w:rsid w:val="00C93AC3"/>
    <w:rsid w:val="00D14C04"/>
    <w:rsid w:val="00D210C8"/>
    <w:rsid w:val="00D33A55"/>
    <w:rsid w:val="00D3574A"/>
    <w:rsid w:val="00D61524"/>
    <w:rsid w:val="00DB683E"/>
    <w:rsid w:val="00DC2C5F"/>
    <w:rsid w:val="00E14969"/>
    <w:rsid w:val="00E177F9"/>
    <w:rsid w:val="00E23F93"/>
    <w:rsid w:val="00E61A0D"/>
    <w:rsid w:val="00E91033"/>
    <w:rsid w:val="00E917F4"/>
    <w:rsid w:val="00EA32F2"/>
    <w:rsid w:val="00EE6FED"/>
    <w:rsid w:val="00F268E3"/>
    <w:rsid w:val="00F61762"/>
    <w:rsid w:val="00F66AD0"/>
    <w:rsid w:val="00F70D47"/>
    <w:rsid w:val="00F81395"/>
    <w:rsid w:val="00FA4EDF"/>
    <w:rsid w:val="00FB4D2E"/>
    <w:rsid w:val="00FE37DE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5F104"/>
  <w15:docId w15:val="{D3920D8D-5C36-45AF-8F65-C0733B1A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BF"/>
    <w:rPr>
      <w:rFonts w:eastAsia="Times New Roman"/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A814BF"/>
    <w:rPr>
      <w:color w:val="800080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uiPriority w:val="22"/>
    <w:qFormat/>
    <w:rsid w:val="00F61762"/>
    <w:rPr>
      <w:b/>
      <w:bCs/>
    </w:rPr>
  </w:style>
  <w:style w:type="table" w:styleId="Tablaconcuadrcula">
    <w:name w:val="Table Grid"/>
    <w:basedOn w:val="Tablanormal"/>
    <w:uiPriority w:val="59"/>
    <w:rsid w:val="0029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ocuments\Plantillas%20personalizadas%20de%20Office\Oficio%20EII.%20R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9048-3613-44E0-ACF3-3B0BD08A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EII. R1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user1</cp:lastModifiedBy>
  <cp:revision>2</cp:revision>
  <cp:lastPrinted>2017-04-20T23:08:00Z</cp:lastPrinted>
  <dcterms:created xsi:type="dcterms:W3CDTF">2017-05-05T07:27:00Z</dcterms:created>
  <dcterms:modified xsi:type="dcterms:W3CDTF">2017-05-05T07:27:00Z</dcterms:modified>
</cp:coreProperties>
</file>