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613" w14:textId="77777777" w:rsidR="004F7759" w:rsidRDefault="004F7759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542580" wp14:editId="08EB8A75">
                <wp:simplePos x="0" y="0"/>
                <wp:positionH relativeFrom="column">
                  <wp:posOffset>-342900</wp:posOffset>
                </wp:positionH>
                <wp:positionV relativeFrom="paragraph">
                  <wp:posOffset>164465</wp:posOffset>
                </wp:positionV>
                <wp:extent cx="6035040" cy="278765"/>
                <wp:effectExtent l="0" t="0" r="10160" b="1333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8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2A8F" w14:textId="4FE5CC1E" w:rsidR="004F7759" w:rsidRPr="00751997" w:rsidRDefault="00CB21E2" w:rsidP="004F77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SEGUIMIENTO DEL </w:t>
                            </w:r>
                            <w:r w:rsidR="004F7759" w:rsidRPr="007519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 DE INVESTIGACIÓN</w:t>
                            </w:r>
                            <w:r w:rsidR="00B225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Y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25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pt;margin-top:12.95pt;width:475.2pt;height:2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" fillcolor="navy" strokecolor="navy">
                <v:textbox>
                  <w:txbxContent>
                    <w:p w14:paraId="0FCE2A8F" w14:textId="4FE5CC1E" w:rsidR="004F7759" w:rsidRPr="00751997" w:rsidRDefault="00CB21E2" w:rsidP="004F775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SEGUIMIENTO DEL </w:t>
                      </w:r>
                      <w:r w:rsidR="004F7759" w:rsidRPr="007519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 DE INVESTIGACIÓN</w:t>
                      </w:r>
                      <w:r w:rsidR="00B225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Y 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AE18BC2" w14:textId="77777777" w:rsidR="004F7759" w:rsidRDefault="004F7759" w:rsidP="004F7759"/>
    <w:p w14:paraId="39BB8EE8" w14:textId="77777777" w:rsidR="004F7759" w:rsidRDefault="004F7759" w:rsidP="004F7759"/>
    <w:p w14:paraId="6B6636D1" w14:textId="77777777" w:rsidR="004F7759" w:rsidRDefault="004F7759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F868CB" wp14:editId="77D9348B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</wp:posOffset>
                </wp:positionV>
                <wp:extent cx="6022975" cy="269875"/>
                <wp:effectExtent l="9525" t="13335" r="635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903E" w14:textId="77777777" w:rsidR="004F7759" w:rsidRPr="00052184" w:rsidRDefault="004F7759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DATOS DOCTORANDO/A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288E" id="Text Box 6" o:spid="_x0000_s1027" type="#_x0000_t202" style="position:absolute;margin-left:-27pt;margin-top:1.8pt;width:474.2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/MJwIAAFc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" fillcolor="silver" strokecolor="silver">
                <v:textbox>
                  <w:txbxContent>
                    <w:p w:rsidR="004F7759" w:rsidRPr="00052184" w:rsidRDefault="004F7759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>DATOS DOCTORANDO/A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C1C1FD" wp14:editId="3E3BECBD">
                <wp:simplePos x="0" y="0"/>
                <wp:positionH relativeFrom="column">
                  <wp:posOffset>-342900</wp:posOffset>
                </wp:positionH>
                <wp:positionV relativeFrom="paragraph">
                  <wp:posOffset>1581785</wp:posOffset>
                </wp:positionV>
                <wp:extent cx="6022975" cy="269875"/>
                <wp:effectExtent l="9525" t="10160" r="635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A87F" w14:textId="77777777" w:rsidR="004F7759" w:rsidRPr="00052184" w:rsidRDefault="004F7759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PLAN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9C76" id="Text Box 10" o:spid="_x0000_s1028" type="#_x0000_t202" style="position:absolute;margin-left:-27pt;margin-top:124.55pt;width:474.2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9KQIAAFg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" fillcolor="silver" strokecolor="silver">
                <v:textbox>
                  <w:txbxContent>
                    <w:p w:rsidR="004F7759" w:rsidRPr="00052184" w:rsidRDefault="004F7759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 xml:space="preserve">DATOS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PLAN DE INVESTIGACIÓN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F5E2BB" wp14:editId="4307F221">
                <wp:simplePos x="0" y="0"/>
                <wp:positionH relativeFrom="column">
                  <wp:posOffset>-342900</wp:posOffset>
                </wp:positionH>
                <wp:positionV relativeFrom="paragraph">
                  <wp:posOffset>438785</wp:posOffset>
                </wp:positionV>
                <wp:extent cx="6057900" cy="967105"/>
                <wp:effectExtent l="9525" t="1016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57303" w14:textId="77777777" w:rsidR="004F7759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Apellidos:  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677A2B7E" w14:textId="77777777"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Nombre:  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DNI: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54E36A7F" w14:textId="77777777"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Teléfono:  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5FED" id="Text Box 9" o:spid="_x0000_s1029" type="#_x0000_t202" style="position:absolute;margin-left:-27pt;margin-top:34.55pt;width:477pt;height:7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" strokecolor="navy">
                <v:textbox>
                  <w:txbxContent>
                    <w:p w:rsidR="004F7759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………………………………………………………………………………………………………..  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DNI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....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Teléfono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E-mail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B51D647" w14:textId="77777777" w:rsidR="004F7759" w:rsidRDefault="004F7759" w:rsidP="004F7759"/>
    <w:p w14:paraId="1D96406E" w14:textId="77777777" w:rsidR="004F7759" w:rsidRDefault="004F7759" w:rsidP="004F7759"/>
    <w:p w14:paraId="28327F40" w14:textId="77777777" w:rsidR="004F7759" w:rsidRDefault="004F7759" w:rsidP="004F7759"/>
    <w:p w14:paraId="34487213" w14:textId="77777777" w:rsidR="004F7759" w:rsidRDefault="004F7759" w:rsidP="004F7759"/>
    <w:p w14:paraId="5A4D02BD" w14:textId="77777777" w:rsidR="004F7759" w:rsidRDefault="004F7759" w:rsidP="004F7759"/>
    <w:p w14:paraId="576F0392" w14:textId="77777777" w:rsidR="004F7759" w:rsidRDefault="004F7759" w:rsidP="004F7759">
      <w:pPr>
        <w:suppressAutoHyphens w:val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E0BFCB" wp14:editId="232AA67D">
                <wp:simplePos x="0" y="0"/>
                <wp:positionH relativeFrom="column">
                  <wp:posOffset>-346710</wp:posOffset>
                </wp:positionH>
                <wp:positionV relativeFrom="paragraph">
                  <wp:posOffset>930910</wp:posOffset>
                </wp:positionV>
                <wp:extent cx="6057900" cy="44196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4BF7" w14:textId="77777777" w:rsidR="004F7759" w:rsidRPr="002F07CE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Programa de Doctorado en </w:t>
                            </w:r>
                            <w:r w:rsidR="00666E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Bellas Artes y Diseño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 Universidad de Málaga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0213A7" w14:textId="77777777" w:rsidR="004F7759" w:rsidRDefault="004F7759" w:rsidP="00666E02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del Plan de Investigación:  ...............................................................................................................</w:t>
                            </w:r>
                          </w:p>
                          <w:p w14:paraId="3EB8CE1A" w14:textId="77777777"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52C78C84" w14:textId="77777777"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669252" w14:textId="77777777" w:rsidR="004F7759" w:rsidRPr="002F07CE" w:rsidRDefault="004F7759" w:rsidP="004F775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Tutor/a</w:t>
                            </w:r>
                          </w:p>
                          <w:p w14:paraId="160842FC" w14:textId="77777777"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…………….……</w:t>
                            </w:r>
                          </w:p>
                          <w:p w14:paraId="55FE864D" w14:textId="77777777"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</w:t>
                            </w:r>
                            <w:proofErr w:type="spellEnd"/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14:paraId="20732020" w14:textId="77777777"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Centro: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A43188" w14:textId="77777777"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/as</w:t>
                            </w:r>
                          </w:p>
                          <w:p w14:paraId="650D1A4D" w14:textId="77777777"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…………….……</w:t>
                            </w:r>
                          </w:p>
                          <w:p w14:paraId="42B6EB64" w14:textId="77777777"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</w:t>
                            </w:r>
                            <w:proofErr w:type="spellEnd"/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14:paraId="7E7138FC" w14:textId="77777777"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Centro: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41DB2" w14:textId="77777777"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…………….……</w:t>
                            </w:r>
                          </w:p>
                          <w:p w14:paraId="2B142323" w14:textId="77777777"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</w:t>
                            </w:r>
                            <w:proofErr w:type="spellEnd"/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14:paraId="3E94B7A7" w14:textId="77777777"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Centro: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565583" w14:textId="77777777" w:rsidR="002E5445" w:rsidRDefault="004F7759" w:rsidP="002E544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D1B663F" w14:textId="77777777" w:rsidR="004F7759" w:rsidRPr="002F07CE" w:rsidRDefault="004F7759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A440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-27.3pt;margin-top:73.3pt;width:477pt;height:3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" strokecolor="navy">
                <v:textbox>
                  <w:txbxContent>
                    <w:p w:rsidR="004F7759" w:rsidRPr="002F07CE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Programa de Doctorado en </w:t>
                      </w:r>
                      <w:r w:rsidR="00666E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Bellas Artes y Diseño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 Universidad de Málaga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4F7759" w:rsidRDefault="004F7759" w:rsidP="00666E02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Título del Plan de Investigación:  ...............................................................................................................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F7759" w:rsidRPr="002F07CE" w:rsidRDefault="004F7759" w:rsidP="004F7759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Tutor/a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</w:t>
                      </w:r>
                      <w:proofErr w:type="spell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/Instituto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Centro: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………………………………………………………………………………………………………….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Directores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/as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</w:t>
                      </w:r>
                      <w:proofErr w:type="spell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/Instituto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Centro: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………………………………………………………………………………………………………….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</w:t>
                      </w:r>
                      <w:proofErr w:type="spell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/Instituto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Centro: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………………………………………………………………………………………………………….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5445" w:rsidRDefault="004F7759" w:rsidP="002E5445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8E8DBFE" w14:textId="77777777" w:rsidR="004D2BC2" w:rsidRPr="0066755C" w:rsidRDefault="00666E02" w:rsidP="004D2BC2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PROGRESO DE LA TESIS CON RESPECTO AL PLAN DE INVESTIGACIÓN</w:t>
      </w:r>
    </w:p>
    <w:p w14:paraId="784C84F3" w14:textId="77777777" w:rsidR="004D2BC2" w:rsidRDefault="004D2BC2" w:rsidP="004D2BC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1D7C9" wp14:editId="170013B6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0429" id="9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" strokecolor="#4579b8 [3044]"/>
            </w:pict>
          </mc:Fallback>
        </mc:AlternateContent>
      </w:r>
    </w:p>
    <w:p w14:paraId="2A954AC6" w14:textId="77777777" w:rsidR="004D2BC2" w:rsidRDefault="004D2BC2" w:rsidP="004D2BC2"/>
    <w:p w14:paraId="3C62685E" w14:textId="77777777" w:rsidR="004D2BC2" w:rsidRDefault="004D2BC2" w:rsidP="004D2BC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0F0D9" wp14:editId="3424BCD4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784EB" w14:textId="77777777" w:rsidR="004D2BC2" w:rsidRDefault="004D2BC2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escriba en un máximo de </w:t>
                            </w:r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182EF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500 caracteres</w:t>
                            </w:r>
                            <w:r w:rsidR="00666E0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cuál ha sido el progreso de la tesis desde la última evaluación y las eventuales modificaciones del Plan de investigación, problemáticas encontradas y soluciones aportadas a las mismas</w:t>
                            </w:r>
                          </w:p>
                          <w:p w14:paraId="7EA3044F" w14:textId="77777777" w:rsidR="004D2BC2" w:rsidRDefault="004D2BC2" w:rsidP="004D2BC2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E93BD7" w14:textId="77777777" w:rsidR="002B7026" w:rsidRPr="002B7026" w:rsidRDefault="002B7026" w:rsidP="002B7026">
                            <w:pPr>
                              <w:rPr>
                                <w:rStyle w:val="nfasissutil"/>
                                <w:rFonts w:ascii="Arial" w:hAnsi="Arial" w:cs="Arial"/>
                                <w:i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B545" id="10 Cuadro de texto" o:spid="_x0000_s1031" type="#_x0000_t202" style="position:absolute;margin-left:-28.65pt;margin-top:1.35pt;width:481.2pt;height:60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" fillcolor="white [3201]" strokecolor="#1f497d [3215]" strokeweight=".5pt">
                <v:textbox>
                  <w:txbxContent>
                    <w:p w:rsidR="004D2BC2" w:rsidRDefault="004D2BC2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escriba en un máximo de </w:t>
                      </w:r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182EF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500 caracteres</w:t>
                      </w:r>
                      <w:r w:rsidR="00666E0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cuál ha sido el progreso de la tesis desde la última evaluación y las eventuales modificaciones del Plan de investigación, problemáticas encontradas y soluciones aportadas a las mismas</w:t>
                      </w:r>
                    </w:p>
                    <w:p w:rsidR="004D2BC2" w:rsidRDefault="004D2BC2" w:rsidP="004D2BC2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B7026" w:rsidRPr="002B7026" w:rsidRDefault="002B7026" w:rsidP="002B7026">
                      <w:pPr>
                        <w:rPr>
                          <w:rStyle w:val="nfasissutil"/>
                          <w:rFonts w:ascii="Arial" w:hAnsi="Arial" w:cs="Arial"/>
                          <w:i w:val="0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AC135" w14:textId="77777777" w:rsidR="004D2BC2" w:rsidRDefault="004D2BC2" w:rsidP="004D2BC2"/>
    <w:p w14:paraId="1CE2C6AD" w14:textId="77777777" w:rsidR="004D2BC2" w:rsidRDefault="004D2BC2" w:rsidP="004D2BC2"/>
    <w:p w14:paraId="42ECAC12" w14:textId="77777777" w:rsidR="004D2BC2" w:rsidRDefault="004D2BC2" w:rsidP="004D2BC2"/>
    <w:p w14:paraId="0C92047C" w14:textId="77777777" w:rsidR="004D2BC2" w:rsidRDefault="004D2BC2" w:rsidP="004D2BC2"/>
    <w:p w14:paraId="58C2C9A2" w14:textId="77777777" w:rsidR="004D2BC2" w:rsidRDefault="004D2BC2" w:rsidP="004D2BC2">
      <w:pPr>
        <w:suppressAutoHyphens w:val="0"/>
      </w:pPr>
      <w:r>
        <w:br w:type="page"/>
      </w:r>
    </w:p>
    <w:p w14:paraId="43BE3BB8" w14:textId="77777777" w:rsidR="00182EFA" w:rsidRDefault="008A2E60" w:rsidP="00182EFA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CDE92" wp14:editId="6BA33A70">
                <wp:simplePos x="0" y="0"/>
                <wp:positionH relativeFrom="column">
                  <wp:posOffset>-337185</wp:posOffset>
                </wp:positionH>
                <wp:positionV relativeFrom="paragraph">
                  <wp:posOffset>-29210</wp:posOffset>
                </wp:positionV>
                <wp:extent cx="6111240" cy="8591550"/>
                <wp:effectExtent l="0" t="0" r="22860" b="19050"/>
                <wp:wrapNone/>
                <wp:docPr id="1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282F6" w14:textId="77777777" w:rsidR="002E5445" w:rsidRDefault="002E5445" w:rsidP="002E5445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(Continuación)</w:t>
                            </w:r>
                          </w:p>
                          <w:p w14:paraId="79470522" w14:textId="77777777" w:rsidR="002E5445" w:rsidRDefault="002E5445" w:rsidP="002E5445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9CED87" w14:textId="77777777" w:rsidR="002E5445" w:rsidRPr="002B7026" w:rsidRDefault="002E5445" w:rsidP="002E5445">
                            <w:pPr>
                              <w:rPr>
                                <w:rStyle w:val="nfasissutil"/>
                                <w:rFonts w:ascii="Arial" w:hAnsi="Arial" w:cs="Arial"/>
                                <w:i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8830" id="_x0000_s1032" type="#_x0000_t202" style="position:absolute;margin-left:-26.55pt;margin-top:-2.3pt;width:481.2pt;height:6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" fillcolor="white [3201]" strokecolor="#1f497d [3215]" strokeweight=".5pt">
                <v:textbox>
                  <w:txbxContent>
                    <w:p w:rsidR="002E5445" w:rsidRDefault="002E5445" w:rsidP="002E5445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(Continuación)</w:t>
                      </w:r>
                    </w:p>
                    <w:p w:rsidR="002E5445" w:rsidRDefault="002E5445" w:rsidP="002E5445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E5445" w:rsidRPr="002B7026" w:rsidRDefault="002E5445" w:rsidP="002E5445">
                      <w:pPr>
                        <w:rPr>
                          <w:rStyle w:val="nfasissutil"/>
                          <w:rFonts w:ascii="Arial" w:hAnsi="Arial" w:cs="Arial"/>
                          <w:i w:val="0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5E2F3" w14:textId="77777777" w:rsidR="00182EFA" w:rsidRDefault="00182EFA" w:rsidP="00182EFA"/>
    <w:p w14:paraId="20E06DB4" w14:textId="77777777" w:rsidR="002E5445" w:rsidRDefault="002E5445">
      <w:pPr>
        <w:suppressAutoHyphens w:val="0"/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br w:type="page"/>
      </w:r>
    </w:p>
    <w:p w14:paraId="5CDD5BBE" w14:textId="77777777" w:rsidR="002F3F45" w:rsidRDefault="002F3F45" w:rsidP="002F3F45"/>
    <w:p w14:paraId="3315818F" w14:textId="77777777" w:rsidR="00182EFA" w:rsidRPr="0066755C" w:rsidRDefault="00182EF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P</w:t>
      </w:r>
      <w:r w:rsidR="002E5445">
        <w:rPr>
          <w:rFonts w:ascii="Arial" w:hAnsi="Arial" w:cs="Arial"/>
          <w:color w:val="1F497D" w:themeColor="text2"/>
          <w:sz w:val="32"/>
          <w:szCs w:val="32"/>
        </w:rPr>
        <w:t>RODUC</w:t>
      </w:r>
      <w:r w:rsidR="00CD5B1A">
        <w:rPr>
          <w:rFonts w:ascii="Arial" w:hAnsi="Arial" w:cs="Arial"/>
          <w:color w:val="1F497D" w:themeColor="text2"/>
          <w:sz w:val="32"/>
          <w:szCs w:val="32"/>
        </w:rPr>
        <w:t>CIÓN CIENTÍFICA, ARTÍSTICA Y DE DISEÑO</w:t>
      </w:r>
    </w:p>
    <w:p w14:paraId="5B181640" w14:textId="77777777"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5CBC1" wp14:editId="2966943D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EAEAB" id="21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pIdZK7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14:paraId="461A8425" w14:textId="77777777" w:rsidR="00182EFA" w:rsidRDefault="00CD5B1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51BC01" wp14:editId="5DA65604">
                <wp:simplePos x="0" y="0"/>
                <wp:positionH relativeFrom="column">
                  <wp:posOffset>-363855</wp:posOffset>
                </wp:positionH>
                <wp:positionV relativeFrom="paragraph">
                  <wp:posOffset>241734</wp:posOffset>
                </wp:positionV>
                <wp:extent cx="6111240" cy="7711440"/>
                <wp:effectExtent l="0" t="0" r="22860" b="2286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BAF92" w14:textId="77777777"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 en un máximo de 3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.500 caracteres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las publicaciones,</w:t>
                            </w:r>
                            <w:r w:rsidR="00CD5B1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exposiciones, proyectos de diseño, etc.</w:t>
                            </w:r>
                            <w:proofErr w:type="gramStart"/>
                            <w:r w:rsidR="00CD5B1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proofErr w:type="gramEnd"/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 que ha dado lugar el desarrollo del plan de investigación. </w:t>
                            </w:r>
                          </w:p>
                          <w:p w14:paraId="4A8B561F" w14:textId="77777777"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73CB30" w14:textId="77777777" w:rsidR="00182EFA" w:rsidRPr="00980C6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1155" id="22 Cuadro de texto" o:spid="_x0000_s1033" type="#_x0000_t202" style="position:absolute;margin-left:-28.65pt;margin-top:19.05pt;width:481.2pt;height:60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&#13;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 en un máximo de 3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.500 caracteres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las publicaciones,</w:t>
                      </w:r>
                      <w:r w:rsidR="00CD5B1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exposiciones, proyectos de diseño, etc.</w:t>
                      </w:r>
                      <w:proofErr w:type="gramStart"/>
                      <w:r w:rsidR="00CD5B1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a</w:t>
                      </w:r>
                      <w:proofErr w:type="gramEnd"/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las que ha dado lugar el desarrollo del plan de investigación.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980C6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C52B1" w14:textId="77777777" w:rsidR="00182EFA" w:rsidRDefault="00182EFA" w:rsidP="00182EFA"/>
    <w:p w14:paraId="450CFC35" w14:textId="77777777" w:rsidR="00182EFA" w:rsidRDefault="00182EFA" w:rsidP="00182EFA"/>
    <w:p w14:paraId="1E346808" w14:textId="77777777" w:rsidR="00182EFA" w:rsidRDefault="00182EFA" w:rsidP="00182EFA"/>
    <w:p w14:paraId="5B87BF2A" w14:textId="77777777" w:rsidR="00182EFA" w:rsidRDefault="00182EFA" w:rsidP="00182EFA"/>
    <w:p w14:paraId="01BD9A4F" w14:textId="77777777" w:rsidR="002F3F45" w:rsidRDefault="002F3F45" w:rsidP="00182EFA">
      <w:pPr>
        <w:suppressAutoHyphens w:val="0"/>
      </w:pPr>
    </w:p>
    <w:p w14:paraId="61D57953" w14:textId="77777777" w:rsidR="002F3F45" w:rsidRDefault="002F3F45">
      <w:pPr>
        <w:suppressAutoHyphens w:val="0"/>
      </w:pPr>
      <w:r>
        <w:br w:type="page"/>
      </w:r>
    </w:p>
    <w:p w14:paraId="559C60EF" w14:textId="77777777" w:rsidR="00182EFA" w:rsidRPr="0066755C" w:rsidRDefault="00CD5B1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MOVILIDAD</w:t>
      </w:r>
    </w:p>
    <w:p w14:paraId="6B3FA45D" w14:textId="77777777"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EC79F" wp14:editId="707CF560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CF832" id="27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" strokecolor="#4579b8 [3044]"/>
            </w:pict>
          </mc:Fallback>
        </mc:AlternateContent>
      </w:r>
    </w:p>
    <w:p w14:paraId="03916113" w14:textId="77777777" w:rsidR="00182EFA" w:rsidRDefault="00182EFA" w:rsidP="00182EFA"/>
    <w:p w14:paraId="7B45CEEB" w14:textId="77777777"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DE632F" wp14:editId="628FA690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07600"/>
                <wp:effectExtent l="0" t="0" r="10160" b="1460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0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BFBBD" w14:textId="77777777" w:rsidR="00182EFA" w:rsidRDefault="00CD5B1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Describa aquí las estancias de investigación, visitas a otros centros de investigación, asistencia a congresos, reuniones, etc.</w:t>
                            </w:r>
                          </w:p>
                          <w:p w14:paraId="1AA5233B" w14:textId="77777777"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45504C" w14:textId="77777777" w:rsidR="00182EFA" w:rsidRPr="000435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15DA" id="28 Cuadro de texto" o:spid="_x0000_s1034" type="#_x0000_t202" style="position:absolute;margin-left:-28.65pt;margin-top:1.35pt;width:481.2pt;height:60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" fillcolor="white [3201]" strokecolor="#1f497d [3215]" strokeweight=".5pt">
                <v:textbox>
                  <w:txbxContent>
                    <w:p w:rsidR="00182EFA" w:rsidRDefault="00CD5B1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Describa aquí las estancias de investigación, visitas a otros centros de investigación, asistencia a congresos, reuniones, etc.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0435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01657" w14:textId="77777777" w:rsidR="00182EFA" w:rsidRDefault="00182EFA" w:rsidP="00182EFA"/>
    <w:p w14:paraId="2A05E2F2" w14:textId="77777777" w:rsidR="00182EFA" w:rsidRDefault="00182EFA" w:rsidP="00182EFA"/>
    <w:p w14:paraId="3EE02180" w14:textId="77777777" w:rsidR="00182EFA" w:rsidRDefault="00182EFA" w:rsidP="00182EFA"/>
    <w:p w14:paraId="3771FF32" w14:textId="77777777" w:rsidR="00182EFA" w:rsidRDefault="00182EFA" w:rsidP="00182EFA"/>
    <w:p w14:paraId="2B57F6E2" w14:textId="77777777" w:rsidR="004F2500" w:rsidRDefault="004F2500" w:rsidP="00182EFA">
      <w:pPr>
        <w:suppressAutoHyphens w:val="0"/>
      </w:pPr>
    </w:p>
    <w:p w14:paraId="68A70E25" w14:textId="77777777" w:rsidR="004F2500" w:rsidRDefault="004F2500">
      <w:pPr>
        <w:suppressAutoHyphens w:val="0"/>
      </w:pPr>
    </w:p>
    <w:p w14:paraId="6BD69DAC" w14:textId="77777777" w:rsidR="00CD5B1A" w:rsidRDefault="00CD5B1A">
      <w:pPr>
        <w:suppressAutoHyphens w:val="0"/>
      </w:pPr>
      <w:r>
        <w:br w:type="page"/>
      </w:r>
    </w:p>
    <w:p w14:paraId="236BAF78" w14:textId="77777777" w:rsidR="00CD5B1A" w:rsidRPr="0066755C" w:rsidRDefault="00CD5B1A" w:rsidP="00CD5B1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ACTIVIDADES Y COMPLEMENTOS DE FORMACIÓN</w:t>
      </w:r>
    </w:p>
    <w:p w14:paraId="75375C4B" w14:textId="77777777" w:rsidR="00CD5B1A" w:rsidRDefault="00CD5B1A" w:rsidP="00CD5B1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F5CDC3" wp14:editId="5FE37772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767884335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31527" id="27 Conector recto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" strokecolor="#4579b8 [3044]"/>
            </w:pict>
          </mc:Fallback>
        </mc:AlternateContent>
      </w:r>
    </w:p>
    <w:p w14:paraId="67DC90F2" w14:textId="77777777" w:rsidR="00CD5B1A" w:rsidRDefault="00CD5B1A" w:rsidP="00CD5B1A"/>
    <w:p w14:paraId="13B17CBE" w14:textId="77777777" w:rsidR="00CD5B1A" w:rsidRDefault="00CD5B1A" w:rsidP="00CD5B1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A46CD" wp14:editId="6C2B0002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07600"/>
                <wp:effectExtent l="0" t="0" r="10160" b="14605"/>
                <wp:wrapNone/>
                <wp:docPr id="897243294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0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BCD3" w14:textId="77777777" w:rsidR="00CD5B1A" w:rsidRDefault="00CD5B1A" w:rsidP="00CD5B1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Describa aquí las actividades y complementos de formación realizados durante el período.</w:t>
                            </w:r>
                          </w:p>
                          <w:p w14:paraId="274CB415" w14:textId="77777777" w:rsidR="00CD5B1A" w:rsidRDefault="00CD5B1A" w:rsidP="00CD5B1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A563C5" w14:textId="77777777" w:rsidR="00CD5B1A" w:rsidRPr="000435E9" w:rsidRDefault="00CD5B1A" w:rsidP="00CD5B1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8313" id="_x0000_s1035" type="#_x0000_t202" style="position:absolute;margin-left:-28.65pt;margin-top:1.35pt;width:481.2pt;height:60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" fillcolor="white [3201]" strokecolor="#1f497d [3215]" strokeweight=".5pt">
                <v:textbox>
                  <w:txbxContent>
                    <w:p w:rsidR="00CD5B1A" w:rsidRDefault="00CD5B1A" w:rsidP="00CD5B1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Describa aquí las actividades y complementos de formación realizados durante el período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CD5B1A" w:rsidRDefault="00CD5B1A" w:rsidP="00CD5B1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5B1A" w:rsidRPr="000435E9" w:rsidRDefault="00CD5B1A" w:rsidP="00CD5B1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B3CEC" w14:textId="77777777" w:rsidR="00CD5B1A" w:rsidRDefault="00CD5B1A" w:rsidP="00CD5B1A"/>
    <w:p w14:paraId="192CF08B" w14:textId="77777777" w:rsidR="00CD5B1A" w:rsidRDefault="00CD5B1A">
      <w:pPr>
        <w:suppressAutoHyphens w:val="0"/>
      </w:pPr>
    </w:p>
    <w:p w14:paraId="6C14D0EC" w14:textId="77777777" w:rsidR="00CD5B1A" w:rsidRDefault="00CD5B1A">
      <w:pPr>
        <w:suppressAutoHyphens w:val="0"/>
      </w:pPr>
      <w:r>
        <w:br w:type="page"/>
      </w:r>
    </w:p>
    <w:p w14:paraId="4A430F09" w14:textId="77777777" w:rsidR="00B225EE" w:rsidRPr="0066755C" w:rsidRDefault="00B225EE" w:rsidP="00B225EE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OTRAS ACTIVIDADES Y VALORACIÓN GENERAL</w:t>
      </w:r>
    </w:p>
    <w:p w14:paraId="09A4B89F" w14:textId="77777777" w:rsidR="00B225EE" w:rsidRDefault="00B225EE" w:rsidP="00B225E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D449B5" wp14:editId="101C941A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888261135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67727" id="27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" strokecolor="#4579b8 [3044]"/>
            </w:pict>
          </mc:Fallback>
        </mc:AlternateContent>
      </w:r>
    </w:p>
    <w:p w14:paraId="0F4B51E7" w14:textId="77777777" w:rsidR="00B225EE" w:rsidRDefault="00B225EE" w:rsidP="00B225EE"/>
    <w:p w14:paraId="5791CFDA" w14:textId="77777777" w:rsidR="00B225EE" w:rsidRDefault="00B225EE" w:rsidP="00B225E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6A59C6" wp14:editId="1202E0D7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896513286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C2C97" w14:textId="77777777" w:rsidR="00B225EE" w:rsidRDefault="00B225EE" w:rsidP="00B225EE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Incluya aquí cualquier otra actividad o tema considerados relevantes, así como una valoración general del desarrollo de su actividad investigadora</w:t>
                            </w:r>
                          </w:p>
                          <w:p w14:paraId="4BB7750C" w14:textId="77777777" w:rsidR="00B225EE" w:rsidRDefault="00B225EE" w:rsidP="00B225EE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121F2E" w14:textId="77777777" w:rsidR="00B225EE" w:rsidRPr="000435E9" w:rsidRDefault="00B225EE" w:rsidP="00B225EE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59C6" id="_x0000_s1036" type="#_x0000_t202" style="position:absolute;margin-left:-28.65pt;margin-top:1.35pt;width:481.2pt;height:60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" fillcolor="white [3201]" strokecolor="#1f497d [3215]" strokeweight=".5pt">
                <v:textbox>
                  <w:txbxContent>
                    <w:p w14:paraId="3A2C2C97" w14:textId="77777777" w:rsidR="00B225EE" w:rsidRDefault="00B225EE" w:rsidP="00B225EE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Incluya aquí cualquier otra actividad o tema considerados relevantes, así como una valoración general del desarrollo de su actividad investigadora</w:t>
                      </w:r>
                    </w:p>
                    <w:p w14:paraId="4BB7750C" w14:textId="77777777" w:rsidR="00B225EE" w:rsidRDefault="00B225EE" w:rsidP="00B225EE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121F2E" w14:textId="77777777" w:rsidR="00B225EE" w:rsidRPr="000435E9" w:rsidRDefault="00B225EE" w:rsidP="00B225EE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FBC3C" w14:textId="77777777" w:rsidR="00B225EE" w:rsidRDefault="00B225EE" w:rsidP="00B225EE"/>
    <w:p w14:paraId="1544FBB4" w14:textId="77777777" w:rsidR="00B225EE" w:rsidRDefault="00B225EE" w:rsidP="00B225EE">
      <w:pPr>
        <w:suppressAutoHyphens w:val="0"/>
      </w:pPr>
    </w:p>
    <w:p w14:paraId="1278DAD2" w14:textId="77777777" w:rsidR="00B225EE" w:rsidRDefault="00B225EE" w:rsidP="00B225EE">
      <w:pPr>
        <w:suppressAutoHyphens w:val="0"/>
        <w:rPr>
          <w:rFonts w:ascii="Arial" w:hAnsi="Arial" w:cs="Arial"/>
          <w:color w:val="1F497D" w:themeColor="text2"/>
          <w:sz w:val="32"/>
          <w:szCs w:val="32"/>
        </w:rPr>
      </w:pPr>
    </w:p>
    <w:p w14:paraId="416F6722" w14:textId="77777777" w:rsidR="00B225EE" w:rsidRDefault="00B225EE" w:rsidP="00B225EE">
      <w:pPr>
        <w:suppressAutoHyphens w:val="0"/>
      </w:pPr>
    </w:p>
    <w:p w14:paraId="51C1AFD6" w14:textId="416AD2F7" w:rsidR="00B225EE" w:rsidRDefault="00B225EE" w:rsidP="00B225EE">
      <w:r>
        <w:rPr>
          <w:rFonts w:ascii="Arial" w:hAnsi="Arial" w:cs="Arial"/>
          <w:color w:val="1F497D" w:themeColor="text2"/>
          <w:sz w:val="32"/>
          <w:szCs w:val="32"/>
        </w:rPr>
        <w:br w:type="page"/>
      </w:r>
    </w:p>
    <w:p w14:paraId="46B2516B" w14:textId="77777777" w:rsidR="00B225EE" w:rsidRDefault="00B225EE" w:rsidP="00B225EE"/>
    <w:p w14:paraId="41EA54CF" w14:textId="77777777" w:rsidR="00B225EE" w:rsidRDefault="00B225EE" w:rsidP="00B225EE"/>
    <w:p w14:paraId="55C458FF" w14:textId="76CBA95C" w:rsidR="00B225EE" w:rsidRPr="00B225EE" w:rsidRDefault="00B225EE" w:rsidP="00B225EE">
      <w:pPr>
        <w:jc w:val="center"/>
        <w:rPr>
          <w:rFonts w:ascii="Arial" w:hAnsi="Arial" w:cs="Arial"/>
          <w:color w:val="1F497D" w:themeColor="text2"/>
          <w:sz w:val="44"/>
          <w:szCs w:val="44"/>
        </w:rPr>
      </w:pPr>
      <w:r>
        <w:rPr>
          <w:rFonts w:ascii="Arial" w:hAnsi="Arial" w:cs="Arial"/>
          <w:color w:val="1F497D" w:themeColor="text2"/>
          <w:sz w:val="44"/>
          <w:szCs w:val="44"/>
        </w:rPr>
        <w:t xml:space="preserve">PROGRESO DEL </w:t>
      </w:r>
      <w:r w:rsidRPr="00B225EE">
        <w:rPr>
          <w:rFonts w:ascii="Arial" w:hAnsi="Arial" w:cs="Arial"/>
          <w:color w:val="1F497D" w:themeColor="text2"/>
          <w:sz w:val="44"/>
          <w:szCs w:val="44"/>
        </w:rPr>
        <w:t>PLAN DE FORMACIÓN</w:t>
      </w:r>
    </w:p>
    <w:p w14:paraId="689719A2" w14:textId="77777777" w:rsidR="00B225EE" w:rsidRDefault="00B225EE" w:rsidP="00B225EE"/>
    <w:p w14:paraId="07BF4461" w14:textId="4B41A10C" w:rsidR="00B225EE" w:rsidRDefault="00B225EE" w:rsidP="00B225E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F802BF" wp14:editId="0929DF48">
                <wp:simplePos x="0" y="0"/>
                <wp:positionH relativeFrom="column">
                  <wp:posOffset>-323215</wp:posOffset>
                </wp:positionH>
                <wp:positionV relativeFrom="paragraph">
                  <wp:posOffset>138189</wp:posOffset>
                </wp:positionV>
                <wp:extent cx="6111240" cy="6700345"/>
                <wp:effectExtent l="0" t="0" r="10160" b="18415"/>
                <wp:wrapNone/>
                <wp:docPr id="1657518706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670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5EC4" w14:textId="512AEC4C" w:rsidR="00B225EE" w:rsidRDefault="00B225EE" w:rsidP="00B225EE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Actualización</w:t>
                            </w:r>
                            <w:r w:rsidRPr="00DD65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las distintas actividades formativas que se 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han desarrollado o se </w:t>
                            </w:r>
                            <w:r w:rsidRPr="00DD65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desarrollarán durante la tesis doctoral (cursos, seminarios, 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congresos, </w:t>
                            </w:r>
                            <w:r w:rsidRPr="00DD65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acciones de movilidad, etc.). Dicho documento debe estar avalado por la </w:t>
                            </w:r>
                            <w:proofErr w:type="gramStart"/>
                            <w:r w:rsidRPr="00DD65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Directora</w:t>
                            </w:r>
                            <w:proofErr w:type="gramEnd"/>
                            <w:r w:rsidRPr="00DD65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Director y por la tutora o tutor</w:t>
                            </w:r>
                          </w:p>
                          <w:p w14:paraId="0BD843B2" w14:textId="77777777" w:rsidR="00B225EE" w:rsidRPr="002B7026" w:rsidRDefault="00B225EE" w:rsidP="00B225EE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02BF" id="7 Cuadro de texto" o:spid="_x0000_s1037" type="#_x0000_t202" style="position:absolute;margin-left:-25.45pt;margin-top:10.9pt;width:481.2pt;height:52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" fillcolor="white [3201]" strokecolor="#1f497d [3215]" strokeweight=".5pt">
                <v:textbox>
                  <w:txbxContent>
                    <w:p w14:paraId="13785EC4" w14:textId="512AEC4C" w:rsidR="00B225EE" w:rsidRDefault="00B225EE" w:rsidP="00B225EE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Actualización</w:t>
                      </w:r>
                      <w:r w:rsidRPr="00DD65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de las distintas actividades formativas que se 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han desarrollado o se </w:t>
                      </w:r>
                      <w:r w:rsidRPr="00DD65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desarrollarán durante la tesis doctoral (cursos, seminarios, 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congresos, </w:t>
                      </w:r>
                      <w:r w:rsidRPr="00DD65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acciones de movilidad, etc.). Dicho documento debe estar avalado por la </w:t>
                      </w:r>
                      <w:proofErr w:type="gramStart"/>
                      <w:r w:rsidRPr="00DD65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Directora</w:t>
                      </w:r>
                      <w:proofErr w:type="gramEnd"/>
                      <w:r w:rsidRPr="00DD65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o Director y por la tutora o tutor</w:t>
                      </w:r>
                    </w:p>
                    <w:p w14:paraId="0BD843B2" w14:textId="77777777" w:rsidR="00B225EE" w:rsidRPr="002B7026" w:rsidRDefault="00B225EE" w:rsidP="00B225EE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EFFA0" w14:textId="6301873B" w:rsidR="00B225EE" w:rsidRDefault="00B225EE" w:rsidP="00B225EE"/>
    <w:p w14:paraId="0791746C" w14:textId="68F64854" w:rsidR="00B225EE" w:rsidRDefault="00B225EE" w:rsidP="00B225EE"/>
    <w:p w14:paraId="722BF7CC" w14:textId="77777777" w:rsidR="00B225EE" w:rsidRDefault="00B225EE" w:rsidP="00B225EE"/>
    <w:p w14:paraId="1BCE3F87" w14:textId="77777777" w:rsidR="00B225EE" w:rsidRDefault="00B225EE" w:rsidP="00B225EE"/>
    <w:p w14:paraId="5267DF9B" w14:textId="77777777" w:rsidR="00B225EE" w:rsidRDefault="00B225EE" w:rsidP="00B225EE">
      <w:pPr>
        <w:suppressAutoHyphens w:val="0"/>
      </w:pPr>
    </w:p>
    <w:p w14:paraId="75FA14AC" w14:textId="77777777" w:rsidR="00B225EE" w:rsidRDefault="00B225EE" w:rsidP="00B225EE">
      <w:pPr>
        <w:suppressAutoHyphens w:val="0"/>
      </w:pPr>
    </w:p>
    <w:p w14:paraId="78C2237B" w14:textId="77777777" w:rsidR="00B225EE" w:rsidRDefault="00B225EE">
      <w:pPr>
        <w:suppressAutoHyphens w:val="0"/>
      </w:pPr>
    </w:p>
    <w:sectPr w:rsidR="00B225EE" w:rsidSect="00253E81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9D22" w14:textId="77777777" w:rsidR="00DE7ACC" w:rsidRDefault="00DE7ACC" w:rsidP="00AE5BBD">
      <w:r>
        <w:separator/>
      </w:r>
    </w:p>
  </w:endnote>
  <w:endnote w:type="continuationSeparator" w:id="0">
    <w:p w14:paraId="357DDD21" w14:textId="77777777" w:rsidR="00DE7ACC" w:rsidRDefault="00DE7ACC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61EB" w14:textId="77777777" w:rsidR="00AE5BBD" w:rsidRDefault="00AE5BBD" w:rsidP="00530B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503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2472CCB" w14:textId="77777777" w:rsidR="00AE5BBD" w:rsidRDefault="00AE5BBD" w:rsidP="00AE5B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054258"/>
      <w:docPartObj>
        <w:docPartGallery w:val="Page Numbers (Bottom of Page)"/>
        <w:docPartUnique/>
      </w:docPartObj>
    </w:sdtPr>
    <w:sdtContent>
      <w:p w14:paraId="4E2C5809" w14:textId="77777777" w:rsidR="004F511E" w:rsidRDefault="004F511E">
        <w:pPr>
          <w:pStyle w:val="Piedepgina"/>
          <w:jc w:val="right"/>
        </w:pPr>
        <w:r w:rsidRPr="004F511E">
          <w:rPr>
            <w:rFonts w:ascii="Arial" w:hAnsi="Arial" w:cs="Arial"/>
            <w:sz w:val="20"/>
            <w:szCs w:val="20"/>
          </w:rPr>
          <w:fldChar w:fldCharType="begin"/>
        </w:r>
        <w:r w:rsidRPr="004F511E">
          <w:rPr>
            <w:rFonts w:ascii="Arial" w:hAnsi="Arial" w:cs="Arial"/>
            <w:sz w:val="20"/>
            <w:szCs w:val="20"/>
          </w:rPr>
          <w:instrText>PAGE   \* MERGEFORMAT</w:instrText>
        </w:r>
        <w:r w:rsidRPr="004F511E">
          <w:rPr>
            <w:rFonts w:ascii="Arial" w:hAnsi="Arial" w:cs="Arial"/>
            <w:sz w:val="20"/>
            <w:szCs w:val="20"/>
          </w:rPr>
          <w:fldChar w:fldCharType="separate"/>
        </w:r>
        <w:r w:rsidR="00102BEE">
          <w:rPr>
            <w:rFonts w:ascii="Arial" w:hAnsi="Arial" w:cs="Arial"/>
            <w:noProof/>
            <w:sz w:val="20"/>
            <w:szCs w:val="20"/>
          </w:rPr>
          <w:t>1</w:t>
        </w:r>
        <w:r w:rsidRPr="004F511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63A3839" w14:textId="77777777" w:rsidR="00AE5BBD" w:rsidRDefault="00AE5BBD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995F" w14:textId="77777777" w:rsidR="00DE7ACC" w:rsidRDefault="00DE7ACC" w:rsidP="00AE5BBD">
      <w:r>
        <w:separator/>
      </w:r>
    </w:p>
  </w:footnote>
  <w:footnote w:type="continuationSeparator" w:id="0">
    <w:p w14:paraId="58074928" w14:textId="77777777" w:rsidR="00DE7ACC" w:rsidRDefault="00DE7ACC" w:rsidP="00AE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08CC" w14:textId="77777777" w:rsidR="00AE5BBD" w:rsidRDefault="009711D3" w:rsidP="00253E81">
    <w:pPr>
      <w:pStyle w:val="Encabezado"/>
      <w:tabs>
        <w:tab w:val="clear" w:pos="4252"/>
      </w:tabs>
      <w:ind w:left="-851"/>
    </w:pPr>
    <w:r>
      <w:rPr>
        <w:b/>
        <w:i/>
        <w:noProof/>
        <w:lang w:eastAsia="es-ES"/>
      </w:rPr>
      <w:drawing>
        <wp:inline distT="0" distB="0" distL="0" distR="0" wp14:anchorId="503CC6A1" wp14:editId="469CFE22">
          <wp:extent cx="1828800" cy="678180"/>
          <wp:effectExtent l="0" t="0" r="0" b="7620"/>
          <wp:docPr id="17" name="Imagen 17" descr="Descripción: 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5BBD">
      <w:tab/>
    </w:r>
    <w:r w:rsidR="00AE5B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B0D23"/>
    <w:multiLevelType w:val="hybridMultilevel"/>
    <w:tmpl w:val="4082403A"/>
    <w:lvl w:ilvl="0" w:tplc="0BECC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91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53"/>
    <w:rsid w:val="000435E9"/>
    <w:rsid w:val="00052184"/>
    <w:rsid w:val="00072C62"/>
    <w:rsid w:val="000905D9"/>
    <w:rsid w:val="000A0576"/>
    <w:rsid w:val="000A39B0"/>
    <w:rsid w:val="000A701F"/>
    <w:rsid w:val="000A75AD"/>
    <w:rsid w:val="00102BEE"/>
    <w:rsid w:val="001775A8"/>
    <w:rsid w:val="00182EFA"/>
    <w:rsid w:val="001874AB"/>
    <w:rsid w:val="0019577A"/>
    <w:rsid w:val="001D2D41"/>
    <w:rsid w:val="00245DE9"/>
    <w:rsid w:val="00253E81"/>
    <w:rsid w:val="00272EB2"/>
    <w:rsid w:val="002A1028"/>
    <w:rsid w:val="002B7026"/>
    <w:rsid w:val="002E5445"/>
    <w:rsid w:val="002F07CE"/>
    <w:rsid w:val="002F3420"/>
    <w:rsid w:val="002F3F45"/>
    <w:rsid w:val="0033205D"/>
    <w:rsid w:val="003B3684"/>
    <w:rsid w:val="00411EC1"/>
    <w:rsid w:val="004D2BC2"/>
    <w:rsid w:val="004E51DF"/>
    <w:rsid w:val="004F2500"/>
    <w:rsid w:val="004F511E"/>
    <w:rsid w:val="004F7759"/>
    <w:rsid w:val="004F7D11"/>
    <w:rsid w:val="00530BC3"/>
    <w:rsid w:val="00535EE5"/>
    <w:rsid w:val="00537128"/>
    <w:rsid w:val="005B59AE"/>
    <w:rsid w:val="005F0A82"/>
    <w:rsid w:val="00666E02"/>
    <w:rsid w:val="0066755C"/>
    <w:rsid w:val="006869A3"/>
    <w:rsid w:val="0073165D"/>
    <w:rsid w:val="00751997"/>
    <w:rsid w:val="0079678E"/>
    <w:rsid w:val="007B4991"/>
    <w:rsid w:val="007F2B0B"/>
    <w:rsid w:val="00831A53"/>
    <w:rsid w:val="008A2E60"/>
    <w:rsid w:val="00931783"/>
    <w:rsid w:val="00970EFA"/>
    <w:rsid w:val="009711D3"/>
    <w:rsid w:val="00980C6A"/>
    <w:rsid w:val="009D5033"/>
    <w:rsid w:val="00A2425D"/>
    <w:rsid w:val="00A30A54"/>
    <w:rsid w:val="00AE2FF2"/>
    <w:rsid w:val="00AE5BBD"/>
    <w:rsid w:val="00B225EE"/>
    <w:rsid w:val="00B560C3"/>
    <w:rsid w:val="00BE6EFD"/>
    <w:rsid w:val="00BF0AD1"/>
    <w:rsid w:val="00CB21E2"/>
    <w:rsid w:val="00CD064B"/>
    <w:rsid w:val="00CD5B1A"/>
    <w:rsid w:val="00D95302"/>
    <w:rsid w:val="00D95B3E"/>
    <w:rsid w:val="00DE0FD7"/>
    <w:rsid w:val="00DE7ACC"/>
    <w:rsid w:val="00E613BC"/>
    <w:rsid w:val="00E70BAE"/>
    <w:rsid w:val="00E75B79"/>
    <w:rsid w:val="00E8265C"/>
    <w:rsid w:val="00E852E9"/>
    <w:rsid w:val="00E8657E"/>
    <w:rsid w:val="00EF6337"/>
    <w:rsid w:val="00F16DFF"/>
    <w:rsid w:val="00F268AC"/>
    <w:rsid w:val="00FD796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72A16"/>
  <w15:docId w15:val="{0A0FDD2C-4252-48B5-A01A-A38AF08C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A3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AE5B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D4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3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E70B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70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E70BAE"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245D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Microsoft\Windows\Temporary%20Internet%20Files\Content.IE5\71W9PVII\Programa%20de%20Docto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B63C-966C-4622-8362-D8876DE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C:\Users\Luis\AppData\Local\Microsoft\Windows\Temporary Internet Files\Content.IE5\71W9PVII\Programa de Doctorado.dot</Template>
  <TotalTime>2</TotalTime>
  <Pages>8</Pages>
  <Words>47</Words>
  <Characters>266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311</CharactersWithSpaces>
  <SharedDoc>false</SharedDoc>
  <HLinks>
    <vt:vector size="6" baseType="variant">
      <vt:variant>
        <vt:i4>15073345</vt:i4>
      </vt:variant>
      <vt:variant>
        <vt:i4>2</vt:i4>
      </vt:variant>
      <vt:variant>
        <vt:i4>0</vt:i4>
      </vt:variant>
      <vt:variant>
        <vt:i4>5</vt:i4>
      </vt:variant>
      <vt:variant>
        <vt:lpwstr>mailto:psicología@uma.es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Salvador Haro Gonzalez</cp:lastModifiedBy>
  <cp:revision>2</cp:revision>
  <cp:lastPrinted>2015-07-10T17:34:00Z</cp:lastPrinted>
  <dcterms:created xsi:type="dcterms:W3CDTF">2024-07-11T16:36:00Z</dcterms:created>
  <dcterms:modified xsi:type="dcterms:W3CDTF">2024-07-11T16:36:00Z</dcterms:modified>
</cp:coreProperties>
</file>