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FE" w:rsidRPr="00550207" w:rsidRDefault="00E35C9F" w:rsidP="00FD466B">
      <w:pPr>
        <w:jc w:val="both"/>
        <w:rPr>
          <w:b/>
        </w:rPr>
      </w:pPr>
      <w:bookmarkStart w:id="0" w:name="_GoBack"/>
      <w:bookmarkEnd w:id="0"/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1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1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2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2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3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3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4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4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5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E97198">
        <w:t>809110359</w:t>
      </w:r>
      <w:r w:rsidR="00DA2B0D" w:rsidRPr="00DA2B0D">
        <w:rPr>
          <w:noProof/>
        </w:rPr>
        <w:t xml:space="preserve"> 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6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7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7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Ref. </w:t>
      </w:r>
      <w:proofErr w:type="gramStart"/>
      <w:r w:rsidRPr="00550207">
        <w:t>proyecto/contrato/congreso/subvención/otros</w:t>
      </w:r>
      <w:proofErr w:type="gramEnd"/>
      <w:r w:rsidRPr="00550207">
        <w:t>:</w:t>
      </w:r>
      <w:r w:rsidR="003025CD" w:rsidRPr="00550207">
        <w:t xml:space="preserve"> </w:t>
      </w:r>
      <w:bookmarkStart w:id="8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AACID UMA 201</w:t>
      </w:r>
      <w:r w:rsidR="008E6DF8">
        <w:rPr>
          <w:noProof/>
        </w:rPr>
        <w:t>5</w:t>
      </w:r>
      <w:r w:rsidR="00DA2B0D">
        <w:rPr>
          <w:noProof/>
        </w:rPr>
        <w:t>SEC00</w:t>
      </w:r>
      <w:r w:rsidR="008E6DF8">
        <w:rPr>
          <w:noProof/>
        </w:rPr>
        <w:t>3</w:t>
      </w:r>
      <w:r w:rsidR="00767963" w:rsidRPr="00550207">
        <w:fldChar w:fldCharType="end"/>
      </w:r>
      <w:bookmarkEnd w:id="8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9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D56547">
        <w:fldChar w:fldCharType="separate"/>
      </w:r>
      <w:r w:rsidRPr="00550207">
        <w:fldChar w:fldCharType="end"/>
      </w:r>
      <w:bookmarkEnd w:id="9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D56547">
        <w:fldChar w:fldCharType="separate"/>
      </w:r>
      <w:r w:rsidRPr="00550207">
        <w:fldChar w:fldCharType="end"/>
      </w:r>
      <w:bookmarkEnd w:id="10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1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D56547">
        <w:fldChar w:fldCharType="separate"/>
      </w:r>
      <w:r w:rsidRPr="00550207">
        <w:fldChar w:fldCharType="end"/>
      </w:r>
      <w:bookmarkEnd w:id="11"/>
      <w:r w:rsidR="006B4A41" w:rsidRPr="00550207">
        <w:t>Tribunales</w:t>
      </w:r>
      <w:bookmarkStart w:id="12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B906BB" w:rsidRPr="00550207">
        <w:instrText xml:space="preserve"> FORMCHECKBOX </w:instrText>
      </w:r>
      <w:r w:rsidR="00D56547">
        <w:fldChar w:fldCharType="separate"/>
      </w:r>
      <w:r w:rsidRPr="00550207">
        <w:fldChar w:fldCharType="end"/>
      </w:r>
      <w:bookmarkEnd w:id="12"/>
      <w:r w:rsidR="00B906BB" w:rsidRPr="00550207">
        <w:t xml:space="preserve">Otros </w:t>
      </w:r>
      <w:r w:rsidR="00D7292E">
        <w:t>gastos</w:t>
      </w:r>
      <w:bookmarkStart w:id="13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D56547">
        <w:fldChar w:fldCharType="separate"/>
      </w:r>
      <w:r w:rsidRPr="00550207">
        <w:fldChar w:fldCharType="end"/>
      </w:r>
      <w:bookmarkEnd w:id="13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A41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4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(80% del total)</w:t>
      </w:r>
      <w:r w:rsidR="00A10272" w:rsidRPr="00A10272">
        <w:t xml:space="preserve"> para la realización de Voluntariado Internacional,en el marco del proyecto "Fortalecimiento de las capacidades de la comunidad universitaria a través de experiencias de cooperación en el terreno como instrumento de sensibilización</w:t>
      </w:r>
      <w:r w:rsidR="00A10272">
        <w:t xml:space="preserve"> </w:t>
      </w:r>
      <w:r w:rsidR="00A10272" w:rsidRPr="00A10272">
        <w:t>y E</w:t>
      </w:r>
      <w:r w:rsidR="00572E19">
        <w:t>p</w:t>
      </w:r>
      <w:r w:rsidR="00A10272" w:rsidRPr="00A10272">
        <w:t xml:space="preserve">D", Nº Exp. </w:t>
      </w:r>
      <w:r w:rsidR="00DA2B0D">
        <w:t>201</w:t>
      </w:r>
      <w:r w:rsidR="008E6DF8">
        <w:t>5</w:t>
      </w:r>
      <w:r w:rsidR="00DA2B0D">
        <w:t>SEC00</w:t>
      </w:r>
      <w:r w:rsidR="008E6DF8">
        <w:t>3</w:t>
      </w:r>
      <w:r w:rsidR="00DA2B0D">
        <w:t>.</w:t>
      </w:r>
      <w:r w:rsidR="00A10272">
        <w:t> </w:t>
      </w:r>
      <w:r w:rsidR="00A10272">
        <w:t> </w:t>
      </w:r>
      <w:r w:rsidR="00A10272">
        <w:t> </w:t>
      </w:r>
      <w:r w:rsidR="00A10272">
        <w:t> </w:t>
      </w:r>
      <w:r w:rsidR="00A10272">
        <w:t> </w:t>
      </w:r>
      <w:r w:rsidR="00767963">
        <w:fldChar w:fldCharType="end"/>
      </w:r>
      <w:bookmarkEnd w:id="14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8E6DF8">
        <w:t>1</w:t>
      </w:r>
      <w:r w:rsidR="0091620B">
        <w:t>.2</w:t>
      </w:r>
      <w:r w:rsidR="008E6DF8">
        <w:t>00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186C2C">
        <w:rPr>
          <w:noProof/>
        </w:rPr>
        <w:t>25 de abril de 2017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47" w:rsidRDefault="00D56547">
      <w:r>
        <w:separator/>
      </w:r>
    </w:p>
  </w:endnote>
  <w:endnote w:type="continuationSeparator" w:id="0">
    <w:p w:rsidR="00D56547" w:rsidRDefault="00D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47" w:rsidRDefault="00D56547">
      <w:r>
        <w:separator/>
      </w:r>
    </w:p>
  </w:footnote>
  <w:footnote w:type="continuationSeparator" w:id="0">
    <w:p w:rsidR="00D56547" w:rsidRDefault="00D56547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CD"/>
    <w:rsid w:val="00001D5E"/>
    <w:rsid w:val="00083C37"/>
    <w:rsid w:val="000D0D4F"/>
    <w:rsid w:val="000F476C"/>
    <w:rsid w:val="00173B18"/>
    <w:rsid w:val="00186C2C"/>
    <w:rsid w:val="001B1739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A769A"/>
    <w:rsid w:val="005C23FE"/>
    <w:rsid w:val="005E3FDE"/>
    <w:rsid w:val="00651EFB"/>
    <w:rsid w:val="006B4A41"/>
    <w:rsid w:val="006F500C"/>
    <w:rsid w:val="00767963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56547"/>
    <w:rsid w:val="00D71571"/>
    <w:rsid w:val="00D7278E"/>
    <w:rsid w:val="00D7292E"/>
    <w:rsid w:val="00DA2B0D"/>
    <w:rsid w:val="00DB562C"/>
    <w:rsid w:val="00E0344C"/>
    <w:rsid w:val="00E2492A"/>
    <w:rsid w:val="00E24E25"/>
    <w:rsid w:val="00E35C9F"/>
    <w:rsid w:val="00E44FBA"/>
    <w:rsid w:val="00E96C4D"/>
    <w:rsid w:val="00E97198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9EC46-3B2D-4062-B220-BEBC032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Usuario UMA</cp:lastModifiedBy>
  <cp:revision>2</cp:revision>
  <cp:lastPrinted>2017-01-30T11:47:00Z</cp:lastPrinted>
  <dcterms:created xsi:type="dcterms:W3CDTF">2017-04-25T10:22:00Z</dcterms:created>
  <dcterms:modified xsi:type="dcterms:W3CDTF">2017-04-25T10:22:00Z</dcterms:modified>
</cp:coreProperties>
</file>