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:rsidR="00E35C9F" w:rsidRPr="00550207" w:rsidRDefault="00E35C9F" w:rsidP="00FD466B">
      <w:pPr>
        <w:jc w:val="both"/>
      </w:pPr>
    </w:p>
    <w:p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1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bookmarkEnd w:id="1"/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r w:rsidR="001B1739">
        <w:t xml:space="preserve"> Código Postal: </w:t>
      </w:r>
      <w:bookmarkStart w:id="2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bookmarkEnd w:id="2"/>
    </w:p>
    <w:p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3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bookmarkEnd w:id="3"/>
    </w:p>
    <w:p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:rsidR="003025CD" w:rsidRPr="00550207" w:rsidRDefault="003025CD"/>
    <w:p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4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4056A7">
        <w:t>080911376</w:t>
      </w:r>
      <w:r w:rsidR="00767963" w:rsidRPr="00550207">
        <w:fldChar w:fldCharType="end"/>
      </w:r>
      <w:bookmarkEnd w:id="4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5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VICERRECTORA DE INTE</w:t>
      </w:r>
      <w:r w:rsidR="00651EFB">
        <w:rPr>
          <w:noProof/>
        </w:rPr>
        <w:t>R</w:t>
      </w:r>
      <w:r w:rsidR="00A10272">
        <w:rPr>
          <w:noProof/>
        </w:rPr>
        <w:t>NACIONALIZACÓN</w:t>
      </w:r>
      <w:r w:rsidR="00767963" w:rsidRPr="00550207">
        <w:fldChar w:fldCharType="end"/>
      </w:r>
      <w:bookmarkEnd w:id="5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6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SUSANA CABRERA YETO</w:t>
      </w:r>
      <w:r w:rsidR="00767963" w:rsidRPr="00550207">
        <w:fldChar w:fldCharType="end"/>
      </w:r>
      <w:bookmarkEnd w:id="6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Ref. proyecto/contrato/congreso/subvención/otros:</w:t>
      </w:r>
      <w:r w:rsidR="003025CD" w:rsidRPr="00550207">
        <w:t xml:space="preserve"> </w:t>
      </w:r>
      <w:bookmarkStart w:id="7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4056A7">
        <w:t xml:space="preserve">DIP. MÁLAGA-UMA </w:t>
      </w:r>
      <w:proofErr w:type="spellStart"/>
      <w:r w:rsidR="004056A7">
        <w:t>Exp</w:t>
      </w:r>
      <w:proofErr w:type="spellEnd"/>
      <w:r w:rsidR="004056A7">
        <w:t>. SD1/2017</w:t>
      </w:r>
      <w:r w:rsidR="00767963" w:rsidRPr="00550207">
        <w:fldChar w:fldCharType="end"/>
      </w:r>
      <w:bookmarkEnd w:id="7"/>
    </w:p>
    <w:p w:rsidR="00E35C9F" w:rsidRPr="00550207" w:rsidRDefault="00E35C9F"/>
    <w:p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8" w:name="Casilla1"/>
    <w:p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4056A7">
        <w:fldChar w:fldCharType="separate"/>
      </w:r>
      <w:r w:rsidRPr="00550207">
        <w:fldChar w:fldCharType="end"/>
      </w:r>
      <w:bookmarkEnd w:id="8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9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4056A7">
        <w:fldChar w:fldCharType="separate"/>
      </w:r>
      <w:r w:rsidRPr="00550207">
        <w:fldChar w:fldCharType="end"/>
      </w:r>
      <w:bookmarkEnd w:id="9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4056A7">
        <w:fldChar w:fldCharType="separate"/>
      </w:r>
      <w:r w:rsidRPr="00550207">
        <w:fldChar w:fldCharType="end"/>
      </w:r>
      <w:bookmarkEnd w:id="10"/>
      <w:r w:rsidR="006B4A41" w:rsidRPr="00550207">
        <w:t>Tribunales</w:t>
      </w:r>
      <w:bookmarkStart w:id="11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B906BB" w:rsidRPr="00550207">
        <w:instrText xml:space="preserve"> FORMCHECKBOX </w:instrText>
      </w:r>
      <w:r w:rsidR="004056A7">
        <w:fldChar w:fldCharType="separate"/>
      </w:r>
      <w:r w:rsidRPr="00550207">
        <w:fldChar w:fldCharType="end"/>
      </w:r>
      <w:bookmarkEnd w:id="11"/>
      <w:r w:rsidR="00B906BB" w:rsidRPr="00550207">
        <w:t xml:space="preserve">Otros </w:t>
      </w:r>
      <w:r w:rsidR="00D7292E">
        <w:t>gastos</w:t>
      </w:r>
      <w:bookmarkStart w:id="12" w:name="Casilla4"/>
    </w:p>
    <w:p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4056A7">
        <w:fldChar w:fldCharType="separate"/>
      </w:r>
      <w:r w:rsidRPr="00550207">
        <w:fldChar w:fldCharType="end"/>
      </w:r>
      <w:bookmarkEnd w:id="12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F7C2D" w:rsidRDefault="006B4A41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3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A10272">
        <w:t>B</w:t>
      </w:r>
      <w:r w:rsidR="00A10272" w:rsidRPr="00A10272">
        <w:t>olsa de viaje</w:t>
      </w:r>
      <w:r w:rsidR="00E24E25">
        <w:t xml:space="preserve"> (80% del total)</w:t>
      </w:r>
      <w:r w:rsidR="00A10272" w:rsidRPr="00A10272">
        <w:t xml:space="preserve"> para realiza</w:t>
      </w:r>
      <w:r w:rsidR="00ED6CCF">
        <w:t>r</w:t>
      </w:r>
      <w:r w:rsidR="00A10272" w:rsidRPr="00A10272">
        <w:t xml:space="preserve"> </w:t>
      </w:r>
      <w:r w:rsidR="00ED6CCF">
        <w:t>una estancia de</w:t>
      </w:r>
      <w:r w:rsidR="004056A7">
        <w:t xml:space="preserve"> </w:t>
      </w:r>
      <w:r w:rsidR="00A10272" w:rsidRPr="00A10272">
        <w:t>Voluntariado</w:t>
      </w:r>
      <w:r w:rsidR="004056A7">
        <w:t xml:space="preserve">, </w:t>
      </w:r>
      <w:r w:rsidR="00A10272" w:rsidRPr="00A10272">
        <w:t>en el marco del proyecto</w:t>
      </w:r>
      <w:r w:rsidR="004056A7">
        <w:t xml:space="preserve"> que ostenta la Universidad de Málaga y la Diputación Provincial de Málaga</w:t>
      </w:r>
      <w:r w:rsidR="00A10272" w:rsidRPr="00A10272">
        <w:t xml:space="preserve"> </w:t>
      </w:r>
      <w:r w:rsidR="009F7C2D" w:rsidRPr="009F7C2D">
        <w:t>"</w:t>
      </w:r>
      <w:r w:rsidR="004056A7">
        <w:t>Fortalecimiento del programa de voluntariado internacional en materia de cooperación para el desarrollo de la Universidad de Málaga</w:t>
      </w:r>
      <w:r w:rsidR="009F7C2D" w:rsidRPr="009F7C2D">
        <w:t>"</w:t>
      </w:r>
      <w:r w:rsidR="009F7C2D">
        <w:t xml:space="preserve"> (</w:t>
      </w:r>
      <w:proofErr w:type="spellStart"/>
      <w:r w:rsidR="009F7C2D">
        <w:t>e</w:t>
      </w:r>
      <w:r w:rsidR="009F7C2D" w:rsidRPr="009F7C2D">
        <w:t>xp</w:t>
      </w:r>
      <w:proofErr w:type="spellEnd"/>
      <w:r w:rsidR="009F7C2D" w:rsidRPr="009F7C2D">
        <w:t xml:space="preserve">. </w:t>
      </w:r>
      <w:r w:rsidR="004056A7">
        <w:t>SD1/2017</w:t>
      </w:r>
      <w:r w:rsidR="009F7C2D">
        <w:t>)</w:t>
      </w:r>
      <w:r w:rsidR="009F7C2D" w:rsidRPr="009F7C2D">
        <w:t>.</w:t>
      </w:r>
    </w:p>
    <w:p w:rsidR="006B4A41" w:rsidRDefault="00767963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end"/>
      </w:r>
      <w:bookmarkEnd w:id="13"/>
    </w:p>
    <w:p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4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8E6DF8">
        <w:t>1</w:t>
      </w:r>
      <w:r w:rsidR="0091620B">
        <w:t>.2</w:t>
      </w:r>
      <w:r w:rsidR="004056A7">
        <w:t>00</w:t>
      </w:r>
      <w:bookmarkStart w:id="15" w:name="_GoBack"/>
      <w:bookmarkEnd w:id="15"/>
      <w:r w:rsidR="0091620B">
        <w:t>,00</w:t>
      </w:r>
      <w:r w:rsidR="00767963">
        <w:fldChar w:fldCharType="end"/>
      </w:r>
      <w:bookmarkEnd w:id="14"/>
      <w:r w:rsidR="003F382A">
        <w:t xml:space="preserve"> euros.</w:t>
      </w:r>
    </w:p>
    <w:p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:rsidR="003025CD" w:rsidRPr="00550207" w:rsidRDefault="003025CD" w:rsidP="003025CD">
      <w:pPr>
        <w:jc w:val="right"/>
      </w:pPr>
    </w:p>
    <w:p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4056A7">
        <w:rPr>
          <w:noProof/>
        </w:rPr>
        <w:t>15 de junio de 2018</w:t>
      </w:r>
      <w:r w:rsidR="00767963">
        <w:fldChar w:fldCharType="end"/>
      </w:r>
    </w:p>
    <w:p w:rsidR="00E35C9F" w:rsidRPr="00550207" w:rsidRDefault="00E35C9F">
      <w:r w:rsidRPr="00550207">
        <w:t>Vº Bº</w:t>
      </w:r>
    </w:p>
    <w:p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:rsidR="00B906BB" w:rsidRDefault="00E35C9F">
      <w:r w:rsidRPr="00550207">
        <w:t>la unidad de gasto</w:t>
      </w:r>
    </w:p>
    <w:sectPr w:rsidR="00B906BB" w:rsidSect="00DB562C">
      <w:headerReference w:type="default" r:id="rId6"/>
      <w:footerReference w:type="default" r:id="rId7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66" w:rsidRDefault="00DE1866">
      <w:r>
        <w:separator/>
      </w:r>
    </w:p>
  </w:endnote>
  <w:endnote w:type="continuationSeparator" w:id="0">
    <w:p w:rsidR="00DE1866" w:rsidRDefault="00D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66" w:rsidRDefault="00DE1866">
      <w:r>
        <w:separator/>
      </w:r>
    </w:p>
  </w:footnote>
  <w:footnote w:type="continuationSeparator" w:id="0">
    <w:p w:rsidR="00DE1866" w:rsidRDefault="00DE1866">
      <w:r>
        <w:continuationSeparator/>
      </w:r>
    </w:p>
  </w:footnote>
  <w:footnote w:id="1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>
      <w:trPr>
        <w:cantSplit/>
      </w:trPr>
      <w:tc>
        <w:tcPr>
          <w:tcW w:w="3670" w:type="dxa"/>
        </w:tcPr>
        <w:p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01D5E"/>
    <w:rsid w:val="00083C37"/>
    <w:rsid w:val="000D0D4F"/>
    <w:rsid w:val="000F476C"/>
    <w:rsid w:val="00110619"/>
    <w:rsid w:val="00173B18"/>
    <w:rsid w:val="001B1739"/>
    <w:rsid w:val="001F6E6A"/>
    <w:rsid w:val="002C3989"/>
    <w:rsid w:val="003025CD"/>
    <w:rsid w:val="00303F45"/>
    <w:rsid w:val="003400D6"/>
    <w:rsid w:val="003D4AFD"/>
    <w:rsid w:val="003F382A"/>
    <w:rsid w:val="004056A7"/>
    <w:rsid w:val="00546161"/>
    <w:rsid w:val="00550207"/>
    <w:rsid w:val="00572E19"/>
    <w:rsid w:val="005A769A"/>
    <w:rsid w:val="005C155C"/>
    <w:rsid w:val="005C23FE"/>
    <w:rsid w:val="005E3FDE"/>
    <w:rsid w:val="00651EFB"/>
    <w:rsid w:val="00675A8A"/>
    <w:rsid w:val="006B4A41"/>
    <w:rsid w:val="006F500C"/>
    <w:rsid w:val="00767963"/>
    <w:rsid w:val="007D33C9"/>
    <w:rsid w:val="00825451"/>
    <w:rsid w:val="00864609"/>
    <w:rsid w:val="008E6DF8"/>
    <w:rsid w:val="00904868"/>
    <w:rsid w:val="0091620B"/>
    <w:rsid w:val="0092514F"/>
    <w:rsid w:val="00986112"/>
    <w:rsid w:val="009A0E46"/>
    <w:rsid w:val="009C07AF"/>
    <w:rsid w:val="009F7C2D"/>
    <w:rsid w:val="00A05601"/>
    <w:rsid w:val="00A10272"/>
    <w:rsid w:val="00A8649D"/>
    <w:rsid w:val="00A9678E"/>
    <w:rsid w:val="00AD0772"/>
    <w:rsid w:val="00B25FCB"/>
    <w:rsid w:val="00B31599"/>
    <w:rsid w:val="00B906BB"/>
    <w:rsid w:val="00B90A17"/>
    <w:rsid w:val="00B94699"/>
    <w:rsid w:val="00BE2405"/>
    <w:rsid w:val="00D71571"/>
    <w:rsid w:val="00D7278E"/>
    <w:rsid w:val="00D7292E"/>
    <w:rsid w:val="00DA2B0D"/>
    <w:rsid w:val="00DB562C"/>
    <w:rsid w:val="00DC6C32"/>
    <w:rsid w:val="00DE1866"/>
    <w:rsid w:val="00E0344C"/>
    <w:rsid w:val="00E2492A"/>
    <w:rsid w:val="00E24E25"/>
    <w:rsid w:val="00E35C9F"/>
    <w:rsid w:val="00E44FBA"/>
    <w:rsid w:val="00E96C4D"/>
    <w:rsid w:val="00E97198"/>
    <w:rsid w:val="00ED6CCF"/>
    <w:rsid w:val="00F854B7"/>
    <w:rsid w:val="00FB01C2"/>
    <w:rsid w:val="00FD2569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5798D"/>
  <w15:docId w15:val="{F38DD4BC-649D-4104-9926-5479579B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Nicolás Fernández</cp:lastModifiedBy>
  <cp:revision>2</cp:revision>
  <cp:lastPrinted>2017-01-30T11:47:00Z</cp:lastPrinted>
  <dcterms:created xsi:type="dcterms:W3CDTF">2018-06-15T07:42:00Z</dcterms:created>
  <dcterms:modified xsi:type="dcterms:W3CDTF">2018-06-15T07:42:00Z</dcterms:modified>
</cp:coreProperties>
</file>