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bookmarkStart w:id="1" w:name="_GoBack"/>
      <w:bookmarkEnd w:id="1"/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2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2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3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3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4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4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5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F7C2D" w:rsidRPr="009F7C2D">
        <w:t>809110372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6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7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7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Ref. </w:t>
      </w:r>
      <w:proofErr w:type="gramStart"/>
      <w:r w:rsidRPr="00550207">
        <w:t>proyecto/contrato/congreso/subvención/otros</w:t>
      </w:r>
      <w:proofErr w:type="gramEnd"/>
      <w:r w:rsidRPr="00550207">
        <w:t>:</w:t>
      </w:r>
      <w:r w:rsidR="003025CD" w:rsidRPr="00550207">
        <w:t xml:space="preserve"> </w:t>
      </w:r>
      <w:bookmarkStart w:id="8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</w:t>
      </w:r>
      <w:r w:rsidR="00DC6C32">
        <w:rPr>
          <w:noProof/>
        </w:rPr>
        <w:t>-</w:t>
      </w:r>
      <w:r w:rsidR="00A10272">
        <w:rPr>
          <w:noProof/>
        </w:rPr>
        <w:t>UMA 201</w:t>
      </w:r>
      <w:r w:rsidR="009F7C2D">
        <w:rPr>
          <w:noProof/>
        </w:rPr>
        <w:t>6</w:t>
      </w:r>
      <w:r w:rsidR="00DA2B0D">
        <w:rPr>
          <w:noProof/>
        </w:rPr>
        <w:t>SEC00</w:t>
      </w:r>
      <w:r w:rsidR="009F7C2D">
        <w:rPr>
          <w:noProof/>
        </w:rPr>
        <w:t>4</w:t>
      </w:r>
      <w:r w:rsidR="00767963" w:rsidRPr="00550207">
        <w:fldChar w:fldCharType="end"/>
      </w:r>
      <w:bookmarkEnd w:id="8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9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DE1866">
        <w:fldChar w:fldCharType="separate"/>
      </w:r>
      <w:r w:rsidRPr="00550207">
        <w:fldChar w:fldCharType="end"/>
      </w:r>
      <w:bookmarkEnd w:id="9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DE1866">
        <w:fldChar w:fldCharType="separate"/>
      </w:r>
      <w:r w:rsidRPr="00550207">
        <w:fldChar w:fldCharType="end"/>
      </w:r>
      <w:bookmarkEnd w:id="10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1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DE1866">
        <w:fldChar w:fldCharType="separate"/>
      </w:r>
      <w:r w:rsidRPr="00550207">
        <w:fldChar w:fldCharType="end"/>
      </w:r>
      <w:bookmarkEnd w:id="11"/>
      <w:r w:rsidR="006B4A41" w:rsidRPr="00550207">
        <w:t>Tribunales</w:t>
      </w:r>
      <w:bookmarkStart w:id="12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B906BB" w:rsidRPr="00550207">
        <w:instrText xml:space="preserve"> FORMCHECKBOX </w:instrText>
      </w:r>
      <w:r w:rsidR="00DE1866">
        <w:fldChar w:fldCharType="separate"/>
      </w:r>
      <w:r w:rsidRPr="00550207">
        <w:fldChar w:fldCharType="end"/>
      </w:r>
      <w:bookmarkEnd w:id="12"/>
      <w:r w:rsidR="00B906BB" w:rsidRPr="00550207">
        <w:t xml:space="preserve">Otros </w:t>
      </w:r>
      <w:r w:rsidR="00D7292E">
        <w:t>gastos</w:t>
      </w:r>
      <w:bookmarkStart w:id="13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DE1866">
        <w:fldChar w:fldCharType="separate"/>
      </w:r>
      <w:r w:rsidRPr="00550207">
        <w:fldChar w:fldCharType="end"/>
      </w:r>
      <w:bookmarkEnd w:id="13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6CCF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4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(80% del total)</w:t>
      </w:r>
      <w:r w:rsidR="00A10272" w:rsidRPr="00A10272">
        <w:t xml:space="preserve"> para realiza</w:t>
      </w:r>
      <w:r w:rsidR="00ED6CCF">
        <w:t>r</w:t>
      </w:r>
      <w:r w:rsidR="00A10272" w:rsidRPr="00A10272">
        <w:t xml:space="preserve"> </w:t>
      </w:r>
      <w:r w:rsidR="00ED6CCF">
        <w:t xml:space="preserve">una estancia </w:t>
      </w:r>
      <w:proofErr w:type="spellStart"/>
      <w:r w:rsidR="00ED6CCF">
        <w:t>de</w:t>
      </w:r>
      <w:r w:rsidR="00A10272" w:rsidRPr="00A10272">
        <w:t>Voluntariado</w:t>
      </w:r>
      <w:proofErr w:type="spellEnd"/>
      <w:r w:rsidR="00A10272" w:rsidRPr="00A10272">
        <w:t xml:space="preserve"> </w:t>
      </w:r>
      <w:r w:rsidR="00110619">
        <w:t>más la</w:t>
      </w:r>
      <w:r w:rsidR="009F7C2D">
        <w:t xml:space="preserve"> matrícula del curso de formación del voluntariado (54 €)</w:t>
      </w:r>
      <w:r w:rsidR="00A10272" w:rsidRPr="00A10272">
        <w:t>,</w:t>
      </w:r>
    </w:p>
    <w:p w:rsidR="009F7C2D" w:rsidRDefault="00A1027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A10272">
        <w:t>en</w:t>
      </w:r>
      <w:proofErr w:type="gramEnd"/>
      <w:r w:rsidRPr="00A10272">
        <w:t xml:space="preserve"> el marco del proyecto </w:t>
      </w:r>
      <w:r w:rsidR="009F7C2D" w:rsidRPr="009F7C2D">
        <w:t>"Programa de Voluntariado Internacional y Plan de Sensibilización de la Comunidad Universitaria en materias de solidaridad, igualdad y cooperación"</w:t>
      </w:r>
      <w:r w:rsidR="009F7C2D">
        <w:t xml:space="preserve"> (e</w:t>
      </w:r>
      <w:r w:rsidR="009F7C2D" w:rsidRPr="009F7C2D">
        <w:t>xp. 2016SEC004</w:t>
      </w:r>
      <w:r w:rsidR="009F7C2D">
        <w:t>)</w:t>
      </w:r>
      <w:r w:rsidR="009F7C2D" w:rsidRPr="009F7C2D">
        <w:t>.</w:t>
      </w:r>
    </w:p>
    <w:p w:rsidR="006B4A41" w:rsidRDefault="00767963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end"/>
      </w:r>
      <w:bookmarkEnd w:id="14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8E6DF8">
        <w:t>1</w:t>
      </w:r>
      <w:r w:rsidR="0091620B">
        <w:t>.2</w:t>
      </w:r>
      <w:r w:rsidR="009F7C2D">
        <w:t>54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ED6CCF">
        <w:rPr>
          <w:noProof/>
        </w:rPr>
        <w:t>19 de marzo de 2018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7"/>
      <w:footerReference w:type="default" r:id="rId8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66" w:rsidRDefault="00DE1866">
      <w:r>
        <w:separator/>
      </w:r>
    </w:p>
  </w:endnote>
  <w:endnote w:type="continuationSeparator" w:id="0">
    <w:p w:rsidR="00DE1866" w:rsidRDefault="00DE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66" w:rsidRDefault="00DE1866">
      <w:r>
        <w:separator/>
      </w:r>
    </w:p>
  </w:footnote>
  <w:footnote w:type="continuationSeparator" w:id="0">
    <w:p w:rsidR="00DE1866" w:rsidRDefault="00DE1866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CD"/>
    <w:rsid w:val="00001D5E"/>
    <w:rsid w:val="00083C37"/>
    <w:rsid w:val="000D0D4F"/>
    <w:rsid w:val="000F476C"/>
    <w:rsid w:val="00110619"/>
    <w:rsid w:val="00173B18"/>
    <w:rsid w:val="001B1739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A769A"/>
    <w:rsid w:val="005C155C"/>
    <w:rsid w:val="005C23FE"/>
    <w:rsid w:val="005E3FDE"/>
    <w:rsid w:val="00651EFB"/>
    <w:rsid w:val="00675A8A"/>
    <w:rsid w:val="006B4A41"/>
    <w:rsid w:val="006F500C"/>
    <w:rsid w:val="00767963"/>
    <w:rsid w:val="007D33C9"/>
    <w:rsid w:val="00825451"/>
    <w:rsid w:val="00864609"/>
    <w:rsid w:val="008E6DF8"/>
    <w:rsid w:val="00904868"/>
    <w:rsid w:val="0091620B"/>
    <w:rsid w:val="0092514F"/>
    <w:rsid w:val="00986112"/>
    <w:rsid w:val="009A0E46"/>
    <w:rsid w:val="009C07AF"/>
    <w:rsid w:val="009F7C2D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71571"/>
    <w:rsid w:val="00D7278E"/>
    <w:rsid w:val="00D7292E"/>
    <w:rsid w:val="00DA2B0D"/>
    <w:rsid w:val="00DB562C"/>
    <w:rsid w:val="00DC6C32"/>
    <w:rsid w:val="00DE1866"/>
    <w:rsid w:val="00E0344C"/>
    <w:rsid w:val="00E2492A"/>
    <w:rsid w:val="00E24E25"/>
    <w:rsid w:val="00E35C9F"/>
    <w:rsid w:val="00E44FBA"/>
    <w:rsid w:val="00E96C4D"/>
    <w:rsid w:val="00E97198"/>
    <w:rsid w:val="00ED6CCF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22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Usuario UMA</cp:lastModifiedBy>
  <cp:revision>12</cp:revision>
  <cp:lastPrinted>2017-01-30T11:47:00Z</cp:lastPrinted>
  <dcterms:created xsi:type="dcterms:W3CDTF">2017-01-30T11:46:00Z</dcterms:created>
  <dcterms:modified xsi:type="dcterms:W3CDTF">2018-03-19T12:43:00Z</dcterms:modified>
</cp:coreProperties>
</file>