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C1C2" w14:textId="77777777" w:rsidR="004F7759" w:rsidRDefault="004F7759" w:rsidP="004F775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EAA765" wp14:editId="2C2486CA">
                <wp:simplePos x="0" y="0"/>
                <wp:positionH relativeFrom="column">
                  <wp:posOffset>-342900</wp:posOffset>
                </wp:positionH>
                <wp:positionV relativeFrom="paragraph">
                  <wp:posOffset>164465</wp:posOffset>
                </wp:positionV>
                <wp:extent cx="6035040" cy="278765"/>
                <wp:effectExtent l="9525" t="12065" r="13335" b="13970"/>
                <wp:wrapNone/>
                <wp:docPr id="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7876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18AA2" w14:textId="77777777" w:rsidR="004F7759" w:rsidRPr="00751997" w:rsidRDefault="00CB21E2" w:rsidP="004F77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SEGUIMIENTO DEL </w:t>
                            </w:r>
                            <w:r w:rsidR="004F7759" w:rsidRPr="007519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AA7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pt;margin-top:12.95pt;width:475.2pt;height:2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" fillcolor="navy" strokecolor="navy">
                <v:textbox>
                  <w:txbxContent>
                    <w:p w14:paraId="06E18AA2" w14:textId="77777777" w:rsidR="004F7759" w:rsidRPr="00751997" w:rsidRDefault="00CB21E2" w:rsidP="004F775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SEGUIMIENTO DEL </w:t>
                      </w:r>
                      <w:r w:rsidR="004F7759" w:rsidRPr="0075199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 DE INVESTIGACIÓN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BB71A2D" w14:textId="77777777" w:rsidR="004F7759" w:rsidRDefault="004F7759" w:rsidP="004F7759"/>
    <w:p w14:paraId="7A73FCFF" w14:textId="77777777" w:rsidR="004F7759" w:rsidRDefault="004F7759" w:rsidP="004F7759"/>
    <w:p w14:paraId="4EBDBBDF" w14:textId="77777777" w:rsidR="004F7759" w:rsidRDefault="004F7759" w:rsidP="004F775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9288E" wp14:editId="763597AA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</wp:posOffset>
                </wp:positionV>
                <wp:extent cx="6022975" cy="269875"/>
                <wp:effectExtent l="9525" t="13335" r="635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7CC1D" w14:textId="77777777" w:rsidR="004F7759" w:rsidRPr="00052184" w:rsidRDefault="004F7759" w:rsidP="004F775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1. </w:t>
                            </w:r>
                            <w:r w:rsidRPr="000521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DATOS DOCTORANDO/A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9288E" id="Text Box 6" o:spid="_x0000_s1027" type="#_x0000_t202" style="position:absolute;margin-left:-27pt;margin-top:1.8pt;width:474.25pt;height:2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" fillcolor="silver" strokecolor="silver">
                <v:textbox>
                  <w:txbxContent>
                    <w:p w14:paraId="5287CC1D" w14:textId="77777777" w:rsidR="004F7759" w:rsidRPr="00052184" w:rsidRDefault="004F7759" w:rsidP="004F775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1. </w:t>
                      </w:r>
                      <w:r w:rsidRPr="00052184">
                        <w:rPr>
                          <w:rFonts w:ascii="Arial" w:hAnsi="Arial" w:cs="Arial"/>
                          <w:b/>
                          <w:bCs/>
                        </w:rPr>
                        <w:t>DATOS DOCTORANDO/A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789C76" wp14:editId="5E175FDD">
                <wp:simplePos x="0" y="0"/>
                <wp:positionH relativeFrom="column">
                  <wp:posOffset>-342900</wp:posOffset>
                </wp:positionH>
                <wp:positionV relativeFrom="paragraph">
                  <wp:posOffset>1581785</wp:posOffset>
                </wp:positionV>
                <wp:extent cx="6022975" cy="269875"/>
                <wp:effectExtent l="9525" t="10160" r="6350" b="571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573BB" w14:textId="77777777" w:rsidR="004F7759" w:rsidRPr="00052184" w:rsidRDefault="004F7759" w:rsidP="004F775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2. </w:t>
                            </w:r>
                            <w:r w:rsidRPr="000521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PLAN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89C76" id="Text Box 10" o:spid="_x0000_s1028" type="#_x0000_t202" style="position:absolute;margin-left:-27pt;margin-top:124.55pt;width:474.25pt;height:2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" fillcolor="silver" strokecolor="silver">
                <v:textbox>
                  <w:txbxContent>
                    <w:p w14:paraId="3F3573BB" w14:textId="77777777" w:rsidR="004F7759" w:rsidRPr="00052184" w:rsidRDefault="004F7759" w:rsidP="004F775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2. </w:t>
                      </w:r>
                      <w:r w:rsidRPr="00052184">
                        <w:rPr>
                          <w:rFonts w:ascii="Arial" w:hAnsi="Arial" w:cs="Arial"/>
                          <w:b/>
                          <w:bCs/>
                        </w:rPr>
                        <w:t xml:space="preserve">DATOS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PLAN DE INVESTIGACIÓN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DA5FED" wp14:editId="0A9ED181">
                <wp:simplePos x="0" y="0"/>
                <wp:positionH relativeFrom="column">
                  <wp:posOffset>-342900</wp:posOffset>
                </wp:positionH>
                <wp:positionV relativeFrom="paragraph">
                  <wp:posOffset>438785</wp:posOffset>
                </wp:positionV>
                <wp:extent cx="6057900" cy="967105"/>
                <wp:effectExtent l="9525" t="10160" r="9525" b="133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8514" w14:textId="77777777" w:rsidR="004F7759" w:rsidRDefault="004F7759" w:rsidP="004F7759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Apellidos:  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138F2FE1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Nombre:  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DNI: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772C810F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Teléfono:  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A5FED" id="Text Box 9" o:spid="_x0000_s1029" type="#_x0000_t202" style="position:absolute;margin-left:-27pt;margin-top:34.55pt;width:477pt;height:76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" strokecolor="navy">
                <v:textbox>
                  <w:txbxContent>
                    <w:p w14:paraId="6BC58514" w14:textId="77777777" w:rsidR="004F7759" w:rsidRDefault="004F7759" w:rsidP="004F7759">
                      <w:pPr>
                        <w:spacing w:before="24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Apellidos:  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138F2FE1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Nombre:  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DNI: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772C810F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Teléfono:  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FDD2FCE" w14:textId="77777777" w:rsidR="004F7759" w:rsidRDefault="004F7759" w:rsidP="004F7759"/>
    <w:p w14:paraId="437FCADA" w14:textId="77777777" w:rsidR="004F7759" w:rsidRDefault="004F7759" w:rsidP="004F7759"/>
    <w:p w14:paraId="1895DEF2" w14:textId="77777777" w:rsidR="004F7759" w:rsidRDefault="004F7759" w:rsidP="004F7759"/>
    <w:p w14:paraId="4896A3E9" w14:textId="77777777" w:rsidR="004F7759" w:rsidRDefault="004F7759" w:rsidP="004F7759"/>
    <w:p w14:paraId="561AEBBF" w14:textId="77777777" w:rsidR="004F7759" w:rsidRDefault="004F7759" w:rsidP="004F7759"/>
    <w:p w14:paraId="61D2F0E0" w14:textId="77777777" w:rsidR="004F7759" w:rsidRDefault="004F7759" w:rsidP="004F7759">
      <w:pPr>
        <w:suppressAutoHyphens w:val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0A4402" wp14:editId="59DFDD90">
                <wp:simplePos x="0" y="0"/>
                <wp:positionH relativeFrom="column">
                  <wp:posOffset>-346710</wp:posOffset>
                </wp:positionH>
                <wp:positionV relativeFrom="paragraph">
                  <wp:posOffset>930910</wp:posOffset>
                </wp:positionV>
                <wp:extent cx="6057900" cy="4419600"/>
                <wp:effectExtent l="0" t="0" r="19050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EF8E7" w14:textId="77777777" w:rsidR="004F7759" w:rsidRPr="002F07CE" w:rsidRDefault="004F7759" w:rsidP="004F7759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Programa de Doctorado en Psicología. Universidad de Málaga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4F9262" w14:textId="77777777" w:rsidR="004F7759" w:rsidRDefault="004F7759" w:rsidP="004F7759">
                            <w:pPr>
                              <w:spacing w:before="24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Línea de Investigación:  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8AF7E16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Título del Plan de Investigación:  ...............................................................................................................</w:t>
                            </w:r>
                          </w:p>
                          <w:p w14:paraId="5F84EC94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0974DAC3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F91B04" w14:textId="77777777" w:rsidR="004F7759" w:rsidRPr="002F07CE" w:rsidRDefault="004F7759" w:rsidP="004F775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Tutor/a</w:t>
                            </w:r>
                          </w:p>
                          <w:p w14:paraId="098E60CB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DNI: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3623F449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Dpto</w:t>
                            </w:r>
                            <w:proofErr w:type="spellEnd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/Instituto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</w:t>
                            </w:r>
                          </w:p>
                          <w:p w14:paraId="1C5F5243" w14:textId="77777777" w:rsidR="004F7759" w:rsidRDefault="004F7759" w:rsidP="004F7759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………………………………………………………………………………………………………….</w:t>
                            </w: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E3A198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Directores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/as</w:t>
                            </w:r>
                          </w:p>
                          <w:p w14:paraId="2ABB021C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DNI: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634CC75C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Dpto</w:t>
                            </w:r>
                            <w:proofErr w:type="spellEnd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/Instituto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</w:t>
                            </w:r>
                          </w:p>
                          <w:p w14:paraId="1388F070" w14:textId="77777777" w:rsidR="004F7759" w:rsidRDefault="004F7759" w:rsidP="004F7759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………………………………………………………………………………………………………….</w:t>
                            </w: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7CAE44" w14:textId="77777777" w:rsidR="004F7759" w:rsidRPr="002F07CE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DNI: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5536154F" w14:textId="77777777" w:rsidR="004F7759" w:rsidRDefault="004F7759" w:rsidP="004F775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Dpto</w:t>
                            </w:r>
                            <w:proofErr w:type="spellEnd"/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/Instituto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</w:t>
                            </w:r>
                          </w:p>
                          <w:p w14:paraId="16DC50CB" w14:textId="77777777" w:rsidR="004F7759" w:rsidRDefault="004F7759" w:rsidP="004F7759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Centro: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………………………………………………………………………………………………………….</w:t>
                            </w:r>
                            <w:r w:rsidRPr="002F07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142E1A" w14:textId="77777777" w:rsidR="002E5445" w:rsidRDefault="004F7759" w:rsidP="002E544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0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A395152" w14:textId="77777777" w:rsidR="004F7759" w:rsidRPr="002F07CE" w:rsidRDefault="004F7759" w:rsidP="004F77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A4402" id="Text Box 11" o:spid="_x0000_s1030" type="#_x0000_t202" style="position:absolute;margin-left:-27.3pt;margin-top:73.3pt;width:477pt;height:3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" strokecolor="navy">
                <v:textbox>
                  <w:txbxContent>
                    <w:p w14:paraId="5D6EF8E7" w14:textId="77777777" w:rsidR="004F7759" w:rsidRPr="002F07CE" w:rsidRDefault="004F7759" w:rsidP="004F7759">
                      <w:pPr>
                        <w:spacing w:before="24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Programa de Doctorado en Psicología. Universidad de Málaga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54F9262" w14:textId="77777777" w:rsidR="004F7759" w:rsidRDefault="004F7759" w:rsidP="004F7759">
                      <w:pPr>
                        <w:spacing w:before="24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Línea de Investigación:  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8AF7E16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Título del Plan de Investigación:  ...............................................................................................................</w:t>
                      </w:r>
                    </w:p>
                    <w:p w14:paraId="5F84EC94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………………………………………………………………………………………………………………………..</w:t>
                      </w:r>
                    </w:p>
                    <w:p w14:paraId="0974DAC3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2F91B04" w14:textId="77777777" w:rsidR="004F7759" w:rsidRPr="002F07CE" w:rsidRDefault="004F7759" w:rsidP="004F7759">
                      <w:pPr>
                        <w:spacing w:line="48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Tutor/a</w:t>
                      </w:r>
                    </w:p>
                    <w:p w14:paraId="098E60CB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......................................................................................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DNI: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14:paraId="3623F449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Dpto</w:t>
                      </w:r>
                      <w:proofErr w:type="spellEnd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/Instituto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</w:t>
                      </w:r>
                    </w:p>
                    <w:p w14:paraId="1C5F5243" w14:textId="77777777" w:rsidR="004F7759" w:rsidRDefault="004F7759" w:rsidP="004F7759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Centro: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………………………………………………………………………………………………………….</w:t>
                      </w: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E3A198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Directores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/as</w:t>
                      </w:r>
                    </w:p>
                    <w:p w14:paraId="2ABB021C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......................................................................................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DNI: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14:paraId="634CC75C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Dpto</w:t>
                      </w:r>
                      <w:proofErr w:type="spellEnd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/Instituto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</w:t>
                      </w:r>
                    </w:p>
                    <w:p w14:paraId="1388F070" w14:textId="77777777" w:rsidR="004F7759" w:rsidRDefault="004F7759" w:rsidP="004F7759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Centro: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………………………………………………………………………………………………………….</w:t>
                      </w: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7CAE44" w14:textId="77777777" w:rsidR="004F7759" w:rsidRPr="002F07CE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......................................................................................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DNI: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14:paraId="5536154F" w14:textId="77777777" w:rsidR="004F7759" w:rsidRDefault="004F7759" w:rsidP="004F775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Dpto</w:t>
                      </w:r>
                      <w:proofErr w:type="spellEnd"/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/Instituto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</w:t>
                      </w: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</w:t>
                      </w:r>
                    </w:p>
                    <w:p w14:paraId="16DC50CB" w14:textId="77777777" w:rsidR="004F7759" w:rsidRDefault="004F7759" w:rsidP="004F7759">
                      <w:pPr>
                        <w:spacing w:after="12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Centro: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.…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………………………………………………………………………………………………………….</w:t>
                      </w:r>
                      <w:r w:rsidRPr="002F07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142E1A" w14:textId="77777777" w:rsidR="002E5445" w:rsidRDefault="004F7759" w:rsidP="002E5445">
                      <w:pPr>
                        <w:spacing w:line="48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07C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A395152" w14:textId="77777777" w:rsidR="004F7759" w:rsidRPr="002F07CE" w:rsidRDefault="004F7759" w:rsidP="004F77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46FB031" w14:textId="77777777" w:rsidR="004D2BC2" w:rsidRPr="0066755C" w:rsidRDefault="00CB21E2" w:rsidP="004D2BC2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lastRenderedPageBreak/>
        <w:t>ACTIVIDADES DESARROLLADAS POR OBJETIVOS Y GRADO DE CUMPLIMIENTO DE LOS OBJETIVOS</w:t>
      </w:r>
    </w:p>
    <w:p w14:paraId="7BC73A70" w14:textId="77777777" w:rsidR="004D2BC2" w:rsidRDefault="004D2BC2" w:rsidP="004D2BC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6F45A" wp14:editId="75B8F4D6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C0429" id="9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" strokecolor="#4579b8 [3044]"/>
            </w:pict>
          </mc:Fallback>
        </mc:AlternateContent>
      </w:r>
    </w:p>
    <w:p w14:paraId="2519D772" w14:textId="77777777" w:rsidR="004D2BC2" w:rsidRDefault="004D2BC2" w:rsidP="004D2BC2"/>
    <w:p w14:paraId="6B6AF486" w14:textId="77777777" w:rsidR="004D2BC2" w:rsidRDefault="004D2BC2" w:rsidP="004D2BC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5B545" wp14:editId="3157F7E7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8FCAD" w14:textId="77777777" w:rsidR="004D2BC2" w:rsidRDefault="004D2BC2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5D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2B7026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escriba en un máximo de </w:t>
                            </w:r>
                            <w:r w:rsidR="002E54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="00182EFA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500 caracteres</w:t>
                            </w:r>
                            <w:r w:rsidR="00072C6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todas las actividades realizadas para el desarrollo de cada uno de los objetivos propuestos en el plan de investigación. Especifique el grado de cumplimiento de cada uno de los objetivos. </w:t>
                            </w:r>
                          </w:p>
                          <w:p w14:paraId="75022CC5" w14:textId="77777777" w:rsidR="004D2BC2" w:rsidRDefault="004D2BC2" w:rsidP="004D2BC2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7C7D0C" w14:textId="77777777" w:rsidR="002B7026" w:rsidRPr="002B7026" w:rsidRDefault="002B7026" w:rsidP="002B7026">
                            <w:pPr>
                              <w:rPr>
                                <w:rStyle w:val="nfasissutil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5B545" id="10 Cuadro de texto" o:spid="_x0000_s1031" type="#_x0000_t202" style="position:absolute;margin-left:-28.65pt;margin-top:1.35pt;width:481.2pt;height:60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" fillcolor="white [3201]" strokecolor="#1f497d [3215]" strokeweight=".5pt">
                <v:textbox>
                  <w:txbxContent>
                    <w:p w14:paraId="12F8FCAD" w14:textId="77777777" w:rsidR="004D2BC2" w:rsidRDefault="004D2BC2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5D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2B7026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escriba en un máximo de </w:t>
                      </w:r>
                      <w:r w:rsidR="002E54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="00182EFA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500 caracteres</w:t>
                      </w:r>
                      <w:r w:rsidR="00072C6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todas las actividades realizadas para el desarrollo de cada uno de los objetivos propuestos en el plan de investigación. Especifique el grado de cumplimiento de cada uno de los objetivos. </w:t>
                      </w:r>
                    </w:p>
                    <w:p w14:paraId="75022CC5" w14:textId="77777777" w:rsidR="004D2BC2" w:rsidRDefault="004D2BC2" w:rsidP="004D2BC2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7C7D0C" w14:textId="77777777" w:rsidR="002B7026" w:rsidRPr="002B7026" w:rsidRDefault="002B7026" w:rsidP="002B7026">
                      <w:pPr>
                        <w:rPr>
                          <w:rStyle w:val="nfasissutil"/>
                          <w:rFonts w:ascii="Arial" w:hAnsi="Arial" w:cs="Arial"/>
                          <w:i w:val="0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396CB" w14:textId="77777777" w:rsidR="004D2BC2" w:rsidRDefault="004D2BC2" w:rsidP="004D2BC2"/>
    <w:p w14:paraId="332CA29E" w14:textId="77777777" w:rsidR="004D2BC2" w:rsidRDefault="004D2BC2" w:rsidP="004D2BC2"/>
    <w:p w14:paraId="52675C11" w14:textId="77777777" w:rsidR="004D2BC2" w:rsidRDefault="004D2BC2" w:rsidP="004D2BC2"/>
    <w:p w14:paraId="6243E741" w14:textId="77777777" w:rsidR="004D2BC2" w:rsidRDefault="004D2BC2" w:rsidP="004D2BC2"/>
    <w:p w14:paraId="620BA07F" w14:textId="77777777" w:rsidR="004D2BC2" w:rsidRDefault="004D2BC2" w:rsidP="004D2BC2">
      <w:pPr>
        <w:suppressAutoHyphens w:val="0"/>
      </w:pPr>
      <w:r>
        <w:br w:type="page"/>
      </w:r>
    </w:p>
    <w:p w14:paraId="731919F3" w14:textId="77777777" w:rsidR="00182EFA" w:rsidRDefault="008A2E60" w:rsidP="00182EFA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D8830" wp14:editId="74FE78E5">
                <wp:simplePos x="0" y="0"/>
                <wp:positionH relativeFrom="column">
                  <wp:posOffset>-337185</wp:posOffset>
                </wp:positionH>
                <wp:positionV relativeFrom="paragraph">
                  <wp:posOffset>-29210</wp:posOffset>
                </wp:positionV>
                <wp:extent cx="6111240" cy="8591550"/>
                <wp:effectExtent l="0" t="0" r="22860" b="19050"/>
                <wp:wrapNone/>
                <wp:docPr id="1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859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BD283" w14:textId="77777777" w:rsidR="002E5445" w:rsidRDefault="002E5445" w:rsidP="002E5445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(Continuación)</w:t>
                            </w:r>
                          </w:p>
                          <w:p w14:paraId="2A97CF8C" w14:textId="77777777" w:rsidR="002E5445" w:rsidRDefault="002E5445" w:rsidP="002E5445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1ED2D" w14:textId="77777777" w:rsidR="002E5445" w:rsidRPr="002B7026" w:rsidRDefault="002E5445" w:rsidP="002E5445">
                            <w:pPr>
                              <w:rPr>
                                <w:rStyle w:val="nfasissutil"/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8830" id="_x0000_s1032" type="#_x0000_t202" style="position:absolute;margin-left:-26.55pt;margin-top:-2.3pt;width:481.2pt;height:6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" fillcolor="white [3201]" strokecolor="#1f497d [3215]" strokeweight=".5pt">
                <v:textbox>
                  <w:txbxContent>
                    <w:p w14:paraId="520BD283" w14:textId="77777777" w:rsidR="002E5445" w:rsidRDefault="002E5445" w:rsidP="002E5445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(Continuación)</w:t>
                      </w:r>
                    </w:p>
                    <w:p w14:paraId="2A97CF8C" w14:textId="77777777" w:rsidR="002E5445" w:rsidRDefault="002E5445" w:rsidP="002E5445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1ED2D" w14:textId="77777777" w:rsidR="002E5445" w:rsidRPr="002B7026" w:rsidRDefault="002E5445" w:rsidP="002E5445">
                      <w:pPr>
                        <w:rPr>
                          <w:rStyle w:val="nfasissutil"/>
                          <w:rFonts w:ascii="Arial" w:hAnsi="Arial" w:cs="Arial"/>
                          <w:i w:val="0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57C1C" w14:textId="77777777" w:rsidR="00182EFA" w:rsidRDefault="00182EFA" w:rsidP="00182EFA"/>
    <w:p w14:paraId="5E77092C" w14:textId="77777777" w:rsidR="002E5445" w:rsidRDefault="002E5445">
      <w:pPr>
        <w:suppressAutoHyphens w:val="0"/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br w:type="page"/>
      </w:r>
    </w:p>
    <w:p w14:paraId="17A7D65F" w14:textId="77777777" w:rsidR="00182EFA" w:rsidRPr="0066755C" w:rsidRDefault="00CB21E2" w:rsidP="00182EFA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lastRenderedPageBreak/>
        <w:t xml:space="preserve">CAMBIOS REALIZADOS </w:t>
      </w:r>
      <w:r w:rsidR="002E5445">
        <w:rPr>
          <w:rFonts w:ascii="Arial" w:hAnsi="Arial" w:cs="Arial"/>
          <w:color w:val="1F497D" w:themeColor="text2"/>
          <w:sz w:val="32"/>
          <w:szCs w:val="32"/>
        </w:rPr>
        <w:t xml:space="preserve">EN </w:t>
      </w:r>
      <w:r>
        <w:rPr>
          <w:rFonts w:ascii="Arial" w:hAnsi="Arial" w:cs="Arial"/>
          <w:color w:val="1F497D" w:themeColor="text2"/>
          <w:sz w:val="32"/>
          <w:szCs w:val="32"/>
        </w:rPr>
        <w:t>EL PLAN DE INVESTIGACIÓN ORIGINAL</w:t>
      </w:r>
    </w:p>
    <w:p w14:paraId="1CD7B7E1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E189C" wp14:editId="7B92DB48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9300B" id="15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" strokecolor="#4579b8 [3044]"/>
            </w:pict>
          </mc:Fallback>
        </mc:AlternateContent>
      </w:r>
    </w:p>
    <w:p w14:paraId="1AB60383" w14:textId="77777777" w:rsidR="00182EFA" w:rsidRDefault="00182EFA" w:rsidP="00182EFA"/>
    <w:p w14:paraId="53B18B16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F3455A" wp14:editId="4EB872A0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A521F" w14:textId="77777777" w:rsidR="00182EFA" w:rsidRDefault="00182EFA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5D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2B7026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escriba</w:t>
                            </w:r>
                            <w:r w:rsidR="002F3F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forma precisa y concisa,</w:t>
                            </w:r>
                            <w:r w:rsidR="002B7026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 un máximo de 3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.500 caracteres</w:t>
                            </w:r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los cambios que se han realizado con respecto a la propuesta original del plan de investigación. Indique brevemente el motivo de dichos cambios. </w:t>
                            </w:r>
                          </w:p>
                          <w:p w14:paraId="2A3D5265" w14:textId="77777777" w:rsidR="00182EF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8EAC16" w14:textId="77777777" w:rsidR="00182EFA" w:rsidRPr="00245DE9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455A" id="16 Cuadro de texto" o:spid="_x0000_s1033" type="#_x0000_t202" style="position:absolute;margin-left:-28.65pt;margin-top:1.35pt;width:481.2pt;height:60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" fillcolor="white [3201]" strokecolor="#1f497d [3215]" strokeweight=".5pt">
                <v:textbox>
                  <w:txbxContent>
                    <w:p w14:paraId="5C4A521F" w14:textId="77777777" w:rsidR="00182EFA" w:rsidRDefault="00182EFA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5D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2B7026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escriba</w:t>
                      </w:r>
                      <w:r w:rsidR="002F3F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de forma precisa y concisa,</w:t>
                      </w:r>
                      <w:r w:rsidR="002B7026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en un máximo de 3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.500 caracteres</w:t>
                      </w:r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, los cambios que se han realizado con respecto a la propuesta original del plan de investigación. Indique brevemente el motivo de dichos cambios. </w:t>
                      </w:r>
                    </w:p>
                    <w:p w14:paraId="2A3D5265" w14:textId="77777777" w:rsidR="00182EF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8EAC16" w14:textId="77777777" w:rsidR="00182EFA" w:rsidRPr="00245DE9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31A44E" w14:textId="77777777" w:rsidR="00182EFA" w:rsidRDefault="00182EFA" w:rsidP="00182EFA"/>
    <w:p w14:paraId="547931F5" w14:textId="77777777" w:rsidR="00182EFA" w:rsidRDefault="00182EFA" w:rsidP="00182EFA"/>
    <w:p w14:paraId="487E53E1" w14:textId="77777777" w:rsidR="00182EFA" w:rsidRDefault="00182EFA" w:rsidP="00182EFA"/>
    <w:p w14:paraId="3164AA58" w14:textId="77777777" w:rsidR="00182EFA" w:rsidRDefault="00182EFA" w:rsidP="00182EFA"/>
    <w:p w14:paraId="7DE7B002" w14:textId="77777777" w:rsidR="00182EFA" w:rsidRDefault="00182EFA" w:rsidP="00182EFA">
      <w:pPr>
        <w:suppressAutoHyphens w:val="0"/>
      </w:pPr>
      <w:r>
        <w:br w:type="page"/>
      </w:r>
    </w:p>
    <w:p w14:paraId="3C5825DA" w14:textId="77777777" w:rsidR="00182EFA" w:rsidRPr="0066755C" w:rsidRDefault="00CB21E2" w:rsidP="00182EFA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lastRenderedPageBreak/>
        <w:t>PROBLEMAS ENCONTRADO</w:t>
      </w:r>
      <w:r w:rsidR="002E5445">
        <w:rPr>
          <w:rFonts w:ascii="Arial" w:hAnsi="Arial" w:cs="Arial"/>
          <w:color w:val="1F497D" w:themeColor="text2"/>
          <w:sz w:val="32"/>
          <w:szCs w:val="32"/>
        </w:rPr>
        <w:t>S</w:t>
      </w:r>
      <w:r>
        <w:rPr>
          <w:rFonts w:ascii="Arial" w:hAnsi="Arial" w:cs="Arial"/>
          <w:color w:val="1F497D" w:themeColor="text2"/>
          <w:sz w:val="32"/>
          <w:szCs w:val="32"/>
        </w:rPr>
        <w:t xml:space="preserve"> DURANTE EL DESARROLLO DEL PLAN DE INVESTIGACIÓN</w:t>
      </w:r>
      <w:r w:rsidR="002E5445">
        <w:rPr>
          <w:rFonts w:ascii="Arial" w:hAnsi="Arial" w:cs="Arial"/>
          <w:color w:val="1F497D" w:themeColor="text2"/>
          <w:sz w:val="32"/>
          <w:szCs w:val="32"/>
        </w:rPr>
        <w:t xml:space="preserve"> Y LAS SOLUCIONES EMPLEADAS</w:t>
      </w:r>
    </w:p>
    <w:p w14:paraId="1CB0F00B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12314E" wp14:editId="75FA3441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36981" id="19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" strokecolor="#4579b8 [3044]"/>
            </w:pict>
          </mc:Fallback>
        </mc:AlternateContent>
      </w:r>
    </w:p>
    <w:p w14:paraId="4AF59349" w14:textId="77777777" w:rsidR="00182EFA" w:rsidRDefault="00182EFA" w:rsidP="00182EFA"/>
    <w:p w14:paraId="4A2047B0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3A74A" wp14:editId="79257727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0D241" w14:textId="77777777" w:rsidR="00182EFA" w:rsidRDefault="00182EFA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5D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escriba en un máximo de </w:t>
                            </w:r>
                            <w:r w:rsidR="002E54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4F775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.5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00 caracteres</w:t>
                            </w:r>
                            <w:r w:rsidR="00E852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los problemas que han surgido durante el desarrollo del plan de investigación, como han afectado al desarrollo </w:t>
                            </w:r>
                            <w:proofErr w:type="gramStart"/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del mismo</w:t>
                            </w:r>
                            <w:proofErr w:type="gramEnd"/>
                            <w:r w:rsidR="00CB21E2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las soluciones que se han empleado para solventarlos. </w:t>
                            </w:r>
                          </w:p>
                          <w:p w14:paraId="1AEEC4AF" w14:textId="77777777" w:rsidR="00182EF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2279" w14:textId="77777777" w:rsidR="00182EFA" w:rsidRPr="00E852E9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A74A" id="20 Cuadro de texto" o:spid="_x0000_s1034" type="#_x0000_t202" style="position:absolute;margin-left:-28.65pt;margin-top:1.35pt;width:481.2pt;height:60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" fillcolor="white [3201]" strokecolor="#1f497d [3215]" strokeweight=".5pt">
                <v:textbox>
                  <w:txbxContent>
                    <w:p w14:paraId="1BE0D241" w14:textId="77777777" w:rsidR="00182EFA" w:rsidRDefault="00182EFA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5D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escriba en un máximo de </w:t>
                      </w:r>
                      <w:r w:rsidR="002E54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4F775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.5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00 caracteres</w:t>
                      </w:r>
                      <w:r w:rsidR="00E852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los problemas que han surgido durante el desarrollo del plan de investigación, como han afectado al desarrollo </w:t>
                      </w:r>
                      <w:proofErr w:type="gramStart"/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del mismo</w:t>
                      </w:r>
                      <w:proofErr w:type="gramEnd"/>
                      <w:r w:rsidR="00CB21E2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 y las soluciones que se han empleado para solventarlos. </w:t>
                      </w:r>
                    </w:p>
                    <w:p w14:paraId="1AEEC4AF" w14:textId="77777777" w:rsidR="00182EF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2279" w14:textId="77777777" w:rsidR="00182EFA" w:rsidRPr="00E852E9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B018E" w14:textId="77777777" w:rsidR="00182EFA" w:rsidRDefault="00182EFA" w:rsidP="00182EFA"/>
    <w:p w14:paraId="4B277D87" w14:textId="77777777" w:rsidR="00182EFA" w:rsidRDefault="00182EFA" w:rsidP="00182EFA"/>
    <w:p w14:paraId="45076ED2" w14:textId="77777777" w:rsidR="00182EFA" w:rsidRDefault="00182EFA" w:rsidP="00182EFA"/>
    <w:p w14:paraId="493352C5" w14:textId="77777777" w:rsidR="00182EFA" w:rsidRDefault="00182EFA" w:rsidP="00182EFA"/>
    <w:p w14:paraId="50FB194C" w14:textId="77777777" w:rsidR="002F3F45" w:rsidRDefault="002F3F45" w:rsidP="00182EFA">
      <w:pPr>
        <w:suppressAutoHyphens w:val="0"/>
      </w:pPr>
    </w:p>
    <w:p w14:paraId="4C064842" w14:textId="77777777" w:rsidR="002F3F45" w:rsidRDefault="002F3F45">
      <w:pPr>
        <w:suppressAutoHyphens w:val="0"/>
      </w:pPr>
      <w:r>
        <w:br w:type="page"/>
      </w:r>
    </w:p>
    <w:p w14:paraId="280EE90A" w14:textId="77777777" w:rsidR="002F3F45" w:rsidRDefault="002F3F45" w:rsidP="002F3F45"/>
    <w:p w14:paraId="5F0EEF09" w14:textId="77777777" w:rsidR="00182EFA" w:rsidRPr="0066755C" w:rsidRDefault="00182EFA" w:rsidP="00182EFA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t>P</w:t>
      </w:r>
      <w:r w:rsidR="002E5445">
        <w:rPr>
          <w:rFonts w:ascii="Arial" w:hAnsi="Arial" w:cs="Arial"/>
          <w:color w:val="1F497D" w:themeColor="text2"/>
          <w:sz w:val="32"/>
          <w:szCs w:val="32"/>
        </w:rPr>
        <w:t>RODUCTIVIDAD Y MOVILIDAD</w:t>
      </w:r>
    </w:p>
    <w:p w14:paraId="5AF51445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9AB01" wp14:editId="0F422773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EAEAB" id="21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" strokecolor="#4579b8 [3044]"/>
            </w:pict>
          </mc:Fallback>
        </mc:AlternateContent>
      </w:r>
    </w:p>
    <w:p w14:paraId="07177968" w14:textId="77777777" w:rsidR="00182EFA" w:rsidRDefault="00182EFA" w:rsidP="00182EFA"/>
    <w:p w14:paraId="2A993232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F01155" wp14:editId="4FD5F0AD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DF501" w14:textId="77777777" w:rsidR="00182EFA" w:rsidRDefault="00182EFA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5D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4F775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escriba en un máximo de 3</w:t>
                            </w: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.500 caracteres</w:t>
                            </w:r>
                            <w:r w:rsidR="002F3F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E5445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las publicaciones, las comunicaciones presentadas a congresos, conferencias invitadas, estancias de investigación etc. a las que ha dado lugar el desarrollo del plan de investigación. </w:t>
                            </w:r>
                          </w:p>
                          <w:p w14:paraId="114CFCB6" w14:textId="77777777" w:rsidR="00182EF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878152" w14:textId="77777777" w:rsidR="00182EFA" w:rsidRPr="00980C6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1155" id="22 Cuadro de texto" o:spid="_x0000_s1035" type="#_x0000_t202" style="position:absolute;margin-left:-28.65pt;margin-top:1.35pt;width:481.2pt;height:60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" fillcolor="white [3201]" strokecolor="#1f497d [3215]" strokeweight=".5pt">
                <v:textbox>
                  <w:txbxContent>
                    <w:p w14:paraId="4D1DF501" w14:textId="77777777" w:rsidR="00182EFA" w:rsidRDefault="00182EFA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5D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4F775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escriba en un máximo de 3</w:t>
                      </w: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.500 caracteres</w:t>
                      </w:r>
                      <w:r w:rsidR="002F3F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2E5445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las publicaciones, las comunicaciones presentadas a congresos, conferencias invitadas, estancias de investigación etc. a las que ha dado lugar el desarrollo del plan de investigación. </w:t>
                      </w:r>
                    </w:p>
                    <w:p w14:paraId="114CFCB6" w14:textId="77777777" w:rsidR="00182EF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878152" w14:textId="77777777" w:rsidR="00182EFA" w:rsidRPr="00980C6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77078" w14:textId="77777777" w:rsidR="00182EFA" w:rsidRDefault="00182EFA" w:rsidP="00182EFA"/>
    <w:p w14:paraId="4E12904C" w14:textId="77777777" w:rsidR="00182EFA" w:rsidRDefault="00182EFA" w:rsidP="00182EFA"/>
    <w:p w14:paraId="3936923F" w14:textId="77777777" w:rsidR="00182EFA" w:rsidRDefault="00182EFA" w:rsidP="00182EFA"/>
    <w:p w14:paraId="7D953E2B" w14:textId="77777777" w:rsidR="00182EFA" w:rsidRDefault="00182EFA" w:rsidP="00182EFA"/>
    <w:p w14:paraId="617EFC2B" w14:textId="77777777" w:rsidR="002F3F45" w:rsidRDefault="002F3F45" w:rsidP="00182EFA">
      <w:pPr>
        <w:suppressAutoHyphens w:val="0"/>
      </w:pPr>
    </w:p>
    <w:p w14:paraId="5F9CE3E6" w14:textId="77777777" w:rsidR="002F3F45" w:rsidRDefault="002F3F45">
      <w:pPr>
        <w:suppressAutoHyphens w:val="0"/>
      </w:pPr>
      <w:r>
        <w:br w:type="page"/>
      </w:r>
    </w:p>
    <w:p w14:paraId="20DFC613" w14:textId="77777777" w:rsidR="00182EFA" w:rsidRPr="0066755C" w:rsidRDefault="00E8265C" w:rsidP="00182EFA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lastRenderedPageBreak/>
        <w:t>REFERENCIAS BIBLIOGRÁFICAS</w:t>
      </w:r>
    </w:p>
    <w:p w14:paraId="43BE805F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5AED96" wp14:editId="36595282">
                <wp:simplePos x="0" y="0"/>
                <wp:positionH relativeFrom="column">
                  <wp:posOffset>-51435</wp:posOffset>
                </wp:positionH>
                <wp:positionV relativeFrom="paragraph">
                  <wp:posOffset>17145</wp:posOffset>
                </wp:positionV>
                <wp:extent cx="4792980" cy="0"/>
                <wp:effectExtent l="0" t="0" r="2667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CF832" id="27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35pt" to="37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" strokecolor="#4579b8 [3044]"/>
            </w:pict>
          </mc:Fallback>
        </mc:AlternateContent>
      </w:r>
    </w:p>
    <w:p w14:paraId="7E4FA290" w14:textId="77777777" w:rsidR="00182EFA" w:rsidRDefault="00182EFA" w:rsidP="00182EFA"/>
    <w:p w14:paraId="501C5749" w14:textId="77777777" w:rsidR="00182EFA" w:rsidRDefault="00182EFA" w:rsidP="00182E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BF15DA" wp14:editId="0CB610C2">
                <wp:simplePos x="0" y="0"/>
                <wp:positionH relativeFrom="column">
                  <wp:posOffset>-363855</wp:posOffset>
                </wp:positionH>
                <wp:positionV relativeFrom="paragraph">
                  <wp:posOffset>17145</wp:posOffset>
                </wp:positionV>
                <wp:extent cx="6111240" cy="7711440"/>
                <wp:effectExtent l="0" t="0" r="22860" b="2286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771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81572" w14:textId="77777777" w:rsidR="00182EFA" w:rsidRDefault="002E5445" w:rsidP="00182EFA">
                            <w:pPr>
                              <w:jc w:val="both"/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 ha empleado referencias bibliográficas en el texto, ha de incluirlas en este </w:t>
                            </w:r>
                            <w:proofErr w:type="gramStart"/>
                            <w: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apartado.</w:t>
                            </w:r>
                            <w:r w:rsidR="000435E9"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4E7BBC03" w14:textId="77777777" w:rsidR="00182EFA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E893D5" w14:textId="77777777" w:rsidR="00182EFA" w:rsidRPr="000435E9" w:rsidRDefault="00182EFA" w:rsidP="00182EFA">
                            <w:pPr>
                              <w:rPr>
                                <w:rStyle w:val="nfasissutil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F15DA" id="28 Cuadro de texto" o:spid="_x0000_s1036" type="#_x0000_t202" style="position:absolute;margin-left:-28.65pt;margin-top:1.35pt;width:481.2pt;height:60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" fillcolor="white [3201]" strokecolor="#1f497d [3215]" strokeweight=".5pt">
                <v:textbox>
                  <w:txbxContent>
                    <w:p w14:paraId="7D981572" w14:textId="77777777" w:rsidR="00182EFA" w:rsidRDefault="002E5445" w:rsidP="00182EFA">
                      <w:pPr>
                        <w:jc w:val="both"/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 xml:space="preserve">Si ha empleado referencias bibliográficas en el texto, ha de incluirlas en este </w:t>
                      </w:r>
                      <w:proofErr w:type="gramStart"/>
                      <w: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apartado.</w:t>
                      </w:r>
                      <w:r w:rsidR="000435E9"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4E7BBC03" w14:textId="77777777" w:rsidR="00182EFA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E893D5" w14:textId="77777777" w:rsidR="00182EFA" w:rsidRPr="000435E9" w:rsidRDefault="00182EFA" w:rsidP="00182EFA">
                      <w:pPr>
                        <w:rPr>
                          <w:rStyle w:val="nfasissutil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D77CA" w14:textId="77777777" w:rsidR="00182EFA" w:rsidRDefault="00182EFA" w:rsidP="00182EFA"/>
    <w:p w14:paraId="38F96C48" w14:textId="77777777" w:rsidR="00182EFA" w:rsidRDefault="00182EFA" w:rsidP="00182EFA"/>
    <w:p w14:paraId="53BBCF36" w14:textId="77777777" w:rsidR="00182EFA" w:rsidRDefault="00182EFA" w:rsidP="00182EFA"/>
    <w:p w14:paraId="67092847" w14:textId="77777777" w:rsidR="00182EFA" w:rsidRDefault="00182EFA" w:rsidP="00182EFA"/>
    <w:p w14:paraId="655B0794" w14:textId="77777777" w:rsidR="004F2500" w:rsidRDefault="004F2500" w:rsidP="00182EFA">
      <w:pPr>
        <w:suppressAutoHyphens w:val="0"/>
      </w:pPr>
    </w:p>
    <w:p w14:paraId="703EA629" w14:textId="77777777" w:rsidR="004F2500" w:rsidRDefault="004F2500">
      <w:pPr>
        <w:suppressAutoHyphens w:val="0"/>
      </w:pPr>
    </w:p>
    <w:sectPr w:rsidR="004F2500" w:rsidSect="00253E81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9536" w14:textId="77777777" w:rsidR="00956D5F" w:rsidRDefault="00956D5F" w:rsidP="00AE5BBD">
      <w:r>
        <w:separator/>
      </w:r>
    </w:p>
  </w:endnote>
  <w:endnote w:type="continuationSeparator" w:id="0">
    <w:p w14:paraId="2CEC4BDD" w14:textId="77777777" w:rsidR="00956D5F" w:rsidRDefault="00956D5F" w:rsidP="00AE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3B41" w14:textId="77777777" w:rsidR="00AE5BBD" w:rsidRDefault="00AE5BBD" w:rsidP="00530B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5033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42B167C" w14:textId="77777777" w:rsidR="00AE5BBD" w:rsidRDefault="00AE5BBD" w:rsidP="00AE5B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054258"/>
      <w:docPartObj>
        <w:docPartGallery w:val="Page Numbers (Bottom of Page)"/>
        <w:docPartUnique/>
      </w:docPartObj>
    </w:sdtPr>
    <w:sdtContent>
      <w:p w14:paraId="72C8C68D" w14:textId="77777777" w:rsidR="004F511E" w:rsidRDefault="004F511E">
        <w:pPr>
          <w:pStyle w:val="Piedepgina"/>
          <w:jc w:val="right"/>
        </w:pPr>
        <w:r w:rsidRPr="004F511E">
          <w:rPr>
            <w:rFonts w:ascii="Arial" w:hAnsi="Arial" w:cs="Arial"/>
            <w:sz w:val="20"/>
            <w:szCs w:val="20"/>
          </w:rPr>
          <w:fldChar w:fldCharType="begin"/>
        </w:r>
        <w:r w:rsidRPr="004F511E">
          <w:rPr>
            <w:rFonts w:ascii="Arial" w:hAnsi="Arial" w:cs="Arial"/>
            <w:sz w:val="20"/>
            <w:szCs w:val="20"/>
          </w:rPr>
          <w:instrText>PAGE   \* MERGEFORMAT</w:instrText>
        </w:r>
        <w:r w:rsidRPr="004F511E">
          <w:rPr>
            <w:rFonts w:ascii="Arial" w:hAnsi="Arial" w:cs="Arial"/>
            <w:sz w:val="20"/>
            <w:szCs w:val="20"/>
          </w:rPr>
          <w:fldChar w:fldCharType="separate"/>
        </w:r>
        <w:r w:rsidR="00102BEE">
          <w:rPr>
            <w:rFonts w:ascii="Arial" w:hAnsi="Arial" w:cs="Arial"/>
            <w:noProof/>
            <w:sz w:val="20"/>
            <w:szCs w:val="20"/>
          </w:rPr>
          <w:t>1</w:t>
        </w:r>
        <w:r w:rsidRPr="004F511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B760743" w14:textId="77777777" w:rsidR="00AE5BBD" w:rsidRDefault="00AE5BBD" w:rsidP="00AE5BB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DCBA" w14:textId="77777777" w:rsidR="00956D5F" w:rsidRDefault="00956D5F" w:rsidP="00AE5BBD">
      <w:r>
        <w:separator/>
      </w:r>
    </w:p>
  </w:footnote>
  <w:footnote w:type="continuationSeparator" w:id="0">
    <w:p w14:paraId="1D57C211" w14:textId="77777777" w:rsidR="00956D5F" w:rsidRDefault="00956D5F" w:rsidP="00AE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31D0" w14:textId="77777777" w:rsidR="00AE5BBD" w:rsidRDefault="009711D3" w:rsidP="00253E81">
    <w:pPr>
      <w:pStyle w:val="Encabezado"/>
      <w:tabs>
        <w:tab w:val="clear" w:pos="4252"/>
      </w:tabs>
      <w:ind w:left="-851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B047F4" wp14:editId="34C55CF8">
              <wp:simplePos x="0" y="0"/>
              <wp:positionH relativeFrom="column">
                <wp:posOffset>3657600</wp:posOffset>
              </wp:positionH>
              <wp:positionV relativeFrom="paragraph">
                <wp:posOffset>82550</wp:posOffset>
              </wp:positionV>
              <wp:extent cx="2171700" cy="4572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4D16DA76" w14:textId="77777777" w:rsidR="00AE5BBD" w:rsidRPr="007F2B0B" w:rsidRDefault="00AE5BBD" w:rsidP="00831A5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808080"/>
                              <w:sz w:val="22"/>
                              <w:szCs w:val="22"/>
                            </w:rPr>
                          </w:pPr>
                          <w:r w:rsidRPr="007F2B0B">
                            <w:rPr>
                              <w:rFonts w:ascii="Arial Narrow" w:hAnsi="Arial Narrow"/>
                              <w:b/>
                              <w:color w:val="808080"/>
                              <w:sz w:val="22"/>
                              <w:szCs w:val="22"/>
                            </w:rPr>
                            <w:t>Facultad de Psicología</w:t>
                          </w:r>
                        </w:p>
                        <w:p w14:paraId="00C7B5EA" w14:textId="77777777" w:rsidR="00AE5BBD" w:rsidRPr="007F2B0B" w:rsidRDefault="007F2B0B" w:rsidP="00831A53">
                          <w:pPr>
                            <w:jc w:val="center"/>
                            <w:rPr>
                              <w:rFonts w:ascii="Arial Narrow" w:hAnsi="Arial Narrow"/>
                              <w:color w:val="808080"/>
                              <w:sz w:val="22"/>
                              <w:szCs w:val="22"/>
                            </w:rPr>
                          </w:pPr>
                          <w:r w:rsidRPr="007F2B0B">
                            <w:rPr>
                              <w:rFonts w:ascii="Arial Narrow" w:hAnsi="Arial Narrow"/>
                              <w:color w:val="808080"/>
                              <w:sz w:val="22"/>
                              <w:szCs w:val="22"/>
                            </w:rPr>
                            <w:t>Programa de Doctorado</w:t>
                          </w:r>
                          <w:r w:rsidR="00831A53">
                            <w:rPr>
                              <w:rFonts w:ascii="Arial Narrow" w:hAnsi="Arial Narrow"/>
                              <w:color w:val="808080"/>
                              <w:sz w:val="22"/>
                              <w:szCs w:val="22"/>
                            </w:rPr>
                            <w:t xml:space="preserve"> en Psicología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047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7" type="#_x0000_t202" style="position:absolute;left:0;text-align:left;margin-left:4in;margin-top:6.5pt;width:17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" filled="f" stroked="f">
              <v:textbox>
                <w:txbxContent>
                  <w:p w14:paraId="4D16DA76" w14:textId="77777777" w:rsidR="00AE5BBD" w:rsidRPr="007F2B0B" w:rsidRDefault="00AE5BBD" w:rsidP="00831A53">
                    <w:pPr>
                      <w:jc w:val="center"/>
                      <w:rPr>
                        <w:rFonts w:ascii="Arial Narrow" w:hAnsi="Arial Narrow"/>
                        <w:b/>
                        <w:color w:val="808080"/>
                        <w:sz w:val="22"/>
                        <w:szCs w:val="22"/>
                      </w:rPr>
                    </w:pPr>
                    <w:r w:rsidRPr="007F2B0B">
                      <w:rPr>
                        <w:rFonts w:ascii="Arial Narrow" w:hAnsi="Arial Narrow"/>
                        <w:b/>
                        <w:color w:val="808080"/>
                        <w:sz w:val="22"/>
                        <w:szCs w:val="22"/>
                      </w:rPr>
                      <w:t>Facultad de Psicología</w:t>
                    </w:r>
                  </w:p>
                  <w:p w14:paraId="00C7B5EA" w14:textId="77777777" w:rsidR="00AE5BBD" w:rsidRPr="007F2B0B" w:rsidRDefault="007F2B0B" w:rsidP="00831A53">
                    <w:pPr>
                      <w:jc w:val="center"/>
                      <w:rPr>
                        <w:rFonts w:ascii="Arial Narrow" w:hAnsi="Arial Narrow"/>
                        <w:color w:val="808080"/>
                        <w:sz w:val="22"/>
                        <w:szCs w:val="22"/>
                      </w:rPr>
                    </w:pPr>
                    <w:r w:rsidRPr="007F2B0B">
                      <w:rPr>
                        <w:rFonts w:ascii="Arial Narrow" w:hAnsi="Arial Narrow"/>
                        <w:color w:val="808080"/>
                        <w:sz w:val="22"/>
                        <w:szCs w:val="22"/>
                      </w:rPr>
                      <w:t>Programa de Doctorado</w:t>
                    </w:r>
                    <w:r w:rsidR="00831A53">
                      <w:rPr>
                        <w:rFonts w:ascii="Arial Narrow" w:hAnsi="Arial Narrow"/>
                        <w:color w:val="808080"/>
                        <w:sz w:val="22"/>
                        <w:szCs w:val="22"/>
                      </w:rPr>
                      <w:t xml:space="preserve"> en Psicología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lang w:eastAsia="es-ES"/>
      </w:rPr>
      <w:drawing>
        <wp:inline distT="0" distB="0" distL="0" distR="0" wp14:anchorId="128C5D5B" wp14:editId="2DE61592">
          <wp:extent cx="1828800" cy="678180"/>
          <wp:effectExtent l="0" t="0" r="0" b="7620"/>
          <wp:docPr id="17" name="Imagen 17" descr="Descripción: UNIVERSIDAD%20MÁLAGA%20MEJOR%20RES%20AZUL%20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UNIVERSIDAD%20MÁLAGA%20MEJOR%20RES%20AZUL%20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5BBD">
      <w:tab/>
    </w:r>
    <w:r w:rsidR="00AE5B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B0D23"/>
    <w:multiLevelType w:val="hybridMultilevel"/>
    <w:tmpl w:val="4082403A"/>
    <w:lvl w:ilvl="0" w:tplc="0BECC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37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53"/>
    <w:rsid w:val="000435E9"/>
    <w:rsid w:val="00052184"/>
    <w:rsid w:val="00072C62"/>
    <w:rsid w:val="000A0576"/>
    <w:rsid w:val="000A39B0"/>
    <w:rsid w:val="000A701F"/>
    <w:rsid w:val="000A75AD"/>
    <w:rsid w:val="00102BEE"/>
    <w:rsid w:val="001775A8"/>
    <w:rsid w:val="00182EFA"/>
    <w:rsid w:val="001874AB"/>
    <w:rsid w:val="0019577A"/>
    <w:rsid w:val="001D2D41"/>
    <w:rsid w:val="00245DE9"/>
    <w:rsid w:val="00253E81"/>
    <w:rsid w:val="00272EB2"/>
    <w:rsid w:val="002A1028"/>
    <w:rsid w:val="002B7026"/>
    <w:rsid w:val="002E5445"/>
    <w:rsid w:val="002F07CE"/>
    <w:rsid w:val="002F3420"/>
    <w:rsid w:val="002F3F45"/>
    <w:rsid w:val="0033205D"/>
    <w:rsid w:val="003B3684"/>
    <w:rsid w:val="00411EC1"/>
    <w:rsid w:val="004D2BC2"/>
    <w:rsid w:val="004E51DF"/>
    <w:rsid w:val="004F2500"/>
    <w:rsid w:val="004F511E"/>
    <w:rsid w:val="004F7759"/>
    <w:rsid w:val="004F7D11"/>
    <w:rsid w:val="005045E1"/>
    <w:rsid w:val="00530BC3"/>
    <w:rsid w:val="00535EE5"/>
    <w:rsid w:val="00537128"/>
    <w:rsid w:val="005B59AE"/>
    <w:rsid w:val="005F0A82"/>
    <w:rsid w:val="0064281A"/>
    <w:rsid w:val="0066755C"/>
    <w:rsid w:val="006869A3"/>
    <w:rsid w:val="0073165D"/>
    <w:rsid w:val="00751997"/>
    <w:rsid w:val="0079678E"/>
    <w:rsid w:val="007B4991"/>
    <w:rsid w:val="007F2B0B"/>
    <w:rsid w:val="00831A53"/>
    <w:rsid w:val="008A2E60"/>
    <w:rsid w:val="00931783"/>
    <w:rsid w:val="00956D5F"/>
    <w:rsid w:val="00970EFA"/>
    <w:rsid w:val="009711D3"/>
    <w:rsid w:val="00980C6A"/>
    <w:rsid w:val="009D5033"/>
    <w:rsid w:val="00A2425D"/>
    <w:rsid w:val="00A30A54"/>
    <w:rsid w:val="00AE2FF2"/>
    <w:rsid w:val="00AE5BBD"/>
    <w:rsid w:val="00B560C3"/>
    <w:rsid w:val="00BE6EFD"/>
    <w:rsid w:val="00BF0AD1"/>
    <w:rsid w:val="00CB21E2"/>
    <w:rsid w:val="00CD064B"/>
    <w:rsid w:val="00D95302"/>
    <w:rsid w:val="00D95B3E"/>
    <w:rsid w:val="00DE0FD7"/>
    <w:rsid w:val="00E613BC"/>
    <w:rsid w:val="00E70BAE"/>
    <w:rsid w:val="00E75B79"/>
    <w:rsid w:val="00E8265C"/>
    <w:rsid w:val="00E852E9"/>
    <w:rsid w:val="00E8657E"/>
    <w:rsid w:val="00EF6337"/>
    <w:rsid w:val="00F16DFF"/>
    <w:rsid w:val="00F268AC"/>
    <w:rsid w:val="00FD796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5F401"/>
  <w15:docId w15:val="{0A0FDD2C-4252-48B5-A01A-A38AF08C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7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0A39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E5B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BBD"/>
  </w:style>
  <w:style w:type="character" w:styleId="Nmerodepgina">
    <w:name w:val="page number"/>
    <w:basedOn w:val="Fuentedeprrafopredeter"/>
    <w:uiPriority w:val="99"/>
    <w:semiHidden/>
    <w:unhideWhenUsed/>
    <w:rsid w:val="00AE5BBD"/>
  </w:style>
  <w:style w:type="paragraph" w:styleId="Encabezado">
    <w:name w:val="header"/>
    <w:basedOn w:val="Normal"/>
    <w:link w:val="EncabezadoCar"/>
    <w:uiPriority w:val="99"/>
    <w:unhideWhenUsed/>
    <w:rsid w:val="00AE5B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5BBD"/>
  </w:style>
  <w:style w:type="paragraph" w:styleId="Textodeglobo">
    <w:name w:val="Balloon Text"/>
    <w:basedOn w:val="Normal"/>
    <w:link w:val="TextodegloboCar"/>
    <w:uiPriority w:val="99"/>
    <w:semiHidden/>
    <w:unhideWhenUsed/>
    <w:rsid w:val="00AE5B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E5BBD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AE5B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D2D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A3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E70B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70B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Textodelmarcadordeposicin">
    <w:name w:val="Placeholder Text"/>
    <w:basedOn w:val="Fuentedeprrafopredeter"/>
    <w:uiPriority w:val="99"/>
    <w:semiHidden/>
    <w:rsid w:val="00E70BAE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245DE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\AppData\Local\Microsoft\Windows\Temporary%20Internet%20Files\Content.IE5\71W9PVII\Programa%20de%20Doctor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B63C-966C-4622-8362-D8876DEE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C:\Users\Luis\AppData\Local\Microsoft\Windows\Temporary Internet Files\Content.IE5\71W9PVII\Programa de Doctorado.dot</Template>
  <TotalTime>1</TotalTime>
  <Pages>7</Pages>
  <Words>49</Words>
  <Characters>317</Characters>
  <Application>Microsoft Office Word</Application>
  <DocSecurity>0</DocSecurity>
  <Lines>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Hilera 10</Company>
  <LinksUpToDate>false</LinksUpToDate>
  <CharactersWithSpaces>362</CharactersWithSpaces>
  <SharedDoc>false</SharedDoc>
  <HLinks>
    <vt:vector size="6" baseType="variant">
      <vt:variant>
        <vt:i4>15073345</vt:i4>
      </vt:variant>
      <vt:variant>
        <vt:i4>2</vt:i4>
      </vt:variant>
      <vt:variant>
        <vt:i4>0</vt:i4>
      </vt:variant>
      <vt:variant>
        <vt:i4>5</vt:i4>
      </vt:variant>
      <vt:variant>
        <vt:lpwstr>mailto:psicología@uma.es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UMA</dc:creator>
  <cp:lastModifiedBy>Rosario Cabello González</cp:lastModifiedBy>
  <cp:revision>2</cp:revision>
  <cp:lastPrinted>2015-07-10T17:34:00Z</cp:lastPrinted>
  <dcterms:created xsi:type="dcterms:W3CDTF">2026-02-24T12:29:00Z</dcterms:created>
  <dcterms:modified xsi:type="dcterms:W3CDTF">2026-02-24T12:29:00Z</dcterms:modified>
</cp:coreProperties>
</file>