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C1C2" w14:textId="109FD022" w:rsidR="004F7759" w:rsidRDefault="004F7759" w:rsidP="004F7759"/>
    <w:p w14:paraId="3BB71A2D" w14:textId="5E004F76" w:rsidR="004F7759" w:rsidRDefault="000659B2" w:rsidP="004F775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EAA765" wp14:editId="29860035">
                <wp:simplePos x="0" y="0"/>
                <wp:positionH relativeFrom="column">
                  <wp:posOffset>-295833</wp:posOffset>
                </wp:positionH>
                <wp:positionV relativeFrom="paragraph">
                  <wp:posOffset>131445</wp:posOffset>
                </wp:positionV>
                <wp:extent cx="6035040" cy="278765"/>
                <wp:effectExtent l="0" t="0" r="10160" b="13335"/>
                <wp:wrapNone/>
                <wp:docPr id="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7876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18AA2" w14:textId="77777777" w:rsidR="004F7759" w:rsidRPr="00751997" w:rsidRDefault="00CB21E2" w:rsidP="004F77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SEGUIMIENTO DEL </w:t>
                            </w:r>
                            <w:r w:rsidR="004F7759" w:rsidRPr="0075199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PLAN DE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AA7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3pt;margin-top:10.35pt;width:475.2pt;height:2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" fillcolor="navy" strokecolor="navy">
                <v:textbox>
                  <w:txbxContent>
                    <w:p w14:paraId="06E18AA2" w14:textId="77777777" w:rsidR="004F7759" w:rsidRPr="00751997" w:rsidRDefault="00CB21E2" w:rsidP="004F775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SEGUIMIENTO DEL </w:t>
                      </w:r>
                      <w:r w:rsidR="004F7759" w:rsidRPr="0075199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PLAN DE INVESTIGACIÓN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7A73FCFF" w14:textId="22FB343B" w:rsidR="004F7759" w:rsidRDefault="004F7759" w:rsidP="004F7759"/>
    <w:p w14:paraId="4EBDBBDF" w14:textId="7B041F89" w:rsidR="004F7759" w:rsidRDefault="000659B2" w:rsidP="004F7759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C0D4CF" wp14:editId="0EC0B971">
                <wp:simplePos x="0" y="0"/>
                <wp:positionH relativeFrom="column">
                  <wp:posOffset>346710</wp:posOffset>
                </wp:positionH>
                <wp:positionV relativeFrom="paragraph">
                  <wp:posOffset>181331</wp:posOffset>
                </wp:positionV>
                <wp:extent cx="4605454" cy="267567"/>
                <wp:effectExtent l="0" t="0" r="17780" b="12065"/>
                <wp:wrapNone/>
                <wp:docPr id="1298262476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454" cy="26756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7229D" w14:textId="0506550F" w:rsidR="00570A27" w:rsidRPr="00570A27" w:rsidRDefault="00570A27" w:rsidP="00570A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70A27">
                              <w:rPr>
                                <w:b/>
                                <w:bCs/>
                              </w:rPr>
                              <w:t>CURSO DE PRIMERA MATRÍCULA 2023-2024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D4CF" id="Cuadro de texto 18" o:spid="_x0000_s1027" type="#_x0000_t202" style="position:absolute;margin-left:27.3pt;margin-top:14.3pt;width:362.65pt;height:21.0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" fillcolor="#00b0f0" strokeweight=".5pt">
                <v:textbox>
                  <w:txbxContent>
                    <w:p w14:paraId="3A77229D" w14:textId="0506550F" w:rsidR="00570A27" w:rsidRPr="00570A27" w:rsidRDefault="00570A27" w:rsidP="00570A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70A27">
                        <w:rPr>
                          <w:b/>
                          <w:bCs/>
                        </w:rPr>
                        <w:t>CURSO DE PRIMERA MATRÍCULA 2023-2024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5FDD2FCE" w14:textId="5F59A4F8" w:rsidR="004F7759" w:rsidRDefault="004F7759" w:rsidP="004F7759"/>
    <w:p w14:paraId="437FCADA" w14:textId="7394082A" w:rsidR="004F7759" w:rsidRDefault="000659B2" w:rsidP="004F775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9288E" wp14:editId="01224D7C">
                <wp:simplePos x="0" y="0"/>
                <wp:positionH relativeFrom="column">
                  <wp:posOffset>-352022</wp:posOffset>
                </wp:positionH>
                <wp:positionV relativeFrom="paragraph">
                  <wp:posOffset>252095</wp:posOffset>
                </wp:positionV>
                <wp:extent cx="6022975" cy="269875"/>
                <wp:effectExtent l="9525" t="13335" r="635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7CC1D" w14:textId="77777777" w:rsidR="004F7759" w:rsidRPr="00052184" w:rsidRDefault="004F7759" w:rsidP="004F775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1. </w:t>
                            </w:r>
                            <w:r w:rsidRPr="000521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DATOS DOCTORANDO/A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9288E" id="Text Box 6" o:spid="_x0000_s1028" type="#_x0000_t202" style="position:absolute;margin-left:-27.7pt;margin-top:19.85pt;width:474.25pt;height:2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" fillcolor="silver" strokecolor="silver">
                <v:textbox>
                  <w:txbxContent>
                    <w:p w14:paraId="5287CC1D" w14:textId="77777777" w:rsidR="004F7759" w:rsidRPr="00052184" w:rsidRDefault="004F7759" w:rsidP="004F775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1. </w:t>
                      </w:r>
                      <w:r w:rsidRPr="00052184">
                        <w:rPr>
                          <w:rFonts w:ascii="Arial" w:hAnsi="Arial" w:cs="Arial"/>
                          <w:b/>
                          <w:bCs/>
                        </w:rPr>
                        <w:t>DATOS DOCTORANDO/A</w:t>
                      </w:r>
                    </w:p>
                  </w:txbxContent>
                </v:textbox>
              </v:shape>
            </w:pict>
          </mc:Fallback>
        </mc:AlternateContent>
      </w:r>
    </w:p>
    <w:p w14:paraId="1895DEF2" w14:textId="35794D6E" w:rsidR="004F7759" w:rsidRDefault="004F7759" w:rsidP="004F7759"/>
    <w:p w14:paraId="4896A3E9" w14:textId="0EF8D832" w:rsidR="004F7759" w:rsidRDefault="004F7759" w:rsidP="004F7759"/>
    <w:p w14:paraId="561AEBBF" w14:textId="48B7FB59" w:rsidR="004F7759" w:rsidRDefault="000659B2" w:rsidP="004F775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DA5FED" wp14:editId="69BD62E5">
                <wp:simplePos x="0" y="0"/>
                <wp:positionH relativeFrom="column">
                  <wp:posOffset>-354965</wp:posOffset>
                </wp:positionH>
                <wp:positionV relativeFrom="paragraph">
                  <wp:posOffset>231140</wp:posOffset>
                </wp:positionV>
                <wp:extent cx="6057900" cy="967105"/>
                <wp:effectExtent l="9525" t="10160" r="9525" b="1333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58514" w14:textId="77777777" w:rsidR="004F7759" w:rsidRDefault="004F7759" w:rsidP="004F7759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Apellidos:  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138F2FE1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Nombre:  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DNI: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772C810F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Teléfono:  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A5FED" id="Text Box 9" o:spid="_x0000_s1029" type="#_x0000_t202" style="position:absolute;margin-left:-27.95pt;margin-top:18.2pt;width:477pt;height:76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" strokecolor="navy">
                <v:textbox>
                  <w:txbxContent>
                    <w:p w14:paraId="6BC58514" w14:textId="77777777" w:rsidR="004F7759" w:rsidRDefault="004F7759" w:rsidP="004F7759">
                      <w:pPr>
                        <w:spacing w:before="24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Apellidos:  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138F2FE1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Nombre:  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DNI: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....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772C810F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Teléfono:  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1D2F0E0" w14:textId="4344FD58" w:rsidR="004F7759" w:rsidRDefault="000659B2" w:rsidP="004F7759">
      <w:pPr>
        <w:suppressAutoHyphens w:val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789C76" wp14:editId="05BF511A">
                <wp:simplePos x="0" y="0"/>
                <wp:positionH relativeFrom="column">
                  <wp:posOffset>-329209</wp:posOffset>
                </wp:positionH>
                <wp:positionV relativeFrom="paragraph">
                  <wp:posOffset>1288508</wp:posOffset>
                </wp:positionV>
                <wp:extent cx="6022975" cy="269875"/>
                <wp:effectExtent l="9525" t="10160" r="6350" b="571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573BB" w14:textId="77777777" w:rsidR="004F7759" w:rsidRPr="00052184" w:rsidRDefault="004F7759" w:rsidP="004F775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2. </w:t>
                            </w:r>
                            <w:r w:rsidRPr="000521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PLAN DE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89C76" id="Text Box 10" o:spid="_x0000_s1030" type="#_x0000_t202" style="position:absolute;margin-left:-25.9pt;margin-top:101.45pt;width:474.25pt;height:2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" fillcolor="silver" strokecolor="silver">
                <v:textbox>
                  <w:txbxContent>
                    <w:p w14:paraId="3F3573BB" w14:textId="77777777" w:rsidR="004F7759" w:rsidRPr="00052184" w:rsidRDefault="004F7759" w:rsidP="004F775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2. </w:t>
                      </w:r>
                      <w:r w:rsidRPr="00052184">
                        <w:rPr>
                          <w:rFonts w:ascii="Arial" w:hAnsi="Arial" w:cs="Arial"/>
                          <w:b/>
                          <w:bCs/>
                        </w:rPr>
                        <w:t xml:space="preserve">DATOS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PLAN DE INVESTIGACIÓN</w:t>
                      </w:r>
                    </w:p>
                  </w:txbxContent>
                </v:textbox>
              </v:shape>
            </w:pict>
          </mc:Fallback>
        </mc:AlternateContent>
      </w:r>
      <w:r w:rsidR="004F775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0A4402" wp14:editId="1AA359FC">
                <wp:simplePos x="0" y="0"/>
                <wp:positionH relativeFrom="column">
                  <wp:posOffset>-346710</wp:posOffset>
                </wp:positionH>
                <wp:positionV relativeFrom="paragraph">
                  <wp:posOffset>1823007</wp:posOffset>
                </wp:positionV>
                <wp:extent cx="6057900" cy="4419600"/>
                <wp:effectExtent l="0" t="0" r="19050" b="190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EF8E7" w14:textId="77777777" w:rsidR="004F7759" w:rsidRPr="002F07CE" w:rsidRDefault="004F7759" w:rsidP="004F7759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Programa de Doctorado en Psicología. Universidad de Málaga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4F9262" w14:textId="77777777" w:rsidR="004F7759" w:rsidRDefault="004F7759" w:rsidP="004F7759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Línea de Investigación:  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8AF7E16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Título del Plan de Investigación:  ...............................................................................................................</w:t>
                            </w:r>
                          </w:p>
                          <w:p w14:paraId="5F84EC94" w14:textId="77777777" w:rsidR="004F7759" w:rsidRPr="002F07CE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0974DAC3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F91B04" w14:textId="77777777" w:rsidR="004F7759" w:rsidRPr="002F07CE" w:rsidRDefault="004F7759" w:rsidP="004F775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Tutor/a</w:t>
                            </w:r>
                          </w:p>
                          <w:p w14:paraId="098E60CB" w14:textId="77777777" w:rsidR="004F7759" w:rsidRPr="002F07CE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DNI: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3623F449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Dpto</w:t>
                            </w:r>
                            <w:proofErr w:type="spellEnd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/Instituto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</w:t>
                            </w:r>
                          </w:p>
                          <w:p w14:paraId="1C5F5243" w14:textId="77777777" w:rsidR="004F7759" w:rsidRDefault="004F7759" w:rsidP="004F7759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Centro: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………………………………………………………………………………………………………….</w:t>
                            </w: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E3A198" w14:textId="77777777" w:rsidR="004F7759" w:rsidRPr="002F07CE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Directores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/as</w:t>
                            </w:r>
                          </w:p>
                          <w:p w14:paraId="2ABB021C" w14:textId="77777777" w:rsidR="004F7759" w:rsidRPr="002F07CE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DNI: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634CC75C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Dpto</w:t>
                            </w:r>
                            <w:proofErr w:type="spellEnd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/Instituto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</w:t>
                            </w:r>
                          </w:p>
                          <w:p w14:paraId="1388F070" w14:textId="77777777" w:rsidR="004F7759" w:rsidRDefault="004F7759" w:rsidP="004F7759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Centro: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………………………………………………………………………………………………………….</w:t>
                            </w: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7CAE44" w14:textId="77777777" w:rsidR="004F7759" w:rsidRPr="002F07CE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DNI: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5536154F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Dpto</w:t>
                            </w:r>
                            <w:proofErr w:type="spellEnd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/Instituto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</w:t>
                            </w:r>
                          </w:p>
                          <w:p w14:paraId="16DC50CB" w14:textId="77777777" w:rsidR="004F7759" w:rsidRDefault="004F7759" w:rsidP="004F7759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Centro: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………………………………………………………………………………………………………….</w:t>
                            </w: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142E1A" w14:textId="77777777" w:rsidR="002E5445" w:rsidRDefault="004F7759" w:rsidP="002E5445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A395152" w14:textId="77777777" w:rsidR="004F7759" w:rsidRPr="002F07CE" w:rsidRDefault="004F7759" w:rsidP="004F77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A4402" id="Text Box 11" o:spid="_x0000_s1031" type="#_x0000_t202" style="position:absolute;margin-left:-27.3pt;margin-top:143.55pt;width:477pt;height:3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" strokecolor="navy">
                <v:textbox>
                  <w:txbxContent>
                    <w:p w14:paraId="5D6EF8E7" w14:textId="77777777" w:rsidR="004F7759" w:rsidRPr="002F07CE" w:rsidRDefault="004F7759" w:rsidP="004F7759">
                      <w:pPr>
                        <w:spacing w:before="24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Programa de Doctorado en Psicología. Universidad de Málaga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54F9262" w14:textId="77777777" w:rsidR="004F7759" w:rsidRDefault="004F7759" w:rsidP="004F7759">
                      <w:pPr>
                        <w:spacing w:before="24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Línea de Investigación:  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8AF7E16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Título del Plan de Investigación:  ...............................................................................................................</w:t>
                      </w:r>
                    </w:p>
                    <w:p w14:paraId="5F84EC94" w14:textId="77777777" w:rsidR="004F7759" w:rsidRPr="002F07CE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………………………………………………………………………………………………………………………..</w:t>
                      </w:r>
                    </w:p>
                    <w:p w14:paraId="0974DAC3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2F91B04" w14:textId="77777777" w:rsidR="004F7759" w:rsidRPr="002F07CE" w:rsidRDefault="004F7759" w:rsidP="004F7759">
                      <w:pPr>
                        <w:spacing w:line="48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Tutor/a</w:t>
                      </w:r>
                    </w:p>
                    <w:p w14:paraId="098E60CB" w14:textId="77777777" w:rsidR="004F7759" w:rsidRPr="002F07CE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......................................................................................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DNI: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  <w:p w14:paraId="3623F449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Dpto</w:t>
                      </w:r>
                      <w:proofErr w:type="spellEnd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/Instituto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</w:t>
                      </w:r>
                    </w:p>
                    <w:p w14:paraId="1C5F5243" w14:textId="77777777" w:rsidR="004F7759" w:rsidRDefault="004F7759" w:rsidP="004F7759">
                      <w:pPr>
                        <w:spacing w:after="12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Centro: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.…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………………………………………………………………………………………………………….</w:t>
                      </w: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E3A198" w14:textId="77777777" w:rsidR="004F7759" w:rsidRPr="002F07CE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Directores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/as</w:t>
                      </w:r>
                    </w:p>
                    <w:p w14:paraId="2ABB021C" w14:textId="77777777" w:rsidR="004F7759" w:rsidRPr="002F07CE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......................................................................................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DNI: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  <w:p w14:paraId="634CC75C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Dpto</w:t>
                      </w:r>
                      <w:proofErr w:type="spellEnd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/Instituto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</w:t>
                      </w:r>
                    </w:p>
                    <w:p w14:paraId="1388F070" w14:textId="77777777" w:rsidR="004F7759" w:rsidRDefault="004F7759" w:rsidP="004F7759">
                      <w:pPr>
                        <w:spacing w:after="12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Centro: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.…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………………………………………………………………………………………………………….</w:t>
                      </w: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7CAE44" w14:textId="77777777" w:rsidR="004F7759" w:rsidRPr="002F07CE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......................................................................................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DNI: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  <w:p w14:paraId="5536154F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Dpto</w:t>
                      </w:r>
                      <w:proofErr w:type="spellEnd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/Instituto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</w:t>
                      </w:r>
                    </w:p>
                    <w:p w14:paraId="16DC50CB" w14:textId="77777777" w:rsidR="004F7759" w:rsidRDefault="004F7759" w:rsidP="004F7759">
                      <w:pPr>
                        <w:spacing w:after="12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Centro: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.…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………………………………………………………………………………………………………….</w:t>
                      </w: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142E1A" w14:textId="77777777" w:rsidR="002E5445" w:rsidRDefault="004F7759" w:rsidP="002E5445">
                      <w:pPr>
                        <w:spacing w:line="48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A395152" w14:textId="77777777" w:rsidR="004F7759" w:rsidRPr="002F07CE" w:rsidRDefault="004F7759" w:rsidP="004F77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F7759">
        <w:br w:type="page"/>
      </w:r>
    </w:p>
    <w:p w14:paraId="746FB031" w14:textId="77777777" w:rsidR="004D2BC2" w:rsidRPr="0066755C" w:rsidRDefault="00CB21E2" w:rsidP="004D2BC2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lastRenderedPageBreak/>
        <w:t>ACTIVIDADES DESARROLLADAS POR OBJETIVOS Y GRADO DE CUMPLIMIENTO DE LOS OBJETIVOS</w:t>
      </w:r>
    </w:p>
    <w:p w14:paraId="7BC73A70" w14:textId="77777777" w:rsidR="004D2BC2" w:rsidRDefault="004D2BC2" w:rsidP="004D2BC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6F45A" wp14:editId="75B8F4D6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C0429" id="9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" strokecolor="#4579b8 [3044]"/>
            </w:pict>
          </mc:Fallback>
        </mc:AlternateContent>
      </w:r>
    </w:p>
    <w:p w14:paraId="2519D772" w14:textId="77777777" w:rsidR="004D2BC2" w:rsidRDefault="004D2BC2" w:rsidP="004D2BC2"/>
    <w:p w14:paraId="6B6AF486" w14:textId="77777777" w:rsidR="004D2BC2" w:rsidRDefault="004D2BC2" w:rsidP="004D2BC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95B545" wp14:editId="3157F7E7">
                <wp:simplePos x="0" y="0"/>
                <wp:positionH relativeFrom="column">
                  <wp:posOffset>-363855</wp:posOffset>
                </wp:positionH>
                <wp:positionV relativeFrom="paragraph">
                  <wp:posOffset>17145</wp:posOffset>
                </wp:positionV>
                <wp:extent cx="6111240" cy="7711440"/>
                <wp:effectExtent l="0" t="0" r="22860" b="2286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8FCAD" w14:textId="1C67422A" w:rsidR="004D2BC2" w:rsidRDefault="004D2BC2" w:rsidP="00182EFA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5DE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2B7026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escriba</w:t>
                            </w:r>
                            <w:r w:rsidR="00570A27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, en un máximo de 7.500 caracteres,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1E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todas las actividades realizadas para el desarrollo de cada uno de los objetivos propuestos en el plan de investigación. Especifique el grado de cumplimiento de cada </w:t>
                            </w:r>
                            <w:r w:rsidR="00570A27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objetivo</w:t>
                            </w:r>
                            <w:r w:rsidR="00CB21E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5022CC5" w14:textId="77777777" w:rsidR="004D2BC2" w:rsidRDefault="004D2BC2" w:rsidP="004D2BC2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7C7D0C" w14:textId="77777777" w:rsidR="002B7026" w:rsidRPr="002B7026" w:rsidRDefault="002B7026" w:rsidP="002B7026">
                            <w:pPr>
                              <w:rPr>
                                <w:rStyle w:val="nfasissutil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5B545" id="10 Cuadro de texto" o:spid="_x0000_s1032" type="#_x0000_t202" style="position:absolute;margin-left:-28.65pt;margin-top:1.35pt;width:481.2pt;height:60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" fillcolor="white [3201]" strokecolor="#1f497d [3215]" strokeweight=".5pt">
                <v:textbox>
                  <w:txbxContent>
                    <w:p w14:paraId="12F8FCAD" w14:textId="1C67422A" w:rsidR="004D2BC2" w:rsidRDefault="004D2BC2" w:rsidP="00182EFA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5DE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2B7026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escriba</w:t>
                      </w:r>
                      <w:r w:rsidR="00570A27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, en un máximo de 7.500 caracteres,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B21E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todas las actividades realizadas para el desarrollo de cada uno de los objetivos propuestos en el plan de investigación. Especifique el grado de cumplimiento de cada </w:t>
                      </w:r>
                      <w:r w:rsidR="00570A27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objetivo</w:t>
                      </w:r>
                      <w:r w:rsidR="00CB21E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5022CC5" w14:textId="77777777" w:rsidR="004D2BC2" w:rsidRDefault="004D2BC2" w:rsidP="004D2BC2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7C7D0C" w14:textId="77777777" w:rsidR="002B7026" w:rsidRPr="002B7026" w:rsidRDefault="002B7026" w:rsidP="002B7026">
                      <w:pPr>
                        <w:rPr>
                          <w:rStyle w:val="nfasissutil"/>
                          <w:rFonts w:ascii="Arial" w:hAnsi="Arial" w:cs="Arial"/>
                          <w:i w:val="0"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3396CB" w14:textId="77777777" w:rsidR="004D2BC2" w:rsidRDefault="004D2BC2" w:rsidP="004D2BC2"/>
    <w:p w14:paraId="332CA29E" w14:textId="77777777" w:rsidR="004D2BC2" w:rsidRDefault="004D2BC2" w:rsidP="004D2BC2"/>
    <w:p w14:paraId="52675C11" w14:textId="77777777" w:rsidR="004D2BC2" w:rsidRDefault="004D2BC2" w:rsidP="004D2BC2"/>
    <w:p w14:paraId="6243E741" w14:textId="77777777" w:rsidR="004D2BC2" w:rsidRDefault="004D2BC2" w:rsidP="004D2BC2"/>
    <w:p w14:paraId="620BA07F" w14:textId="77777777" w:rsidR="004D2BC2" w:rsidRDefault="004D2BC2" w:rsidP="004D2BC2">
      <w:pPr>
        <w:suppressAutoHyphens w:val="0"/>
      </w:pPr>
      <w:r>
        <w:br w:type="page"/>
      </w:r>
    </w:p>
    <w:p w14:paraId="731919F3" w14:textId="77777777" w:rsidR="00182EFA" w:rsidRDefault="008A2E60" w:rsidP="00182EFA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D8830" wp14:editId="74FE78E5">
                <wp:simplePos x="0" y="0"/>
                <wp:positionH relativeFrom="column">
                  <wp:posOffset>-337185</wp:posOffset>
                </wp:positionH>
                <wp:positionV relativeFrom="paragraph">
                  <wp:posOffset>-29210</wp:posOffset>
                </wp:positionV>
                <wp:extent cx="6111240" cy="8591550"/>
                <wp:effectExtent l="0" t="0" r="22860" b="19050"/>
                <wp:wrapNone/>
                <wp:docPr id="1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859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BD283" w14:textId="77777777" w:rsidR="002E5445" w:rsidRDefault="002E5445" w:rsidP="002E5445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(Continuación)</w:t>
                            </w:r>
                          </w:p>
                          <w:p w14:paraId="2A97CF8C" w14:textId="77777777" w:rsidR="002E5445" w:rsidRDefault="002E5445" w:rsidP="002E5445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1ED2D" w14:textId="77777777" w:rsidR="002E5445" w:rsidRPr="002B7026" w:rsidRDefault="002E5445" w:rsidP="002E5445">
                            <w:pPr>
                              <w:rPr>
                                <w:rStyle w:val="nfasissutil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D8830" id="_x0000_s1033" type="#_x0000_t202" style="position:absolute;margin-left:-26.55pt;margin-top:-2.3pt;width:481.2pt;height:6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" fillcolor="white [3201]" strokecolor="#1f497d [3215]" strokeweight=".5pt">
                <v:textbox>
                  <w:txbxContent>
                    <w:p w14:paraId="520BD283" w14:textId="77777777" w:rsidR="002E5445" w:rsidRDefault="002E5445" w:rsidP="002E5445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(Continuación)</w:t>
                      </w:r>
                    </w:p>
                    <w:p w14:paraId="2A97CF8C" w14:textId="77777777" w:rsidR="002E5445" w:rsidRDefault="002E5445" w:rsidP="002E5445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1ED2D" w14:textId="77777777" w:rsidR="002E5445" w:rsidRPr="002B7026" w:rsidRDefault="002E5445" w:rsidP="002E5445">
                      <w:pPr>
                        <w:rPr>
                          <w:rStyle w:val="nfasissutil"/>
                          <w:rFonts w:ascii="Arial" w:hAnsi="Arial" w:cs="Arial"/>
                          <w:i w:val="0"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57C1C" w14:textId="77777777" w:rsidR="00182EFA" w:rsidRDefault="00182EFA" w:rsidP="00182EFA"/>
    <w:p w14:paraId="5E77092C" w14:textId="77777777" w:rsidR="002E5445" w:rsidRDefault="002E5445">
      <w:pPr>
        <w:suppressAutoHyphens w:val="0"/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br w:type="page"/>
      </w:r>
    </w:p>
    <w:p w14:paraId="17A7D65F" w14:textId="77777777" w:rsidR="00182EFA" w:rsidRPr="0066755C" w:rsidRDefault="00CB21E2" w:rsidP="00182EFA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lastRenderedPageBreak/>
        <w:t xml:space="preserve">CAMBIOS REALIZADOS </w:t>
      </w:r>
      <w:r w:rsidR="002E5445">
        <w:rPr>
          <w:rFonts w:ascii="Arial" w:hAnsi="Arial" w:cs="Arial"/>
          <w:color w:val="1F497D" w:themeColor="text2"/>
          <w:sz w:val="32"/>
          <w:szCs w:val="32"/>
        </w:rPr>
        <w:t xml:space="preserve">EN </w:t>
      </w:r>
      <w:r>
        <w:rPr>
          <w:rFonts w:ascii="Arial" w:hAnsi="Arial" w:cs="Arial"/>
          <w:color w:val="1F497D" w:themeColor="text2"/>
          <w:sz w:val="32"/>
          <w:szCs w:val="32"/>
        </w:rPr>
        <w:t>EL PLAN DE INVESTIGACIÓN ORIGINAL</w:t>
      </w:r>
    </w:p>
    <w:p w14:paraId="1CD7B7E1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CE189C" wp14:editId="7B92DB48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9300B" id="15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" strokecolor="#4579b8 [3044]"/>
            </w:pict>
          </mc:Fallback>
        </mc:AlternateContent>
      </w:r>
    </w:p>
    <w:p w14:paraId="1AB60383" w14:textId="77777777" w:rsidR="00182EFA" w:rsidRDefault="00182EFA" w:rsidP="00182EFA"/>
    <w:p w14:paraId="53B18B16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F3455A" wp14:editId="4EB872A0">
                <wp:simplePos x="0" y="0"/>
                <wp:positionH relativeFrom="column">
                  <wp:posOffset>-363855</wp:posOffset>
                </wp:positionH>
                <wp:positionV relativeFrom="paragraph">
                  <wp:posOffset>17145</wp:posOffset>
                </wp:positionV>
                <wp:extent cx="6111240" cy="7711440"/>
                <wp:effectExtent l="0" t="0" r="22860" b="2286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A521F" w14:textId="362BE91A" w:rsidR="00182EFA" w:rsidRDefault="00182EFA" w:rsidP="00182EFA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5DE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2B7026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escriba</w:t>
                            </w:r>
                            <w:r w:rsidR="002F3F45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forma precisa y concisa,</w:t>
                            </w:r>
                            <w:r w:rsidR="002B7026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 un máximo de 3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.500 caracteres</w:t>
                            </w:r>
                            <w:r w:rsidR="00CB21E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los cambios </w:t>
                            </w:r>
                            <w:r w:rsidR="00570A27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realizados respecto de</w:t>
                            </w:r>
                            <w:r w:rsidR="00CB21E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 propuesta original del plan de investigación. Indique brevemente el motivo de dichos cambios. </w:t>
                            </w:r>
                          </w:p>
                          <w:p w14:paraId="2A3D5265" w14:textId="77777777" w:rsidR="00182EFA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8EAC16" w14:textId="77777777" w:rsidR="00182EFA" w:rsidRPr="00245DE9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455A" id="16 Cuadro de texto" o:spid="_x0000_s1034" type="#_x0000_t202" style="position:absolute;margin-left:-28.65pt;margin-top:1.35pt;width:481.2pt;height:60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" fillcolor="white [3201]" strokecolor="#1f497d [3215]" strokeweight=".5pt">
                <v:textbox>
                  <w:txbxContent>
                    <w:p w14:paraId="5C4A521F" w14:textId="362BE91A" w:rsidR="00182EFA" w:rsidRDefault="00182EFA" w:rsidP="00182EFA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5DE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2B7026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escriba</w:t>
                      </w:r>
                      <w:r w:rsidR="002F3F45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de forma precisa y concisa,</w:t>
                      </w:r>
                      <w:r w:rsidR="002B7026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en un máximo de 3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.500 caracteres</w:t>
                      </w:r>
                      <w:r w:rsidR="00CB21E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, los cambios </w:t>
                      </w:r>
                      <w:r w:rsidR="00570A27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realizados respecto de</w:t>
                      </w:r>
                      <w:r w:rsidR="00CB21E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la propuesta original del plan de investigación. Indique brevemente el motivo de dichos cambios. </w:t>
                      </w:r>
                    </w:p>
                    <w:p w14:paraId="2A3D5265" w14:textId="77777777" w:rsidR="00182EFA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8EAC16" w14:textId="77777777" w:rsidR="00182EFA" w:rsidRPr="00245DE9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31A44E" w14:textId="77777777" w:rsidR="00182EFA" w:rsidRDefault="00182EFA" w:rsidP="00182EFA"/>
    <w:p w14:paraId="547931F5" w14:textId="77777777" w:rsidR="00182EFA" w:rsidRDefault="00182EFA" w:rsidP="00182EFA"/>
    <w:p w14:paraId="487E53E1" w14:textId="77777777" w:rsidR="00182EFA" w:rsidRDefault="00182EFA" w:rsidP="00182EFA"/>
    <w:p w14:paraId="3164AA58" w14:textId="77777777" w:rsidR="00182EFA" w:rsidRDefault="00182EFA" w:rsidP="00182EFA"/>
    <w:p w14:paraId="7DE7B002" w14:textId="77777777" w:rsidR="00182EFA" w:rsidRDefault="00182EFA" w:rsidP="00182EFA">
      <w:pPr>
        <w:suppressAutoHyphens w:val="0"/>
      </w:pPr>
      <w:r>
        <w:br w:type="page"/>
      </w:r>
    </w:p>
    <w:p w14:paraId="3C5825DA" w14:textId="77777777" w:rsidR="00182EFA" w:rsidRPr="0066755C" w:rsidRDefault="00CB21E2" w:rsidP="00182EFA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lastRenderedPageBreak/>
        <w:t>PROBLEMAS ENCONTRADO</w:t>
      </w:r>
      <w:r w:rsidR="002E5445">
        <w:rPr>
          <w:rFonts w:ascii="Arial" w:hAnsi="Arial" w:cs="Arial"/>
          <w:color w:val="1F497D" w:themeColor="text2"/>
          <w:sz w:val="32"/>
          <w:szCs w:val="32"/>
        </w:rPr>
        <w:t>S</w:t>
      </w:r>
      <w:r>
        <w:rPr>
          <w:rFonts w:ascii="Arial" w:hAnsi="Arial" w:cs="Arial"/>
          <w:color w:val="1F497D" w:themeColor="text2"/>
          <w:sz w:val="32"/>
          <w:szCs w:val="32"/>
        </w:rPr>
        <w:t xml:space="preserve"> DURANTE EL DESARROLLO DEL PLAN DE INVESTIGACIÓN</w:t>
      </w:r>
      <w:r w:rsidR="002E5445">
        <w:rPr>
          <w:rFonts w:ascii="Arial" w:hAnsi="Arial" w:cs="Arial"/>
          <w:color w:val="1F497D" w:themeColor="text2"/>
          <w:sz w:val="32"/>
          <w:szCs w:val="32"/>
        </w:rPr>
        <w:t xml:space="preserve"> Y LAS SOLUCIONES EMPLEADAS</w:t>
      </w:r>
    </w:p>
    <w:p w14:paraId="1CB0F00B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12314E" wp14:editId="75FA3441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36981" id="19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" strokecolor="#4579b8 [3044]"/>
            </w:pict>
          </mc:Fallback>
        </mc:AlternateContent>
      </w:r>
    </w:p>
    <w:p w14:paraId="4AF59349" w14:textId="77777777" w:rsidR="00182EFA" w:rsidRDefault="00182EFA" w:rsidP="00182EFA"/>
    <w:p w14:paraId="4A2047B0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3A74A" wp14:editId="79257727">
                <wp:simplePos x="0" y="0"/>
                <wp:positionH relativeFrom="column">
                  <wp:posOffset>-363855</wp:posOffset>
                </wp:positionH>
                <wp:positionV relativeFrom="paragraph">
                  <wp:posOffset>17145</wp:posOffset>
                </wp:positionV>
                <wp:extent cx="6111240" cy="7711440"/>
                <wp:effectExtent l="0" t="0" r="22860" b="2286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0D241" w14:textId="68734842" w:rsidR="00182EFA" w:rsidRDefault="00182EFA" w:rsidP="00182EFA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5DE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escriba</w:t>
                            </w:r>
                            <w:r w:rsidR="00570A27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, en un máximo de 3.500 caracteres, los problemas surgidos durante el desarrollo del plan de investigación, cómo han afectado a su desarrollo y las soluciones empleadas</w:t>
                            </w:r>
                            <w:r w:rsidR="00CB21E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para solventarlos. </w:t>
                            </w:r>
                          </w:p>
                          <w:p w14:paraId="1AEEC4AF" w14:textId="77777777" w:rsidR="00182EFA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FC2279" w14:textId="77777777" w:rsidR="00182EFA" w:rsidRPr="00E852E9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3A74A" id="20 Cuadro de texto" o:spid="_x0000_s1035" type="#_x0000_t202" style="position:absolute;margin-left:-28.65pt;margin-top:1.35pt;width:481.2pt;height:60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" fillcolor="white [3201]" strokecolor="#1f497d [3215]" strokeweight=".5pt">
                <v:textbox>
                  <w:txbxContent>
                    <w:p w14:paraId="1BE0D241" w14:textId="68734842" w:rsidR="00182EFA" w:rsidRDefault="00182EFA" w:rsidP="00182EFA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5DE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escriba</w:t>
                      </w:r>
                      <w:r w:rsidR="00570A27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, en un máximo de 3.500 caracteres, los problemas surgidos durante el desarrollo del plan de investigación, cómo han afectado a su desarrollo y las soluciones empleadas</w:t>
                      </w:r>
                      <w:r w:rsidR="00CB21E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para solventarlos. </w:t>
                      </w:r>
                    </w:p>
                    <w:p w14:paraId="1AEEC4AF" w14:textId="77777777" w:rsidR="00182EFA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FC2279" w14:textId="77777777" w:rsidR="00182EFA" w:rsidRPr="00E852E9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B018E" w14:textId="77777777" w:rsidR="00182EFA" w:rsidRDefault="00182EFA" w:rsidP="00182EFA"/>
    <w:p w14:paraId="4B277D87" w14:textId="77777777" w:rsidR="00182EFA" w:rsidRDefault="00182EFA" w:rsidP="00182EFA"/>
    <w:p w14:paraId="45076ED2" w14:textId="77777777" w:rsidR="00182EFA" w:rsidRDefault="00182EFA" w:rsidP="00182EFA"/>
    <w:p w14:paraId="493352C5" w14:textId="77777777" w:rsidR="00182EFA" w:rsidRDefault="00182EFA" w:rsidP="00182EFA"/>
    <w:p w14:paraId="50FB194C" w14:textId="77777777" w:rsidR="002F3F45" w:rsidRDefault="002F3F45" w:rsidP="00182EFA">
      <w:pPr>
        <w:suppressAutoHyphens w:val="0"/>
      </w:pPr>
    </w:p>
    <w:p w14:paraId="4C064842" w14:textId="77777777" w:rsidR="002F3F45" w:rsidRDefault="002F3F45">
      <w:pPr>
        <w:suppressAutoHyphens w:val="0"/>
      </w:pPr>
      <w:r>
        <w:br w:type="page"/>
      </w:r>
    </w:p>
    <w:p w14:paraId="280EE90A" w14:textId="77777777" w:rsidR="002F3F45" w:rsidRDefault="002F3F45" w:rsidP="002F3F45"/>
    <w:p w14:paraId="5F0EEF09" w14:textId="4606C41E" w:rsidR="00182EFA" w:rsidRPr="0066755C" w:rsidRDefault="00570A27" w:rsidP="00182EFA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t xml:space="preserve">PRODUCCIÓN CIENTÍFICA Y ASISTENCIA A CONGRESOS Y REUNIONES CIENTÍFICAS </w:t>
      </w:r>
    </w:p>
    <w:p w14:paraId="5AF51445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99AB01" wp14:editId="0F422773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EAEAB" id="21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" strokecolor="#4579b8 [3044]"/>
            </w:pict>
          </mc:Fallback>
        </mc:AlternateContent>
      </w:r>
    </w:p>
    <w:p w14:paraId="07177968" w14:textId="77777777" w:rsidR="00182EFA" w:rsidRDefault="00182EFA" w:rsidP="00182EFA"/>
    <w:p w14:paraId="2A993232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F01155" wp14:editId="4FD5F0AD">
                <wp:simplePos x="0" y="0"/>
                <wp:positionH relativeFrom="column">
                  <wp:posOffset>-363855</wp:posOffset>
                </wp:positionH>
                <wp:positionV relativeFrom="paragraph">
                  <wp:posOffset>17145</wp:posOffset>
                </wp:positionV>
                <wp:extent cx="6111240" cy="7711440"/>
                <wp:effectExtent l="0" t="0" r="22860" b="2286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DF501" w14:textId="052880FC" w:rsidR="00182EFA" w:rsidRDefault="00182EFA" w:rsidP="00182EFA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5DE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4F775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escriba en un máximo de 3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.500 caracteres</w:t>
                            </w:r>
                            <w:r w:rsidR="002F3F45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E5445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las publicaciones, las comunicaciones presentadas a congresos, conferencias invitadas, </w:t>
                            </w:r>
                            <w:r w:rsidR="00570A27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asistencias a congresos, reuniones científicas, etc.,</w:t>
                            </w:r>
                            <w:r w:rsidR="002E5445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las que ha dado lugar el desarrollo del plan de investigación. </w:t>
                            </w:r>
                          </w:p>
                          <w:p w14:paraId="114CFCB6" w14:textId="77777777" w:rsidR="00182EFA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878152" w14:textId="77777777" w:rsidR="00182EFA" w:rsidRPr="00980C6A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1155" id="22 Cuadro de texto" o:spid="_x0000_s1036" type="#_x0000_t202" style="position:absolute;margin-left:-28.65pt;margin-top:1.35pt;width:481.2pt;height:60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" fillcolor="white [3201]" strokecolor="#1f497d [3215]" strokeweight=".5pt">
                <v:textbox>
                  <w:txbxContent>
                    <w:p w14:paraId="4D1DF501" w14:textId="052880FC" w:rsidR="00182EFA" w:rsidRDefault="00182EFA" w:rsidP="00182EFA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5DE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4F775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escriba en un máximo de 3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.500 caracteres</w:t>
                      </w:r>
                      <w:r w:rsidR="002F3F45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2E5445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las publicaciones, las comunicaciones presentadas a congresos, conferencias invitadas, </w:t>
                      </w:r>
                      <w:r w:rsidR="00570A27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asistencias a congresos, reuniones científicas, etc.,</w:t>
                      </w:r>
                      <w:r w:rsidR="002E5445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a las que ha dado lugar el desarrollo del plan de investigación. </w:t>
                      </w:r>
                    </w:p>
                    <w:p w14:paraId="114CFCB6" w14:textId="77777777" w:rsidR="00182EFA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878152" w14:textId="77777777" w:rsidR="00182EFA" w:rsidRPr="00980C6A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77078" w14:textId="77777777" w:rsidR="00182EFA" w:rsidRDefault="00182EFA" w:rsidP="00182EFA"/>
    <w:p w14:paraId="4E12904C" w14:textId="77777777" w:rsidR="00182EFA" w:rsidRDefault="00182EFA" w:rsidP="00182EFA"/>
    <w:p w14:paraId="3936923F" w14:textId="77777777" w:rsidR="00182EFA" w:rsidRDefault="00182EFA" w:rsidP="00182EFA"/>
    <w:p w14:paraId="7D953E2B" w14:textId="77777777" w:rsidR="00182EFA" w:rsidRDefault="00182EFA" w:rsidP="00182EFA"/>
    <w:p w14:paraId="617EFC2B" w14:textId="77777777" w:rsidR="002F3F45" w:rsidRDefault="002F3F45" w:rsidP="00182EFA">
      <w:pPr>
        <w:suppressAutoHyphens w:val="0"/>
      </w:pPr>
    </w:p>
    <w:p w14:paraId="5F9CE3E6" w14:textId="77777777" w:rsidR="002F3F45" w:rsidRDefault="002F3F45">
      <w:pPr>
        <w:suppressAutoHyphens w:val="0"/>
      </w:pPr>
      <w:r>
        <w:br w:type="page"/>
      </w:r>
    </w:p>
    <w:p w14:paraId="20DFC613" w14:textId="68DDB0C3" w:rsidR="00182EFA" w:rsidRPr="0066755C" w:rsidRDefault="00570A27" w:rsidP="00182EFA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lastRenderedPageBreak/>
        <w:t>P</w:t>
      </w:r>
      <w:r w:rsidR="00E8265C">
        <w:rPr>
          <w:rFonts w:ascii="Arial" w:hAnsi="Arial" w:cs="Arial"/>
          <w:color w:val="1F497D" w:themeColor="text2"/>
          <w:sz w:val="32"/>
          <w:szCs w:val="32"/>
        </w:rPr>
        <w:t>R</w:t>
      </w:r>
      <w:r>
        <w:rPr>
          <w:rFonts w:ascii="Arial" w:hAnsi="Arial" w:cs="Arial"/>
          <w:color w:val="1F497D" w:themeColor="text2"/>
          <w:sz w:val="32"/>
          <w:szCs w:val="32"/>
        </w:rPr>
        <w:t xml:space="preserve">OGRESO DEL PLAN DE FORMACIÓN </w:t>
      </w:r>
    </w:p>
    <w:p w14:paraId="43BE805F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5AED96" wp14:editId="36595282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CF832" id="27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" strokecolor="#4579b8 [3044]"/>
            </w:pict>
          </mc:Fallback>
        </mc:AlternateContent>
      </w:r>
    </w:p>
    <w:p w14:paraId="7E4FA290" w14:textId="77777777" w:rsidR="00182EFA" w:rsidRDefault="00182EFA" w:rsidP="00182EFA"/>
    <w:p w14:paraId="501C5749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BF15DA" wp14:editId="0CB610C2">
                <wp:simplePos x="0" y="0"/>
                <wp:positionH relativeFrom="column">
                  <wp:posOffset>-363855</wp:posOffset>
                </wp:positionH>
                <wp:positionV relativeFrom="paragraph">
                  <wp:posOffset>17145</wp:posOffset>
                </wp:positionV>
                <wp:extent cx="6111240" cy="7711440"/>
                <wp:effectExtent l="0" t="0" r="22860" b="2286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FDBEA" w14:textId="35956221" w:rsidR="00570A27" w:rsidRPr="00570A27" w:rsidRDefault="00570A27" w:rsidP="00570A2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808080" w:themeColor="text1" w:themeTint="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808080" w:themeColor="text1" w:themeTint="7F"/>
                                <w:sz w:val="20"/>
                                <w:szCs w:val="20"/>
                              </w:rPr>
                              <w:t>Describa, en un máximo de 3500 caracteres, la r</w:t>
                            </w:r>
                            <w:r w:rsidRPr="00570A27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text1" w:themeTint="7F"/>
                                <w:sz w:val="20"/>
                                <w:szCs w:val="20"/>
                              </w:rPr>
                              <w:t>ealización de actividades formativas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808080" w:themeColor="text1" w:themeTint="7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70A27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text1" w:themeTint="7F"/>
                                <w:sz w:val="20"/>
                                <w:szCs w:val="20"/>
                              </w:rPr>
                              <w:t>estancias y acciones de movilidad. Justificación de las modificaciones del plan propuesto en el caso en que haya tenido lugar.</w:t>
                            </w:r>
                          </w:p>
                          <w:p w14:paraId="4E7BBC03" w14:textId="77777777" w:rsidR="00182EFA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E893D5" w14:textId="77777777" w:rsidR="00182EFA" w:rsidRPr="000435E9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F15DA" id="28 Cuadro de texto" o:spid="_x0000_s1037" type="#_x0000_t202" style="position:absolute;margin-left:-28.65pt;margin-top:1.35pt;width:481.2pt;height:60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" fillcolor="white [3201]" strokecolor="#1f497d [3215]" strokeweight=".5pt">
                <v:textbox>
                  <w:txbxContent>
                    <w:p w14:paraId="38EFDBEA" w14:textId="35956221" w:rsidR="00570A27" w:rsidRPr="00570A27" w:rsidRDefault="00570A27" w:rsidP="00570A27">
                      <w:pPr>
                        <w:rPr>
                          <w:rFonts w:ascii="Arial" w:hAnsi="Arial" w:cs="Arial"/>
                          <w:i/>
                          <w:iCs/>
                          <w:color w:val="808080" w:themeColor="text1" w:themeTint="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808080" w:themeColor="text1" w:themeTint="7F"/>
                          <w:sz w:val="20"/>
                          <w:szCs w:val="20"/>
                        </w:rPr>
                        <w:t>Describa, en un máximo de 3500 caracteres, la r</w:t>
                      </w:r>
                      <w:r w:rsidRPr="00570A27">
                        <w:rPr>
                          <w:rFonts w:ascii="Arial" w:hAnsi="Arial" w:cs="Arial"/>
                          <w:i/>
                          <w:iCs/>
                          <w:color w:val="808080" w:themeColor="text1" w:themeTint="7F"/>
                          <w:sz w:val="20"/>
                          <w:szCs w:val="20"/>
                        </w:rPr>
                        <w:t>ealización de actividades formativas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808080" w:themeColor="text1" w:themeTint="7F"/>
                          <w:sz w:val="20"/>
                          <w:szCs w:val="20"/>
                        </w:rPr>
                        <w:t xml:space="preserve">, </w:t>
                      </w:r>
                      <w:r w:rsidRPr="00570A27">
                        <w:rPr>
                          <w:rFonts w:ascii="Arial" w:hAnsi="Arial" w:cs="Arial"/>
                          <w:i/>
                          <w:iCs/>
                          <w:color w:val="808080" w:themeColor="text1" w:themeTint="7F"/>
                          <w:sz w:val="20"/>
                          <w:szCs w:val="20"/>
                        </w:rPr>
                        <w:t>estancias y acciones de movilidad. Justificación de las modificaciones del plan propuesto en el caso en que haya tenido lugar.</w:t>
                      </w:r>
                    </w:p>
                    <w:p w14:paraId="4E7BBC03" w14:textId="77777777" w:rsidR="00182EFA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E893D5" w14:textId="77777777" w:rsidR="00182EFA" w:rsidRPr="000435E9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D77CA" w14:textId="77777777" w:rsidR="00182EFA" w:rsidRDefault="00182EFA" w:rsidP="00182EFA"/>
    <w:p w14:paraId="38F96C48" w14:textId="77777777" w:rsidR="00182EFA" w:rsidRDefault="00182EFA" w:rsidP="00182EFA"/>
    <w:p w14:paraId="53BBCF36" w14:textId="77777777" w:rsidR="00182EFA" w:rsidRDefault="00182EFA" w:rsidP="00182EFA"/>
    <w:p w14:paraId="67092847" w14:textId="77777777" w:rsidR="00182EFA" w:rsidRDefault="00182EFA" w:rsidP="00182EFA"/>
    <w:p w14:paraId="655B0794" w14:textId="77777777" w:rsidR="004F2500" w:rsidRDefault="004F2500" w:rsidP="00182EFA">
      <w:pPr>
        <w:suppressAutoHyphens w:val="0"/>
      </w:pPr>
    </w:p>
    <w:p w14:paraId="703EA629" w14:textId="77777777" w:rsidR="004F2500" w:rsidRDefault="004F2500">
      <w:pPr>
        <w:suppressAutoHyphens w:val="0"/>
      </w:pPr>
    </w:p>
    <w:p w14:paraId="428D22DB" w14:textId="77777777" w:rsidR="00570A27" w:rsidRDefault="00570A27">
      <w:pPr>
        <w:suppressAutoHyphens w:val="0"/>
      </w:pPr>
    </w:p>
    <w:p w14:paraId="1263B2B7" w14:textId="77777777" w:rsidR="00570A27" w:rsidRDefault="00570A27">
      <w:pPr>
        <w:suppressAutoHyphens w:val="0"/>
      </w:pPr>
    </w:p>
    <w:p w14:paraId="44D91BA5" w14:textId="77777777" w:rsidR="00570A27" w:rsidRDefault="00570A27">
      <w:pPr>
        <w:suppressAutoHyphens w:val="0"/>
      </w:pPr>
    </w:p>
    <w:p w14:paraId="05ACBF7E" w14:textId="77777777" w:rsidR="00570A27" w:rsidRDefault="00570A27">
      <w:pPr>
        <w:suppressAutoHyphens w:val="0"/>
      </w:pPr>
    </w:p>
    <w:p w14:paraId="21B79EED" w14:textId="77777777" w:rsidR="00570A27" w:rsidRDefault="00570A27">
      <w:pPr>
        <w:suppressAutoHyphens w:val="0"/>
      </w:pPr>
    </w:p>
    <w:p w14:paraId="13DD65D0" w14:textId="77777777" w:rsidR="00570A27" w:rsidRDefault="00570A27">
      <w:pPr>
        <w:suppressAutoHyphens w:val="0"/>
      </w:pPr>
    </w:p>
    <w:p w14:paraId="641625F5" w14:textId="77777777" w:rsidR="00570A27" w:rsidRDefault="00570A27">
      <w:pPr>
        <w:suppressAutoHyphens w:val="0"/>
      </w:pPr>
    </w:p>
    <w:p w14:paraId="662D947E" w14:textId="77777777" w:rsidR="00570A27" w:rsidRDefault="00570A27">
      <w:pPr>
        <w:suppressAutoHyphens w:val="0"/>
      </w:pPr>
    </w:p>
    <w:p w14:paraId="7CDE3DA1" w14:textId="77777777" w:rsidR="00570A27" w:rsidRDefault="00570A27">
      <w:pPr>
        <w:suppressAutoHyphens w:val="0"/>
      </w:pPr>
    </w:p>
    <w:p w14:paraId="179DC312" w14:textId="77777777" w:rsidR="00570A27" w:rsidRDefault="00570A27">
      <w:pPr>
        <w:suppressAutoHyphens w:val="0"/>
      </w:pPr>
    </w:p>
    <w:p w14:paraId="3DF42235" w14:textId="77777777" w:rsidR="00570A27" w:rsidRDefault="00570A27">
      <w:pPr>
        <w:suppressAutoHyphens w:val="0"/>
      </w:pPr>
    </w:p>
    <w:p w14:paraId="44CB7AF2" w14:textId="77777777" w:rsidR="00570A27" w:rsidRDefault="00570A27">
      <w:pPr>
        <w:suppressAutoHyphens w:val="0"/>
      </w:pPr>
    </w:p>
    <w:p w14:paraId="0A494399" w14:textId="77777777" w:rsidR="00570A27" w:rsidRDefault="00570A27">
      <w:pPr>
        <w:suppressAutoHyphens w:val="0"/>
      </w:pPr>
    </w:p>
    <w:p w14:paraId="6811270D" w14:textId="77777777" w:rsidR="00570A27" w:rsidRDefault="00570A27">
      <w:pPr>
        <w:suppressAutoHyphens w:val="0"/>
      </w:pPr>
    </w:p>
    <w:p w14:paraId="1B99CF24" w14:textId="77777777" w:rsidR="00570A27" w:rsidRDefault="00570A27">
      <w:pPr>
        <w:suppressAutoHyphens w:val="0"/>
      </w:pPr>
    </w:p>
    <w:p w14:paraId="4BCCCD65" w14:textId="77777777" w:rsidR="00570A27" w:rsidRDefault="00570A27">
      <w:pPr>
        <w:suppressAutoHyphens w:val="0"/>
      </w:pPr>
    </w:p>
    <w:p w14:paraId="45A5F668" w14:textId="77777777" w:rsidR="00570A27" w:rsidRDefault="00570A27">
      <w:pPr>
        <w:suppressAutoHyphens w:val="0"/>
      </w:pPr>
    </w:p>
    <w:p w14:paraId="6C6C239B" w14:textId="77777777" w:rsidR="00570A27" w:rsidRDefault="00570A27">
      <w:pPr>
        <w:suppressAutoHyphens w:val="0"/>
      </w:pPr>
    </w:p>
    <w:p w14:paraId="6787EFAB" w14:textId="77777777" w:rsidR="00570A27" w:rsidRDefault="00570A27">
      <w:pPr>
        <w:suppressAutoHyphens w:val="0"/>
      </w:pPr>
    </w:p>
    <w:p w14:paraId="271B0AD7" w14:textId="77777777" w:rsidR="00570A27" w:rsidRDefault="00570A27">
      <w:pPr>
        <w:suppressAutoHyphens w:val="0"/>
      </w:pPr>
    </w:p>
    <w:p w14:paraId="4754EEE5" w14:textId="77777777" w:rsidR="00570A27" w:rsidRDefault="00570A27">
      <w:pPr>
        <w:suppressAutoHyphens w:val="0"/>
      </w:pPr>
    </w:p>
    <w:p w14:paraId="41ACF073" w14:textId="77777777" w:rsidR="00570A27" w:rsidRDefault="00570A27">
      <w:pPr>
        <w:suppressAutoHyphens w:val="0"/>
      </w:pPr>
    </w:p>
    <w:p w14:paraId="3C1F9970" w14:textId="77777777" w:rsidR="00570A27" w:rsidRDefault="00570A27">
      <w:pPr>
        <w:suppressAutoHyphens w:val="0"/>
      </w:pPr>
    </w:p>
    <w:p w14:paraId="0BCBDB2C" w14:textId="77777777" w:rsidR="00570A27" w:rsidRDefault="00570A27">
      <w:pPr>
        <w:suppressAutoHyphens w:val="0"/>
      </w:pPr>
    </w:p>
    <w:p w14:paraId="7A452CE7" w14:textId="77777777" w:rsidR="00570A27" w:rsidRDefault="00570A27">
      <w:pPr>
        <w:suppressAutoHyphens w:val="0"/>
      </w:pPr>
    </w:p>
    <w:p w14:paraId="710DDAE8" w14:textId="77777777" w:rsidR="00570A27" w:rsidRDefault="00570A27">
      <w:pPr>
        <w:suppressAutoHyphens w:val="0"/>
      </w:pPr>
    </w:p>
    <w:p w14:paraId="35EDEA06" w14:textId="77777777" w:rsidR="00570A27" w:rsidRDefault="00570A27">
      <w:pPr>
        <w:suppressAutoHyphens w:val="0"/>
      </w:pPr>
    </w:p>
    <w:p w14:paraId="099D13B6" w14:textId="77777777" w:rsidR="00570A27" w:rsidRDefault="00570A27">
      <w:pPr>
        <w:suppressAutoHyphens w:val="0"/>
      </w:pPr>
    </w:p>
    <w:p w14:paraId="1A4195A2" w14:textId="77777777" w:rsidR="00570A27" w:rsidRDefault="00570A27">
      <w:pPr>
        <w:suppressAutoHyphens w:val="0"/>
      </w:pPr>
    </w:p>
    <w:p w14:paraId="2B4812FA" w14:textId="77777777" w:rsidR="00570A27" w:rsidRDefault="00570A27">
      <w:pPr>
        <w:suppressAutoHyphens w:val="0"/>
      </w:pPr>
    </w:p>
    <w:p w14:paraId="12A91D05" w14:textId="77777777" w:rsidR="00570A27" w:rsidRDefault="00570A27">
      <w:pPr>
        <w:suppressAutoHyphens w:val="0"/>
      </w:pPr>
    </w:p>
    <w:p w14:paraId="11D61F94" w14:textId="77777777" w:rsidR="00570A27" w:rsidRDefault="00570A27">
      <w:pPr>
        <w:suppressAutoHyphens w:val="0"/>
      </w:pPr>
    </w:p>
    <w:p w14:paraId="5A5479C4" w14:textId="77777777" w:rsidR="00570A27" w:rsidRDefault="00570A27">
      <w:pPr>
        <w:suppressAutoHyphens w:val="0"/>
      </w:pPr>
    </w:p>
    <w:p w14:paraId="4E2731CE" w14:textId="77777777" w:rsidR="00570A27" w:rsidRDefault="00570A27">
      <w:pPr>
        <w:suppressAutoHyphens w:val="0"/>
      </w:pPr>
    </w:p>
    <w:p w14:paraId="54BDB353" w14:textId="77777777" w:rsidR="00570A27" w:rsidRDefault="00570A27">
      <w:pPr>
        <w:suppressAutoHyphens w:val="0"/>
      </w:pPr>
    </w:p>
    <w:p w14:paraId="5A984C2E" w14:textId="77777777" w:rsidR="00570A27" w:rsidRDefault="00570A27">
      <w:pPr>
        <w:suppressAutoHyphens w:val="0"/>
      </w:pPr>
    </w:p>
    <w:p w14:paraId="28C3BBC5" w14:textId="77777777" w:rsidR="00570A27" w:rsidRDefault="00570A27">
      <w:pPr>
        <w:suppressAutoHyphens w:val="0"/>
      </w:pPr>
    </w:p>
    <w:p w14:paraId="4A5AC8D5" w14:textId="77777777" w:rsidR="00570A27" w:rsidRDefault="00570A27">
      <w:pPr>
        <w:suppressAutoHyphens w:val="0"/>
      </w:pPr>
    </w:p>
    <w:p w14:paraId="2E8A4F35" w14:textId="77777777" w:rsidR="00570A27" w:rsidRPr="0066755C" w:rsidRDefault="00570A27" w:rsidP="00570A27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t>REFERENCIAS BIBLIOGRÁFICAS</w:t>
      </w:r>
    </w:p>
    <w:p w14:paraId="293CEB85" w14:textId="0F19B5E4" w:rsidR="00570A27" w:rsidRDefault="00570A27" w:rsidP="00570A2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6F6124" wp14:editId="77EE615A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11544004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BE431" id="27 Conector recto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" strokecolor="#4579b8 [3044]"/>
            </w:pict>
          </mc:Fallback>
        </mc:AlternateContent>
      </w:r>
    </w:p>
    <w:p w14:paraId="025842B5" w14:textId="4677CC78" w:rsidR="00570A27" w:rsidRDefault="00570A27">
      <w:pPr>
        <w:suppressAutoHyphens w:val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8FBEE0" wp14:editId="3A593E86">
                <wp:simplePos x="0" y="0"/>
                <wp:positionH relativeFrom="column">
                  <wp:posOffset>-281940</wp:posOffset>
                </wp:positionH>
                <wp:positionV relativeFrom="paragraph">
                  <wp:posOffset>126860</wp:posOffset>
                </wp:positionV>
                <wp:extent cx="6111240" cy="7711440"/>
                <wp:effectExtent l="0" t="0" r="22860" b="22860"/>
                <wp:wrapNone/>
                <wp:docPr id="1171226113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0CEB3" w14:textId="6800B0ED" w:rsidR="00570A27" w:rsidRDefault="00570A27" w:rsidP="00570A27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Si ha empleado referencias bibliográficas en el texto, ha de incluirlas en este apartad</w:t>
                            </w:r>
                            <w:r w:rsidR="000659B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o.</w:t>
                            </w:r>
                          </w:p>
                          <w:p w14:paraId="28F69C58" w14:textId="77777777" w:rsidR="00570A27" w:rsidRDefault="00570A27" w:rsidP="00570A27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D8A45A" w14:textId="77777777" w:rsidR="00570A27" w:rsidRPr="000435E9" w:rsidRDefault="00570A27" w:rsidP="00570A27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BEE0" id="_x0000_s1038" type="#_x0000_t202" style="position:absolute;margin-left:-22.2pt;margin-top:10pt;width:481.2pt;height:60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" fillcolor="white [3201]" strokecolor="#1f497d [3215]" strokeweight=".5pt">
                <v:textbox>
                  <w:txbxContent>
                    <w:p w14:paraId="5BB0CEB3" w14:textId="6800B0ED" w:rsidR="00570A27" w:rsidRDefault="00570A27" w:rsidP="00570A27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Si ha empleado referencias bibliográficas en el texto, ha de incluirlas en este apartad</w:t>
                      </w:r>
                      <w:r w:rsidR="000659B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o.</w:t>
                      </w:r>
                    </w:p>
                    <w:p w14:paraId="28F69C58" w14:textId="77777777" w:rsidR="00570A27" w:rsidRDefault="00570A27" w:rsidP="00570A27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D8A45A" w14:textId="77777777" w:rsidR="00570A27" w:rsidRPr="000435E9" w:rsidRDefault="00570A27" w:rsidP="00570A27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2713A0" w14:textId="7DE5A0B6" w:rsidR="00570A27" w:rsidRDefault="00570A27">
      <w:pPr>
        <w:suppressAutoHyphens w:val="0"/>
      </w:pPr>
    </w:p>
    <w:p w14:paraId="7A0CE4C2" w14:textId="16A80295" w:rsidR="00570A27" w:rsidRDefault="00570A27">
      <w:pPr>
        <w:suppressAutoHyphens w:val="0"/>
      </w:pPr>
    </w:p>
    <w:sectPr w:rsidR="00570A27" w:rsidSect="00253E81"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9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2835" w14:textId="77777777" w:rsidR="00AA500F" w:rsidRDefault="00AA500F" w:rsidP="00AE5BBD">
      <w:r>
        <w:separator/>
      </w:r>
    </w:p>
  </w:endnote>
  <w:endnote w:type="continuationSeparator" w:id="0">
    <w:p w14:paraId="01F729C4" w14:textId="77777777" w:rsidR="00AA500F" w:rsidRDefault="00AA500F" w:rsidP="00AE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3B41" w14:textId="77777777" w:rsidR="00AE5BBD" w:rsidRDefault="00AE5BBD" w:rsidP="00530BC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5033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42B167C" w14:textId="77777777" w:rsidR="00AE5BBD" w:rsidRDefault="00AE5BBD" w:rsidP="00AE5BB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054258"/>
      <w:docPartObj>
        <w:docPartGallery w:val="Page Numbers (Bottom of Page)"/>
        <w:docPartUnique/>
      </w:docPartObj>
    </w:sdtPr>
    <w:sdtContent>
      <w:p w14:paraId="72C8C68D" w14:textId="77777777" w:rsidR="004F511E" w:rsidRDefault="004F511E">
        <w:pPr>
          <w:pStyle w:val="Piedepgina"/>
          <w:jc w:val="right"/>
        </w:pPr>
        <w:r w:rsidRPr="004F511E">
          <w:rPr>
            <w:rFonts w:ascii="Arial" w:hAnsi="Arial" w:cs="Arial"/>
            <w:sz w:val="20"/>
            <w:szCs w:val="20"/>
          </w:rPr>
          <w:fldChar w:fldCharType="begin"/>
        </w:r>
        <w:r w:rsidRPr="004F511E">
          <w:rPr>
            <w:rFonts w:ascii="Arial" w:hAnsi="Arial" w:cs="Arial"/>
            <w:sz w:val="20"/>
            <w:szCs w:val="20"/>
          </w:rPr>
          <w:instrText>PAGE   \* MERGEFORMAT</w:instrText>
        </w:r>
        <w:r w:rsidRPr="004F511E">
          <w:rPr>
            <w:rFonts w:ascii="Arial" w:hAnsi="Arial" w:cs="Arial"/>
            <w:sz w:val="20"/>
            <w:szCs w:val="20"/>
          </w:rPr>
          <w:fldChar w:fldCharType="separate"/>
        </w:r>
        <w:r w:rsidR="00102BEE">
          <w:rPr>
            <w:rFonts w:ascii="Arial" w:hAnsi="Arial" w:cs="Arial"/>
            <w:noProof/>
            <w:sz w:val="20"/>
            <w:szCs w:val="20"/>
          </w:rPr>
          <w:t>1</w:t>
        </w:r>
        <w:r w:rsidRPr="004F511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B760743" w14:textId="77777777" w:rsidR="00AE5BBD" w:rsidRDefault="00AE5BBD" w:rsidP="00AE5BB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5894" w14:textId="77777777" w:rsidR="00AA500F" w:rsidRDefault="00AA500F" w:rsidP="00AE5BBD">
      <w:r>
        <w:separator/>
      </w:r>
    </w:p>
  </w:footnote>
  <w:footnote w:type="continuationSeparator" w:id="0">
    <w:p w14:paraId="63AF0803" w14:textId="77777777" w:rsidR="00AA500F" w:rsidRDefault="00AA500F" w:rsidP="00AE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10485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514"/>
      <w:gridCol w:w="3283"/>
      <w:gridCol w:w="3688"/>
    </w:tblGrid>
    <w:tr w:rsidR="000659B2" w:rsidRPr="000659B2" w14:paraId="5A06DB9E" w14:textId="77777777" w:rsidTr="000659B2">
      <w:trPr>
        <w:trHeight w:val="1308"/>
        <w:jc w:val="center"/>
      </w:trPr>
      <w:tc>
        <w:tcPr>
          <w:tcW w:w="3522" w:type="dxa"/>
          <w:vAlign w:val="center"/>
        </w:tcPr>
        <w:p w14:paraId="2D808DF4" w14:textId="77777777" w:rsidR="000659B2" w:rsidRPr="000659B2" w:rsidRDefault="000659B2" w:rsidP="000659B2">
          <w:pPr>
            <w:tabs>
              <w:tab w:val="center" w:pos="4252"/>
              <w:tab w:val="right" w:pos="8504"/>
            </w:tabs>
            <w:suppressAutoHyphens w:val="0"/>
            <w:ind w:left="317"/>
            <w:rPr>
              <w:rFonts w:ascii="Calibri" w:hAnsi="Calibri"/>
              <w:sz w:val="22"/>
              <w:szCs w:val="22"/>
              <w:lang w:val="es-ES_tradnl" w:eastAsia="en-US"/>
            </w:rPr>
          </w:pPr>
          <w:r w:rsidRPr="000659B2">
            <w:rPr>
              <w:rFonts w:ascii="Calibri" w:hAnsi="Calibri"/>
              <w:noProof/>
              <w:sz w:val="22"/>
              <w:szCs w:val="22"/>
              <w:lang w:val="es-ES_tradnl" w:eastAsia="en-US"/>
            </w:rPr>
            <w:drawing>
              <wp:inline distT="0" distB="0" distL="0" distR="0" wp14:anchorId="54242DB0" wp14:editId="56858F2D">
                <wp:extent cx="1712259" cy="648331"/>
                <wp:effectExtent l="0" t="0" r="0" b="0"/>
                <wp:docPr id="588648753" name="Imagen 58864875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648753" name="Imagen 588648753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147" cy="666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14:paraId="37D28E47" w14:textId="77777777" w:rsidR="000659B2" w:rsidRPr="000659B2" w:rsidRDefault="000659B2" w:rsidP="000659B2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Calibri" w:hAnsi="Calibri"/>
              <w:sz w:val="22"/>
              <w:szCs w:val="22"/>
              <w:lang w:val="es-ES_tradnl" w:eastAsia="en-US"/>
            </w:rPr>
          </w:pPr>
        </w:p>
      </w:tc>
      <w:tc>
        <w:tcPr>
          <w:tcW w:w="3593" w:type="dxa"/>
          <w:vAlign w:val="center"/>
        </w:tcPr>
        <w:p w14:paraId="23A8FBF5" w14:textId="77777777" w:rsidR="000659B2" w:rsidRPr="000659B2" w:rsidRDefault="000659B2" w:rsidP="000659B2">
          <w:pPr>
            <w:tabs>
              <w:tab w:val="center" w:pos="4252"/>
              <w:tab w:val="right" w:pos="8080"/>
              <w:tab w:val="left" w:pos="8222"/>
              <w:tab w:val="left" w:pos="8364"/>
            </w:tabs>
            <w:suppressAutoHyphens w:val="0"/>
            <w:ind w:right="276"/>
            <w:jc w:val="right"/>
            <w:rPr>
              <w:rFonts w:ascii="Calibri" w:hAnsi="Calibri"/>
              <w:sz w:val="22"/>
              <w:szCs w:val="22"/>
              <w:lang w:val="es-ES_tradnl" w:eastAsia="en-US"/>
            </w:rPr>
          </w:pPr>
          <w:r w:rsidRPr="000659B2">
            <w:rPr>
              <w:rFonts w:ascii="Calibri" w:hAnsi="Calibri"/>
              <w:noProof/>
              <w:sz w:val="22"/>
              <w:szCs w:val="22"/>
              <w:lang w:val="es-ES_tradnl" w:eastAsia="en-US"/>
            </w:rPr>
            <w:drawing>
              <wp:inline distT="0" distB="0" distL="0" distR="0" wp14:anchorId="272F838C" wp14:editId="64D66241">
                <wp:extent cx="2029460" cy="669290"/>
                <wp:effectExtent l="0" t="0" r="0" b="0"/>
                <wp:docPr id="1317176741" name="Imagen 1317176741" descr="Imagen que contiene firmar, monitor, grande, sostener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firmar, monitor, grande, sostener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6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D6A864" w14:textId="77777777" w:rsidR="000659B2" w:rsidRPr="000659B2" w:rsidRDefault="000659B2" w:rsidP="000659B2">
          <w:pPr>
            <w:suppressAutoHyphens w:val="0"/>
            <w:ind w:left="112" w:right="-291"/>
            <w:rPr>
              <w:rFonts w:ascii="Calibri" w:hAnsi="Calibri"/>
              <w:sz w:val="28"/>
              <w:szCs w:val="28"/>
              <w:lang w:val="es-ES_tradnl" w:eastAsia="en-US"/>
            </w:rPr>
          </w:pPr>
          <w:r w:rsidRPr="000659B2">
            <w:rPr>
              <w:rFonts w:ascii="Arial Narrow" w:hAnsi="Arial Narrow"/>
              <w:b/>
              <w:bCs/>
              <w:color w:val="0070C0"/>
              <w:sz w:val="21"/>
              <w:szCs w:val="21"/>
              <w:lang w:val="es-ES_tradnl" w:eastAsia="en-US"/>
            </w:rPr>
            <w:t>Programa de Doctorado en Psicología</w:t>
          </w:r>
        </w:p>
      </w:tc>
    </w:tr>
  </w:tbl>
  <w:p w14:paraId="73CC7374" w14:textId="6E5392D9" w:rsidR="000659B2" w:rsidRPr="000659B2" w:rsidRDefault="000659B2" w:rsidP="000659B2">
    <w:pPr>
      <w:pStyle w:val="Encabezado"/>
      <w:tabs>
        <w:tab w:val="clear" w:pos="4252"/>
        <w:tab w:val="clear" w:pos="8504"/>
      </w:tabs>
      <w:ind w:left="-567" w:right="276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B0D23"/>
    <w:multiLevelType w:val="hybridMultilevel"/>
    <w:tmpl w:val="4082403A"/>
    <w:lvl w:ilvl="0" w:tplc="0BECC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37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53"/>
    <w:rsid w:val="000435E9"/>
    <w:rsid w:val="00052184"/>
    <w:rsid w:val="000659B2"/>
    <w:rsid w:val="00072C62"/>
    <w:rsid w:val="000A0576"/>
    <w:rsid w:val="000A39B0"/>
    <w:rsid w:val="000A701F"/>
    <w:rsid w:val="000A75AD"/>
    <w:rsid w:val="00102BEE"/>
    <w:rsid w:val="001775A8"/>
    <w:rsid w:val="00182EFA"/>
    <w:rsid w:val="001874AB"/>
    <w:rsid w:val="0019577A"/>
    <w:rsid w:val="001D2D41"/>
    <w:rsid w:val="00245DE9"/>
    <w:rsid w:val="00253E81"/>
    <w:rsid w:val="00272EB2"/>
    <w:rsid w:val="002A1028"/>
    <w:rsid w:val="002B7026"/>
    <w:rsid w:val="002E5445"/>
    <w:rsid w:val="002F07CE"/>
    <w:rsid w:val="002F3420"/>
    <w:rsid w:val="002F3F45"/>
    <w:rsid w:val="0033205D"/>
    <w:rsid w:val="003B3684"/>
    <w:rsid w:val="00411EC1"/>
    <w:rsid w:val="004D2BC2"/>
    <w:rsid w:val="004E51DF"/>
    <w:rsid w:val="004F2500"/>
    <w:rsid w:val="004F511E"/>
    <w:rsid w:val="004F7759"/>
    <w:rsid w:val="004F7D11"/>
    <w:rsid w:val="005045E1"/>
    <w:rsid w:val="00530BC3"/>
    <w:rsid w:val="00535EE5"/>
    <w:rsid w:val="00537128"/>
    <w:rsid w:val="00560B34"/>
    <w:rsid w:val="00570A27"/>
    <w:rsid w:val="005B59AE"/>
    <w:rsid w:val="005F0A82"/>
    <w:rsid w:val="0064281A"/>
    <w:rsid w:val="0066755C"/>
    <w:rsid w:val="006869A3"/>
    <w:rsid w:val="0073165D"/>
    <w:rsid w:val="007400E8"/>
    <w:rsid w:val="00751997"/>
    <w:rsid w:val="0079678E"/>
    <w:rsid w:val="007B4991"/>
    <w:rsid w:val="007F2B0B"/>
    <w:rsid w:val="00831A53"/>
    <w:rsid w:val="008A2E60"/>
    <w:rsid w:val="00931783"/>
    <w:rsid w:val="00956D5F"/>
    <w:rsid w:val="00970EFA"/>
    <w:rsid w:val="009711D3"/>
    <w:rsid w:val="00980C6A"/>
    <w:rsid w:val="009D5033"/>
    <w:rsid w:val="00A2425D"/>
    <w:rsid w:val="00A30A54"/>
    <w:rsid w:val="00AA500F"/>
    <w:rsid w:val="00AE2FF2"/>
    <w:rsid w:val="00AE5BBD"/>
    <w:rsid w:val="00B560C3"/>
    <w:rsid w:val="00BE6EFD"/>
    <w:rsid w:val="00BF0AD1"/>
    <w:rsid w:val="00CB21E2"/>
    <w:rsid w:val="00CD064B"/>
    <w:rsid w:val="00D95302"/>
    <w:rsid w:val="00D95B3E"/>
    <w:rsid w:val="00DE0FD7"/>
    <w:rsid w:val="00E613BC"/>
    <w:rsid w:val="00E70BAE"/>
    <w:rsid w:val="00E75B79"/>
    <w:rsid w:val="00E8265C"/>
    <w:rsid w:val="00E852E9"/>
    <w:rsid w:val="00E8657E"/>
    <w:rsid w:val="00EF6337"/>
    <w:rsid w:val="00F16DFF"/>
    <w:rsid w:val="00F268AC"/>
    <w:rsid w:val="00FD796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5F401"/>
  <w15:docId w15:val="{0A0FDD2C-4252-48B5-A01A-A38AF08C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7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0A39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E5B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BBD"/>
  </w:style>
  <w:style w:type="character" w:styleId="Nmerodepgina">
    <w:name w:val="page number"/>
    <w:basedOn w:val="Fuentedeprrafopredeter"/>
    <w:uiPriority w:val="99"/>
    <w:semiHidden/>
    <w:unhideWhenUsed/>
    <w:rsid w:val="00AE5BBD"/>
  </w:style>
  <w:style w:type="paragraph" w:styleId="Encabezado">
    <w:name w:val="header"/>
    <w:basedOn w:val="Normal"/>
    <w:link w:val="EncabezadoCar"/>
    <w:uiPriority w:val="99"/>
    <w:unhideWhenUsed/>
    <w:rsid w:val="00AE5B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5BBD"/>
  </w:style>
  <w:style w:type="paragraph" w:styleId="Textodeglobo">
    <w:name w:val="Balloon Text"/>
    <w:basedOn w:val="Normal"/>
    <w:link w:val="TextodegloboCar"/>
    <w:uiPriority w:val="99"/>
    <w:semiHidden/>
    <w:unhideWhenUsed/>
    <w:rsid w:val="00AE5B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E5BBD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AE5BB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D2D4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A3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E70B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70B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Textodelmarcadordeposicin">
    <w:name w:val="Placeholder Text"/>
    <w:basedOn w:val="Fuentedeprrafopredeter"/>
    <w:uiPriority w:val="99"/>
    <w:semiHidden/>
    <w:rsid w:val="00E70BAE"/>
    <w:rPr>
      <w:color w:val="808080"/>
    </w:rPr>
  </w:style>
  <w:style w:type="character" w:styleId="nfasissutil">
    <w:name w:val="Subtle Emphasis"/>
    <w:basedOn w:val="Fuentedeprrafopredeter"/>
    <w:uiPriority w:val="19"/>
    <w:qFormat/>
    <w:rsid w:val="00245DE9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659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065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\AppData\Local\Microsoft\Windows\Temporary%20Internet%20Files\Content.IE5\71W9PVII\Programa%20de%20Doctor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0B63C-966C-4622-8362-D8876DEE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C:\Users\Luis\AppData\Local\Microsoft\Windows\Temporary Internet Files\Content.IE5\71W9PVII\Programa de Doctorado.dot</Template>
  <TotalTime>2</TotalTime>
  <Pages>8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Hilera 10</Company>
  <LinksUpToDate>false</LinksUpToDate>
  <CharactersWithSpaces>488</CharactersWithSpaces>
  <SharedDoc>false</SharedDoc>
  <HLinks>
    <vt:vector size="6" baseType="variant">
      <vt:variant>
        <vt:i4>15073345</vt:i4>
      </vt:variant>
      <vt:variant>
        <vt:i4>2</vt:i4>
      </vt:variant>
      <vt:variant>
        <vt:i4>0</vt:i4>
      </vt:variant>
      <vt:variant>
        <vt:i4>5</vt:i4>
      </vt:variant>
      <vt:variant>
        <vt:lpwstr>mailto:psicología@uma.es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UMA</dc:creator>
  <cp:lastModifiedBy>Rosario Cabello González</cp:lastModifiedBy>
  <cp:revision>2</cp:revision>
  <cp:lastPrinted>2015-07-10T17:34:00Z</cp:lastPrinted>
  <dcterms:created xsi:type="dcterms:W3CDTF">2026-03-04T17:36:00Z</dcterms:created>
  <dcterms:modified xsi:type="dcterms:W3CDTF">2026-03-04T17:36:00Z</dcterms:modified>
</cp:coreProperties>
</file>