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1E098" w14:textId="77777777" w:rsidR="005263A6" w:rsidRDefault="005263A6" w:rsidP="005263A6">
      <w:pPr>
        <w:rPr>
          <w:lang w:val="es-ES"/>
        </w:rPr>
      </w:pPr>
    </w:p>
    <w:p w14:paraId="2952142B" w14:textId="77777777" w:rsidR="005263A6" w:rsidRDefault="005263A6" w:rsidP="005263A6">
      <w:pPr>
        <w:rPr>
          <w:lang w:val="es-ES"/>
        </w:rPr>
      </w:pPr>
    </w:p>
    <w:p w14:paraId="4CDC6D4B" w14:textId="77777777" w:rsidR="005263A6" w:rsidRDefault="005263A6" w:rsidP="005263A6">
      <w:pPr>
        <w:rPr>
          <w:lang w:val="es-ES"/>
        </w:rPr>
      </w:pPr>
    </w:p>
    <w:p w14:paraId="0CE35C72" w14:textId="01726672" w:rsidR="005263A6" w:rsidRPr="005263A6" w:rsidRDefault="005263A6" w:rsidP="005263A6">
      <w:pPr>
        <w:rPr>
          <w:rFonts w:ascii="Arial" w:hAnsi="Arial" w:cs="Arial"/>
          <w:b/>
          <w:bCs/>
          <w:color w:val="000000" w:themeColor="text1"/>
          <w:sz w:val="28"/>
          <w:szCs w:val="28"/>
          <w:lang w:val="es-ES"/>
        </w:rPr>
      </w:pPr>
      <w:r w:rsidRPr="005263A6">
        <w:rPr>
          <w:rFonts w:ascii="Arial" w:hAnsi="Arial" w:cs="Arial"/>
          <w:b/>
          <w:bCs/>
          <w:color w:val="000000" w:themeColor="text1"/>
          <w:sz w:val="28"/>
          <w:szCs w:val="28"/>
          <w:lang w:val="es-ES"/>
        </w:rPr>
        <w:t>CARTA DE AVAL PARA LA ADMISIÓN EN EL PROGRAMA DE DOCTORADO EN</w:t>
      </w:r>
      <w:r w:rsidRPr="005263A6">
        <w:rPr>
          <w:rFonts w:ascii="Arial" w:hAnsi="Arial" w:cs="Arial"/>
          <w:b/>
          <w:bCs/>
          <w:color w:val="000000" w:themeColor="text1"/>
          <w:sz w:val="28"/>
          <w:szCs w:val="28"/>
          <w:lang w:val="es-ES"/>
        </w:rPr>
        <w:t xml:space="preserve"> </w:t>
      </w:r>
      <w:r w:rsidRPr="005263A6">
        <w:rPr>
          <w:rFonts w:ascii="Arial" w:hAnsi="Arial" w:cs="Arial"/>
          <w:b/>
          <w:bCs/>
          <w:color w:val="000000" w:themeColor="text1"/>
          <w:sz w:val="28"/>
          <w:szCs w:val="28"/>
          <w:lang w:val="es-ES"/>
        </w:rPr>
        <w:t>“INGENIERÍA MECÁNICA Y EFICIENCIA ENERGÉTICA”</w:t>
      </w:r>
      <w:r w:rsidRPr="005263A6">
        <w:rPr>
          <w:rFonts w:ascii="Arial" w:hAnsi="Arial" w:cs="Arial"/>
          <w:b/>
          <w:bCs/>
          <w:color w:val="000000" w:themeColor="text1"/>
          <w:sz w:val="28"/>
          <w:szCs w:val="28"/>
          <w:lang w:val="es-ES"/>
        </w:rPr>
        <w:t xml:space="preserve"> </w:t>
      </w:r>
      <w:r w:rsidRPr="005263A6">
        <w:rPr>
          <w:rFonts w:ascii="Arial" w:hAnsi="Arial" w:cs="Arial"/>
          <w:b/>
          <w:bCs/>
          <w:color w:val="000000" w:themeColor="text1"/>
          <w:sz w:val="28"/>
          <w:szCs w:val="28"/>
          <w:lang w:val="es-ES"/>
        </w:rPr>
        <w:t>POR LA UNIVERSIDAD DE MÁLAGA</w:t>
      </w:r>
    </w:p>
    <w:p w14:paraId="095E47C7" w14:textId="77777777" w:rsidR="005263A6" w:rsidRPr="005263A6" w:rsidRDefault="005263A6" w:rsidP="005263A6">
      <w:pPr>
        <w:rPr>
          <w:rFonts w:ascii="Arial" w:hAnsi="Arial" w:cs="Arial"/>
          <w:sz w:val="28"/>
          <w:szCs w:val="28"/>
          <w:lang w:val="es-ES"/>
        </w:rPr>
      </w:pPr>
    </w:p>
    <w:p w14:paraId="00F43FEA" w14:textId="77777777" w:rsidR="005263A6" w:rsidRDefault="005263A6" w:rsidP="005263A6">
      <w:pPr>
        <w:jc w:val="center"/>
        <w:rPr>
          <w:rFonts w:ascii="Arial" w:hAnsi="Arial" w:cs="Arial"/>
          <w:lang w:val="es-ES"/>
        </w:rPr>
      </w:pPr>
    </w:p>
    <w:p w14:paraId="3544A456" w14:textId="77777777" w:rsidR="005263A6" w:rsidRDefault="005263A6" w:rsidP="005263A6">
      <w:pPr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</w:p>
    <w:p w14:paraId="25615727" w14:textId="77777777" w:rsidR="005263A6" w:rsidRDefault="005263A6" w:rsidP="005263A6">
      <w:pPr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D/Dª </w:t>
      </w:r>
      <w:r w:rsidRPr="00F72ABA">
        <w:rPr>
          <w:rFonts w:ascii="Arial" w:hAnsi="Arial" w:cs="Arial"/>
          <w:b/>
          <w:bCs/>
          <w:i/>
          <w:iCs/>
          <w:lang w:val="es-ES"/>
        </w:rPr>
        <w:t>NOMBRE DEL DIRECTOR/A</w:t>
      </w:r>
      <w:r>
        <w:rPr>
          <w:rFonts w:ascii="Arial" w:hAnsi="Arial" w:cs="Arial"/>
          <w:b/>
          <w:bCs/>
          <w:i/>
          <w:iCs/>
          <w:lang w:val="es-ES"/>
        </w:rPr>
        <w:t xml:space="preserve">*                                 </w:t>
      </w:r>
      <w:proofErr w:type="gramStart"/>
      <w:r>
        <w:rPr>
          <w:rFonts w:ascii="Arial" w:hAnsi="Arial" w:cs="Arial"/>
          <w:b/>
          <w:bCs/>
          <w:i/>
          <w:iCs/>
          <w:lang w:val="es-ES"/>
        </w:rPr>
        <w:t xml:space="preserve">  </w:t>
      </w:r>
      <w:r>
        <w:rPr>
          <w:rFonts w:ascii="Arial" w:hAnsi="Arial" w:cs="Arial"/>
          <w:lang w:val="es-ES"/>
        </w:rPr>
        <w:t>,</w:t>
      </w:r>
      <w:proofErr w:type="gramEnd"/>
      <w:r>
        <w:rPr>
          <w:rFonts w:ascii="Arial" w:hAnsi="Arial" w:cs="Arial"/>
          <w:lang w:val="es-ES"/>
        </w:rPr>
        <w:t xml:space="preserve"> doctor/a que presta sus servicios en la Universidad de Málaga, avala y se compromete a dirigir la tesis doctoral de </w:t>
      </w:r>
    </w:p>
    <w:p w14:paraId="22594554" w14:textId="77777777" w:rsidR="005263A6" w:rsidRDefault="005263A6" w:rsidP="005263A6">
      <w:pPr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</w:p>
    <w:p w14:paraId="55C574A7" w14:textId="77777777" w:rsidR="005263A6" w:rsidRDefault="005263A6" w:rsidP="005263A6">
      <w:pPr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D/</w:t>
      </w:r>
      <w:proofErr w:type="gramStart"/>
      <w:r>
        <w:rPr>
          <w:rFonts w:ascii="Arial" w:hAnsi="Arial" w:cs="Arial"/>
          <w:lang w:val="es-ES"/>
        </w:rPr>
        <w:t xml:space="preserve">Dª </w:t>
      </w:r>
      <w:r w:rsidRPr="00F72ABA">
        <w:rPr>
          <w:rFonts w:ascii="Arial" w:hAnsi="Arial" w:cs="Arial"/>
          <w:i/>
          <w:iCs/>
          <w:lang w:val="es-ES"/>
        </w:rPr>
        <w:t xml:space="preserve"> </w:t>
      </w:r>
      <w:r w:rsidRPr="00F72ABA">
        <w:rPr>
          <w:rFonts w:ascii="Arial" w:hAnsi="Arial" w:cs="Arial"/>
          <w:b/>
          <w:bCs/>
          <w:i/>
          <w:iCs/>
          <w:lang w:val="es-ES"/>
        </w:rPr>
        <w:t>INDICAR</w:t>
      </w:r>
      <w:proofErr w:type="gramEnd"/>
      <w:r w:rsidRPr="00F72ABA">
        <w:rPr>
          <w:rFonts w:ascii="Arial" w:hAnsi="Arial" w:cs="Arial"/>
          <w:b/>
          <w:bCs/>
          <w:i/>
          <w:iCs/>
          <w:lang w:val="es-ES"/>
        </w:rPr>
        <w:t xml:space="preserve"> EL NOMBRE DEL DOCTORANDO/A</w:t>
      </w:r>
    </w:p>
    <w:p w14:paraId="131917A7" w14:textId="77777777" w:rsidR="005263A6" w:rsidRDefault="005263A6" w:rsidP="005263A6">
      <w:pPr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</w:p>
    <w:p w14:paraId="44AD2FE5" w14:textId="77777777" w:rsidR="005263A6" w:rsidRDefault="005263A6" w:rsidP="005263A6">
      <w:pPr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</w:p>
    <w:p w14:paraId="43132FF2" w14:textId="77777777" w:rsidR="005263A6" w:rsidRDefault="005263A6" w:rsidP="005263A6">
      <w:pPr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sobre </w:t>
      </w:r>
      <w:r w:rsidRPr="00F72ABA">
        <w:rPr>
          <w:rFonts w:ascii="Arial" w:hAnsi="Arial" w:cs="Arial"/>
          <w:b/>
          <w:bCs/>
          <w:i/>
          <w:iCs/>
          <w:lang w:val="es-ES"/>
        </w:rPr>
        <w:t>INDICAR BREVEMENTE LA TEMÁTICA DE LA TESIS</w:t>
      </w:r>
      <w:r>
        <w:rPr>
          <w:rFonts w:ascii="Arial" w:hAnsi="Arial" w:cs="Arial"/>
          <w:b/>
          <w:bCs/>
          <w:i/>
          <w:iCs/>
          <w:lang w:val="es-ES"/>
        </w:rPr>
        <w:t>,</w:t>
      </w:r>
      <w:r>
        <w:rPr>
          <w:rFonts w:ascii="Arial" w:hAnsi="Arial" w:cs="Arial"/>
          <w:lang w:val="es-ES"/>
        </w:rPr>
        <w:t xml:space="preserve"> enmarcada en la línea de investigación de </w:t>
      </w:r>
      <w:r w:rsidRPr="004A42C7">
        <w:rPr>
          <w:rFonts w:ascii="Arial" w:hAnsi="Arial" w:cs="Arial"/>
          <w:b/>
          <w:bCs/>
          <w:i/>
          <w:iCs/>
          <w:lang w:val="es-ES"/>
        </w:rPr>
        <w:t>INDICAR LA LÍNEA DE INVESTIGACIÓN</w:t>
      </w:r>
      <w:r>
        <w:rPr>
          <w:rFonts w:ascii="Arial" w:hAnsi="Arial" w:cs="Arial"/>
          <w:b/>
          <w:bCs/>
          <w:i/>
          <w:iCs/>
          <w:lang w:val="es-ES"/>
        </w:rPr>
        <w:t>*</w:t>
      </w:r>
      <w:proofErr w:type="gramStart"/>
      <w:r>
        <w:rPr>
          <w:rFonts w:ascii="Arial" w:hAnsi="Arial" w:cs="Arial"/>
          <w:b/>
          <w:bCs/>
          <w:i/>
          <w:iCs/>
          <w:lang w:val="es-ES"/>
        </w:rPr>
        <w:t>*</w:t>
      </w:r>
      <w:r>
        <w:rPr>
          <w:rFonts w:ascii="Arial" w:hAnsi="Arial" w:cs="Arial"/>
          <w:lang w:val="es-ES"/>
        </w:rPr>
        <w:t xml:space="preserve"> ,</w:t>
      </w:r>
      <w:proofErr w:type="gramEnd"/>
      <w:r>
        <w:rPr>
          <w:rFonts w:ascii="Arial" w:hAnsi="Arial" w:cs="Arial"/>
          <w:lang w:val="es-ES"/>
        </w:rPr>
        <w:t xml:space="preserve"> en caso de que sea admitido/a en el Programa de Doctorado en Ingeniería Mecánica y Eficiencia Energética de la Universidad de Málaga.</w:t>
      </w:r>
    </w:p>
    <w:p w14:paraId="522322E4" w14:textId="77777777" w:rsidR="005263A6" w:rsidRDefault="005263A6" w:rsidP="005263A6">
      <w:pPr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</w:p>
    <w:p w14:paraId="28FE65B6" w14:textId="77777777" w:rsidR="005263A6" w:rsidRDefault="005263A6" w:rsidP="005263A6">
      <w:pPr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</w:p>
    <w:p w14:paraId="4290CBA3" w14:textId="77777777" w:rsidR="005263A6" w:rsidRDefault="005263A6" w:rsidP="005263A6">
      <w:pPr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</w:p>
    <w:p w14:paraId="47E101DC" w14:textId="77777777" w:rsidR="005263A6" w:rsidRPr="007B1D79" w:rsidRDefault="005263A6" w:rsidP="005263A6">
      <w:pPr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</w:p>
    <w:p w14:paraId="1E112001" w14:textId="77777777" w:rsidR="005263A6" w:rsidRPr="007B1D79" w:rsidRDefault="005263A6" w:rsidP="005263A6">
      <w:pPr>
        <w:autoSpaceDE w:val="0"/>
        <w:autoSpaceDN w:val="0"/>
        <w:adjustRightInd w:val="0"/>
        <w:jc w:val="right"/>
        <w:rPr>
          <w:rFonts w:ascii="Arial" w:hAnsi="Arial" w:cs="Arial"/>
          <w:lang w:val="es-ES"/>
        </w:rPr>
      </w:pPr>
    </w:p>
    <w:p w14:paraId="120579FE" w14:textId="77777777" w:rsidR="005263A6" w:rsidRPr="007B1D79" w:rsidRDefault="005263A6" w:rsidP="005263A6">
      <w:pPr>
        <w:autoSpaceDE w:val="0"/>
        <w:autoSpaceDN w:val="0"/>
        <w:adjustRightInd w:val="0"/>
        <w:rPr>
          <w:rFonts w:ascii="Arial" w:hAnsi="Arial" w:cs="Arial"/>
          <w:lang w:val="es-ES"/>
        </w:rPr>
      </w:pPr>
    </w:p>
    <w:p w14:paraId="7725BE84" w14:textId="77777777" w:rsidR="005263A6" w:rsidRPr="007B1D79" w:rsidRDefault="005263A6" w:rsidP="005263A6">
      <w:pPr>
        <w:autoSpaceDE w:val="0"/>
        <w:autoSpaceDN w:val="0"/>
        <w:adjustRightInd w:val="0"/>
        <w:rPr>
          <w:rFonts w:ascii="Arial" w:hAnsi="Arial" w:cs="Arial"/>
          <w:lang w:val="es-ES"/>
        </w:rPr>
      </w:pPr>
    </w:p>
    <w:p w14:paraId="7E0AC576" w14:textId="77777777" w:rsidR="005263A6" w:rsidRPr="007B1D79" w:rsidRDefault="005263A6" w:rsidP="005263A6">
      <w:pPr>
        <w:autoSpaceDE w:val="0"/>
        <w:autoSpaceDN w:val="0"/>
        <w:adjustRightInd w:val="0"/>
        <w:jc w:val="right"/>
        <w:rPr>
          <w:rFonts w:ascii="Arial" w:hAnsi="Arial" w:cs="Arial"/>
          <w:lang w:val="es-ES"/>
        </w:rPr>
      </w:pPr>
    </w:p>
    <w:p w14:paraId="7E463547" w14:textId="77777777" w:rsidR="005263A6" w:rsidRDefault="005263A6" w:rsidP="005263A6">
      <w:pPr>
        <w:autoSpaceDE w:val="0"/>
        <w:autoSpaceDN w:val="0"/>
        <w:adjustRightInd w:val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En     </w:t>
      </w:r>
      <w:proofErr w:type="gramStart"/>
      <w:r>
        <w:rPr>
          <w:rFonts w:ascii="Arial" w:hAnsi="Arial" w:cs="Arial"/>
          <w:lang w:val="es-ES"/>
        </w:rPr>
        <w:t xml:space="preserve">  ,</w:t>
      </w:r>
      <w:proofErr w:type="gramEnd"/>
      <w:r>
        <w:rPr>
          <w:rFonts w:ascii="Arial" w:hAnsi="Arial" w:cs="Arial"/>
          <w:lang w:val="es-ES"/>
        </w:rPr>
        <w:t xml:space="preserve"> a       de                 </w:t>
      </w:r>
      <w:proofErr w:type="spellStart"/>
      <w:r>
        <w:rPr>
          <w:rFonts w:ascii="Arial" w:hAnsi="Arial" w:cs="Arial"/>
          <w:lang w:val="es-ES"/>
        </w:rPr>
        <w:t>de</w:t>
      </w:r>
      <w:proofErr w:type="spellEnd"/>
      <w:r>
        <w:rPr>
          <w:rFonts w:ascii="Arial" w:hAnsi="Arial" w:cs="Arial"/>
          <w:lang w:val="es-ES"/>
        </w:rPr>
        <w:t xml:space="preserve"> 20XX</w:t>
      </w:r>
    </w:p>
    <w:p w14:paraId="6676D6E8" w14:textId="77777777" w:rsidR="005263A6" w:rsidRDefault="005263A6" w:rsidP="005263A6">
      <w:pPr>
        <w:autoSpaceDE w:val="0"/>
        <w:autoSpaceDN w:val="0"/>
        <w:adjustRightInd w:val="0"/>
        <w:rPr>
          <w:rFonts w:ascii="Arial" w:hAnsi="Arial" w:cs="Arial"/>
          <w:lang w:val="es-ES"/>
        </w:rPr>
      </w:pPr>
    </w:p>
    <w:p w14:paraId="781F74B2" w14:textId="77777777" w:rsidR="005263A6" w:rsidRDefault="005263A6" w:rsidP="005263A6">
      <w:pPr>
        <w:autoSpaceDE w:val="0"/>
        <w:autoSpaceDN w:val="0"/>
        <w:adjustRightInd w:val="0"/>
        <w:rPr>
          <w:rFonts w:ascii="Arial" w:hAnsi="Arial" w:cs="Arial"/>
          <w:lang w:val="es-ES"/>
        </w:rPr>
      </w:pPr>
    </w:p>
    <w:p w14:paraId="69CCB883" w14:textId="77777777" w:rsidR="005263A6" w:rsidRDefault="005263A6" w:rsidP="005263A6">
      <w:pPr>
        <w:autoSpaceDE w:val="0"/>
        <w:autoSpaceDN w:val="0"/>
        <w:adjustRightInd w:val="0"/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FC1F8" wp14:editId="5FC11B29">
                <wp:simplePos x="0" y="0"/>
                <wp:positionH relativeFrom="column">
                  <wp:posOffset>568748</wp:posOffset>
                </wp:positionH>
                <wp:positionV relativeFrom="paragraph">
                  <wp:posOffset>17357</wp:posOffset>
                </wp:positionV>
                <wp:extent cx="5381625" cy="2977091"/>
                <wp:effectExtent l="0" t="0" r="28575" b="13970"/>
                <wp:wrapNone/>
                <wp:docPr id="92495603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29770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45FAEC" w14:textId="77777777" w:rsidR="005263A6" w:rsidRDefault="005263A6" w:rsidP="005263A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</w:pPr>
                            <w:r w:rsidRPr="00F72ABA"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  <w:t>Nota:</w:t>
                            </w:r>
                          </w:p>
                          <w:p w14:paraId="09B7DE91" w14:textId="77777777" w:rsidR="005263A6" w:rsidRDefault="005263A6" w:rsidP="005263A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</w:pPr>
                          </w:p>
                          <w:p w14:paraId="6DE2284E" w14:textId="77777777" w:rsidR="005263A6" w:rsidRDefault="005263A6" w:rsidP="005263A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  <w:t>* Para dirigir una tesis deben cumplirse los requisitos que a tal efecto se establecen en el Reglamento sobre los Estudios de Doctorado de la Universidad de Málaga.</w:t>
                            </w:r>
                          </w:p>
                          <w:p w14:paraId="18312B0E" w14:textId="77777777" w:rsidR="005263A6" w:rsidRDefault="005263A6" w:rsidP="005263A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</w:pPr>
                          </w:p>
                          <w:p w14:paraId="314D6F29" w14:textId="77777777" w:rsidR="005263A6" w:rsidRDefault="005263A6" w:rsidP="005263A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  <w:t>** Las líneas de investigación del Programa de Doctorado son:</w:t>
                            </w:r>
                          </w:p>
                          <w:p w14:paraId="02AE3EC8" w14:textId="77777777" w:rsidR="005263A6" w:rsidRPr="009E0A00" w:rsidRDefault="005263A6" w:rsidP="005263A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</w:pPr>
                            <w:r w:rsidRPr="009E0A00"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  <w:t>Ingeniería Mecánica y de Materiales</w:t>
                            </w:r>
                          </w:p>
                          <w:p w14:paraId="71AB2BAF" w14:textId="77777777" w:rsidR="005263A6" w:rsidRPr="009E0A00" w:rsidRDefault="005263A6" w:rsidP="005263A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</w:pPr>
                            <w:r w:rsidRPr="009E0A00"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  <w:t>Sistemas Energéticos y Renovables</w:t>
                            </w:r>
                          </w:p>
                          <w:p w14:paraId="4EB7DF26" w14:textId="77777777" w:rsidR="005263A6" w:rsidRPr="009E0A00" w:rsidRDefault="005263A6" w:rsidP="005263A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</w:pPr>
                            <w:r w:rsidRPr="009E0A00"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  <w:t>Modelado Matemático en Ingeniería Mecánica</w:t>
                            </w:r>
                          </w:p>
                          <w:p w14:paraId="7EF8880C" w14:textId="77777777" w:rsidR="005263A6" w:rsidRDefault="005263A6" w:rsidP="005263A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</w:pPr>
                            <w:r w:rsidRPr="009E0A00"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  <w:t>Reputación Corporativa, Diseño y Representación en Ingeniería Mecánica</w:t>
                            </w:r>
                          </w:p>
                          <w:p w14:paraId="1F882CFF" w14:textId="77777777" w:rsidR="005263A6" w:rsidRPr="009E0A00" w:rsidRDefault="005263A6" w:rsidP="005263A6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</w:pPr>
                          </w:p>
                          <w:p w14:paraId="4632F732" w14:textId="77777777" w:rsidR="005263A6" w:rsidRPr="00753D03" w:rsidRDefault="005263A6" w:rsidP="005263A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lang w:val="es-ES"/>
                              </w:rPr>
                            </w:pPr>
                            <w:r w:rsidRPr="00753D0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lang w:val="es-ES"/>
                              </w:rPr>
                              <w:t>ELIMINAR ESTE RECUADRO AL CUMPLIMENTAR LA CARTA</w:t>
                            </w:r>
                          </w:p>
                          <w:p w14:paraId="2C421AB9" w14:textId="77777777" w:rsidR="005263A6" w:rsidRDefault="005263A6" w:rsidP="005263A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</w:pPr>
                          </w:p>
                          <w:p w14:paraId="7F07F1B6" w14:textId="77777777" w:rsidR="005263A6" w:rsidRPr="00F72ABA" w:rsidRDefault="005263A6" w:rsidP="005263A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</w:pPr>
                          </w:p>
                          <w:p w14:paraId="6ED0D065" w14:textId="77777777" w:rsidR="005263A6" w:rsidRPr="00F72ABA" w:rsidRDefault="005263A6" w:rsidP="005263A6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FC1F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4.8pt;margin-top:1.35pt;width:423.75pt;height:234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" fillcolor="white [3201]" strokeweight=".5pt">
                <v:textbox>
                  <w:txbxContent>
                    <w:p w14:paraId="1A45FAEC" w14:textId="77777777" w:rsidR="005263A6" w:rsidRDefault="005263A6" w:rsidP="005263A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</w:pPr>
                      <w:r w:rsidRPr="00F72ABA"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  <w:t>Nota:</w:t>
                      </w:r>
                    </w:p>
                    <w:p w14:paraId="09B7DE91" w14:textId="77777777" w:rsidR="005263A6" w:rsidRDefault="005263A6" w:rsidP="005263A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</w:pPr>
                    </w:p>
                    <w:p w14:paraId="6DE2284E" w14:textId="77777777" w:rsidR="005263A6" w:rsidRDefault="005263A6" w:rsidP="005263A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  <w:t>* Para dirigir una tesis deben cumplirse los requisitos que a tal efecto se establecen en el Reglamento sobre los Estudios de Doctorado de la Universidad de Málaga.</w:t>
                      </w:r>
                    </w:p>
                    <w:p w14:paraId="18312B0E" w14:textId="77777777" w:rsidR="005263A6" w:rsidRDefault="005263A6" w:rsidP="005263A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</w:pPr>
                    </w:p>
                    <w:p w14:paraId="314D6F29" w14:textId="77777777" w:rsidR="005263A6" w:rsidRDefault="005263A6" w:rsidP="005263A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  <w:t>** Las líneas de investigación del Programa de Doctorado son:</w:t>
                      </w:r>
                    </w:p>
                    <w:p w14:paraId="02AE3EC8" w14:textId="77777777" w:rsidR="005263A6" w:rsidRPr="009E0A00" w:rsidRDefault="005263A6" w:rsidP="005263A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</w:pPr>
                      <w:r w:rsidRPr="009E0A00"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  <w:t>Ingeniería Mecánica y de Materiales</w:t>
                      </w:r>
                    </w:p>
                    <w:p w14:paraId="71AB2BAF" w14:textId="77777777" w:rsidR="005263A6" w:rsidRPr="009E0A00" w:rsidRDefault="005263A6" w:rsidP="005263A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</w:pPr>
                      <w:r w:rsidRPr="009E0A00"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  <w:t>Sistemas Energéticos y Renovables</w:t>
                      </w:r>
                    </w:p>
                    <w:p w14:paraId="4EB7DF26" w14:textId="77777777" w:rsidR="005263A6" w:rsidRPr="009E0A00" w:rsidRDefault="005263A6" w:rsidP="005263A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</w:pPr>
                      <w:r w:rsidRPr="009E0A00"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  <w:t>Modelado Matemático en Ingeniería Mecánica</w:t>
                      </w:r>
                    </w:p>
                    <w:p w14:paraId="7EF8880C" w14:textId="77777777" w:rsidR="005263A6" w:rsidRDefault="005263A6" w:rsidP="005263A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</w:pPr>
                      <w:r w:rsidRPr="009E0A00"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  <w:t>Reputación Corporativa, Diseño y Representación en Ingeniería Mecánica</w:t>
                      </w:r>
                    </w:p>
                    <w:p w14:paraId="1F882CFF" w14:textId="77777777" w:rsidR="005263A6" w:rsidRPr="009E0A00" w:rsidRDefault="005263A6" w:rsidP="005263A6">
                      <w:pPr>
                        <w:pStyle w:val="Prrafodelista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</w:pPr>
                    </w:p>
                    <w:p w14:paraId="4632F732" w14:textId="77777777" w:rsidR="005263A6" w:rsidRPr="00753D03" w:rsidRDefault="005263A6" w:rsidP="005263A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/>
                          <w:bCs/>
                          <w:color w:val="FF0000"/>
                          <w:lang w:val="es-ES"/>
                        </w:rPr>
                      </w:pPr>
                      <w:r w:rsidRPr="00753D03">
                        <w:rPr>
                          <w:rFonts w:ascii="Arial" w:hAnsi="Arial" w:cs="Arial"/>
                          <w:b/>
                          <w:bCs/>
                          <w:color w:val="FF0000"/>
                          <w:lang w:val="es-ES"/>
                        </w:rPr>
                        <w:t>ELIMINAR ESTE RECUADRO AL CUMPLIMENTAR LA CARTA</w:t>
                      </w:r>
                    </w:p>
                    <w:p w14:paraId="2C421AB9" w14:textId="77777777" w:rsidR="005263A6" w:rsidRDefault="005263A6" w:rsidP="005263A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</w:pPr>
                    </w:p>
                    <w:p w14:paraId="7F07F1B6" w14:textId="77777777" w:rsidR="005263A6" w:rsidRPr="00F72ABA" w:rsidRDefault="005263A6" w:rsidP="005263A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</w:pPr>
                    </w:p>
                    <w:p w14:paraId="6ED0D065" w14:textId="77777777" w:rsidR="005263A6" w:rsidRPr="00F72ABA" w:rsidRDefault="005263A6" w:rsidP="005263A6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CF7080" w14:textId="77777777" w:rsidR="005263A6" w:rsidRDefault="005263A6" w:rsidP="005263A6">
      <w:pPr>
        <w:autoSpaceDE w:val="0"/>
        <w:autoSpaceDN w:val="0"/>
        <w:adjustRightInd w:val="0"/>
        <w:rPr>
          <w:rFonts w:ascii="Arial" w:hAnsi="Arial" w:cs="Arial"/>
          <w:lang w:val="es-ES"/>
        </w:rPr>
      </w:pPr>
    </w:p>
    <w:p w14:paraId="4A1BC274" w14:textId="77777777" w:rsidR="005263A6" w:rsidRDefault="005263A6" w:rsidP="005263A6">
      <w:pPr>
        <w:autoSpaceDE w:val="0"/>
        <w:autoSpaceDN w:val="0"/>
        <w:adjustRightInd w:val="0"/>
        <w:ind w:left="4248" w:firstLine="708"/>
        <w:rPr>
          <w:rFonts w:ascii="Arial Narrow" w:hAnsi="Arial Narrow" w:cs="Arial Narrow"/>
          <w:sz w:val="20"/>
          <w:szCs w:val="20"/>
          <w:lang w:val="es-ES"/>
        </w:rPr>
      </w:pPr>
      <w:r>
        <w:rPr>
          <w:rFonts w:ascii="Arial" w:hAnsi="Arial" w:cs="Arial"/>
          <w:lang w:val="es-ES"/>
        </w:rPr>
        <w:t>Fdo.</w:t>
      </w:r>
    </w:p>
    <w:p w14:paraId="3A29CFC5" w14:textId="77777777" w:rsidR="00D515E5" w:rsidRPr="005263A6" w:rsidRDefault="00D515E5">
      <w:pPr>
        <w:rPr>
          <w:lang w:val="es-ES"/>
        </w:rPr>
      </w:pPr>
    </w:p>
    <w:sectPr w:rsidR="00D515E5" w:rsidRPr="005263A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BCB61" w14:textId="77777777" w:rsidR="00C466FA" w:rsidRDefault="00C466FA" w:rsidP="00A8399D">
      <w:r>
        <w:separator/>
      </w:r>
    </w:p>
  </w:endnote>
  <w:endnote w:type="continuationSeparator" w:id="0">
    <w:p w14:paraId="460D3A75" w14:textId="77777777" w:rsidR="00C466FA" w:rsidRDefault="00C466FA" w:rsidP="00A8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27A50" w14:textId="77777777" w:rsidR="00A8399D" w:rsidRDefault="00A8399D">
    <w:pPr>
      <w:pStyle w:val="Piedepgina"/>
      <w:rPr>
        <w:color w:val="E7E6E6" w:themeColor="background2"/>
        <w:sz w:val="16"/>
        <w:szCs w:val="16"/>
      </w:rPr>
    </w:pPr>
    <w:r>
      <w:rPr>
        <w:noProof/>
      </w:rPr>
      <w:drawing>
        <wp:inline distT="0" distB="0" distL="0" distR="0" wp14:anchorId="7D5DA687" wp14:editId="0CCA7551">
          <wp:extent cx="5400040" cy="219710"/>
          <wp:effectExtent l="0" t="0" r="0" b="0"/>
          <wp:docPr id="177521023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5210236" name="Imagen 17752102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219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0B0922" w14:textId="77777777" w:rsidR="00A8399D" w:rsidRPr="00A8399D" w:rsidRDefault="00A8399D">
    <w:pPr>
      <w:pStyle w:val="Piedepgina"/>
      <w:rPr>
        <w:color w:val="E7E6E6" w:themeColor="background2"/>
        <w:sz w:val="16"/>
        <w:szCs w:val="16"/>
      </w:rPr>
    </w:pPr>
    <w:r w:rsidRPr="00A8399D">
      <w:rPr>
        <w:color w:val="E7E6E6" w:themeColor="background2"/>
        <w:sz w:val="16"/>
        <w:szCs w:val="16"/>
      </w:rPr>
      <w:t xml:space="preserve">COORDINADORA: INMACULADA DE LAS PEÑAS CABRERA. </w:t>
    </w:r>
    <w:hyperlink r:id="rId2" w:history="1">
      <w:r w:rsidRPr="00A8399D">
        <w:rPr>
          <w:rStyle w:val="Hipervnculo"/>
          <w:color w:val="E7E6E6" w:themeColor="background2"/>
          <w:sz w:val="16"/>
          <w:szCs w:val="16"/>
        </w:rPr>
        <w:t>IPCABRERA@UMA.ES</w:t>
      </w:r>
    </w:hyperlink>
    <w:r w:rsidRPr="00A8399D">
      <w:rPr>
        <w:color w:val="E7E6E6" w:themeColor="background2"/>
        <w:sz w:val="16"/>
        <w:szCs w:val="16"/>
      </w:rPr>
      <w:t xml:space="preserve"> </w:t>
    </w:r>
    <w:r>
      <w:rPr>
        <w:color w:val="E7E6E6" w:themeColor="background2"/>
        <w:sz w:val="16"/>
        <w:szCs w:val="16"/>
      </w:rPr>
      <w:t>-</w:t>
    </w:r>
    <w:r w:rsidRPr="00A8399D">
      <w:rPr>
        <w:color w:val="E7E6E6" w:themeColor="background2"/>
        <w:sz w:val="16"/>
        <w:szCs w:val="16"/>
      </w:rPr>
      <w:t>ESCUELA DE INGENIERÍAS INDUSTRIALES.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CD71C" w14:textId="77777777" w:rsidR="00C466FA" w:rsidRDefault="00C466FA" w:rsidP="00A8399D">
      <w:r>
        <w:separator/>
      </w:r>
    </w:p>
  </w:footnote>
  <w:footnote w:type="continuationSeparator" w:id="0">
    <w:p w14:paraId="6201CE23" w14:textId="77777777" w:rsidR="00C466FA" w:rsidRDefault="00C466FA" w:rsidP="00A83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CD4B3" w14:textId="77777777" w:rsidR="00A8399D" w:rsidRDefault="00A8399D">
    <w:pPr>
      <w:pStyle w:val="Encabezado"/>
    </w:pPr>
    <w:r>
      <w:rPr>
        <w:noProof/>
      </w:rPr>
      <w:drawing>
        <wp:inline distT="0" distB="0" distL="0" distR="0" wp14:anchorId="3359AA24" wp14:editId="11E0EFD6">
          <wp:extent cx="5400040" cy="1063625"/>
          <wp:effectExtent l="0" t="0" r="0" b="3175"/>
          <wp:docPr id="1400906489" name="Imagen 2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0906489" name="Imagen 2" descr="Interfaz de usuario gráfica, Texto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063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139D0"/>
    <w:multiLevelType w:val="hybridMultilevel"/>
    <w:tmpl w:val="511056F4"/>
    <w:lvl w:ilvl="0" w:tplc="BCE08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788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8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3A6"/>
    <w:rsid w:val="005263A6"/>
    <w:rsid w:val="00A8399D"/>
    <w:rsid w:val="00AA2246"/>
    <w:rsid w:val="00C466FA"/>
    <w:rsid w:val="00D515E5"/>
    <w:rsid w:val="00E75583"/>
    <w:rsid w:val="00FB5DC5"/>
    <w:rsid w:val="00FE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AB4A"/>
  <w15:chartTrackingRefBased/>
  <w15:docId w15:val="{DB69E41E-5CFF-4747-BF7B-754C4567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3A6"/>
    <w:rPr>
      <w:rFonts w:eastAsiaTheme="minorEastAsia"/>
      <w:kern w:val="0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39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399D"/>
  </w:style>
  <w:style w:type="paragraph" w:styleId="Piedepgina">
    <w:name w:val="footer"/>
    <w:basedOn w:val="Normal"/>
    <w:link w:val="PiedepginaCar"/>
    <w:uiPriority w:val="99"/>
    <w:unhideWhenUsed/>
    <w:rsid w:val="00A839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399D"/>
  </w:style>
  <w:style w:type="character" w:styleId="Hipervnculo">
    <w:name w:val="Hyperlink"/>
    <w:basedOn w:val="Fuentedeprrafopredeter"/>
    <w:uiPriority w:val="99"/>
    <w:unhideWhenUsed/>
    <w:rsid w:val="00A839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8399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26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pcabrera@uma.es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Inmaculada/Library/Group%20Containers/UBF8T346G9.Office/User%20Content.localized/Templates.localized/escrito%20ime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escrito imee.dotx</Template>
  <TotalTime>4</TotalTime>
  <Pages>1</Pages>
  <Words>107</Words>
  <Characters>590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Inmaculada De Las Peñas Cabrera</cp:lastModifiedBy>
  <cp:revision>1</cp:revision>
  <dcterms:created xsi:type="dcterms:W3CDTF">2025-06-06T07:39:00Z</dcterms:created>
  <dcterms:modified xsi:type="dcterms:W3CDTF">2025-06-06T07:43:00Z</dcterms:modified>
</cp:coreProperties>
</file>