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E0344C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904868" w:rsidRPr="00E0344C">
        <w:rPr>
          <w:b/>
        </w:rPr>
      </w:r>
      <w:r w:rsidR="00E0344C">
        <w:rPr>
          <w:b/>
        </w:rPr>
        <w:fldChar w:fldCharType="separate"/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:rsidR="00E35C9F" w:rsidRPr="00550207" w:rsidRDefault="00E35C9F" w:rsidP="00FD466B">
      <w:pPr>
        <w:jc w:val="both"/>
      </w:pPr>
    </w:p>
    <w:p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</w:t>
      </w:r>
      <w:r w:rsidR="00C1667E">
        <w:rPr>
          <w:b/>
        </w:rPr>
        <w:t>/de la</w:t>
      </w:r>
      <w:r w:rsidRPr="00550207">
        <w:rPr>
          <w:b/>
        </w:rPr>
        <w:t xml:space="preserve"> interesad</w:t>
      </w:r>
      <w:r w:rsidR="00C1667E">
        <w:rPr>
          <w:b/>
        </w:rPr>
        <w:t>o/a</w:t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1" w:name="Texto1"/>
      <w:r w:rsidR="00AD0772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5F12B1">
        <w:t> </w:t>
      </w:r>
      <w:r w:rsidR="005F12B1">
        <w:t> </w:t>
      </w:r>
      <w:r w:rsidR="005F12B1">
        <w:t> </w:t>
      </w:r>
      <w:r w:rsidR="005F12B1">
        <w:t> </w:t>
      </w:r>
      <w:r w:rsidR="005F12B1">
        <w:t> </w:t>
      </w:r>
      <w:r w:rsidR="00AD0772" w:rsidRPr="00550207">
        <w:fldChar w:fldCharType="end"/>
      </w:r>
      <w:bookmarkEnd w:id="1"/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AD0772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AD0772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1B1739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1B1739">
        <w:fldChar w:fldCharType="separate"/>
      </w:r>
      <w:r w:rsidR="001B1739">
        <w:rPr>
          <w:noProof/>
        </w:rPr>
        <w:t> </w:t>
      </w:r>
      <w:r w:rsidR="001B1739">
        <w:rPr>
          <w:noProof/>
        </w:rPr>
        <w:t> </w:t>
      </w:r>
      <w:r w:rsidR="001B1739">
        <w:rPr>
          <w:noProof/>
        </w:rPr>
        <w:t> </w:t>
      </w:r>
      <w:r w:rsidR="001B1739">
        <w:rPr>
          <w:noProof/>
        </w:rPr>
        <w:t> </w:t>
      </w:r>
      <w:r w:rsidR="001B1739">
        <w:rPr>
          <w:noProof/>
        </w:rPr>
        <w:t> </w:t>
      </w:r>
      <w:r w:rsidR="001B1739">
        <w:fldChar w:fldCharType="end"/>
      </w:r>
      <w:r w:rsidR="001B1739">
        <w:t xml:space="preserve"> Código Postal: </w:t>
      </w:r>
      <w:bookmarkStart w:id="2" w:name="Texto13"/>
      <w:r w:rsidR="001B1739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1B1739">
        <w:fldChar w:fldCharType="separate"/>
      </w:r>
      <w:r w:rsidR="001B1739">
        <w:t> </w:t>
      </w:r>
      <w:r w:rsidR="001B1739">
        <w:t> </w:t>
      </w:r>
      <w:r w:rsidR="001B1739">
        <w:t> </w:t>
      </w:r>
      <w:r w:rsidR="001B1739">
        <w:t> </w:t>
      </w:r>
      <w:r w:rsidR="001B1739">
        <w:t> </w:t>
      </w:r>
      <w:r w:rsidR="001B1739">
        <w:fldChar w:fldCharType="end"/>
      </w:r>
      <w:bookmarkEnd w:id="2"/>
    </w:p>
    <w:p w:rsidR="00E35C9F" w:rsidRPr="005F12B1" w:rsidRDefault="00070952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Móvil (+ Código País)</w:t>
      </w:r>
      <w:r w:rsidR="00E35C9F" w:rsidRPr="005F12B1">
        <w:t xml:space="preserve">: </w:t>
      </w:r>
      <w:r w:rsidR="001853C4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1853C4">
        <w:instrText xml:space="preserve"> FORMTEXT </w:instrText>
      </w:r>
      <w:r w:rsidR="001853C4">
        <w:fldChar w:fldCharType="separate"/>
      </w:r>
      <w:r w:rsidR="001853C4">
        <w:rPr>
          <w:noProof/>
        </w:rPr>
        <w:t> </w:t>
      </w:r>
      <w:r w:rsidR="001853C4">
        <w:rPr>
          <w:noProof/>
        </w:rPr>
        <w:t> </w:t>
      </w:r>
      <w:r w:rsidR="001853C4">
        <w:rPr>
          <w:noProof/>
        </w:rPr>
        <w:t> </w:t>
      </w:r>
      <w:r w:rsidR="001853C4">
        <w:rPr>
          <w:noProof/>
        </w:rPr>
        <w:t> </w:t>
      </w:r>
      <w:r w:rsidR="001853C4">
        <w:rPr>
          <w:noProof/>
        </w:rPr>
        <w:t> </w:t>
      </w:r>
      <w:r w:rsidR="001853C4">
        <w:fldChar w:fldCharType="end"/>
      </w:r>
      <w:r>
        <w:t xml:space="preserve"> </w:t>
      </w:r>
      <w:r w:rsidR="00E35C9F" w:rsidRPr="005F12B1">
        <w:t xml:space="preserve">E-mail: </w:t>
      </w:r>
      <w:r w:rsidR="001853C4"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853C4">
        <w:instrText xml:space="preserve"> FORMTEXT </w:instrText>
      </w:r>
      <w:r w:rsidR="001853C4">
        <w:fldChar w:fldCharType="separate"/>
      </w:r>
      <w:r w:rsidR="001853C4">
        <w:rPr>
          <w:noProof/>
        </w:rPr>
        <w:t> </w:t>
      </w:r>
      <w:r w:rsidR="001853C4">
        <w:rPr>
          <w:noProof/>
        </w:rPr>
        <w:t> </w:t>
      </w:r>
      <w:r w:rsidR="001853C4">
        <w:rPr>
          <w:noProof/>
        </w:rPr>
        <w:t> </w:t>
      </w:r>
      <w:r w:rsidR="001853C4">
        <w:rPr>
          <w:noProof/>
        </w:rPr>
        <w:t> </w:t>
      </w:r>
      <w:r w:rsidR="001853C4">
        <w:rPr>
          <w:noProof/>
        </w:rPr>
        <w:t> </w:t>
      </w:r>
      <w:r w:rsidR="001853C4">
        <w:fldChar w:fldCharType="end"/>
      </w:r>
    </w:p>
    <w:p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:rsidR="00FD466B" w:rsidRPr="00550207" w:rsidRDefault="00F1487A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Código IBAN: </w:t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E35C9F" w:rsidRPr="00550207">
        <w:t>Entidad:</w:t>
      </w:r>
      <w:r w:rsidR="003025CD" w:rsidRPr="00550207">
        <w:t xml:space="preserve"> </w:t>
      </w:r>
      <w:r w:rsidR="00AD0772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AD0772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AD0772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AD0772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AD0772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92514F">
        <w:t> </w:t>
      </w:r>
      <w:r w:rsidR="0092514F">
        <w:t> </w:t>
      </w:r>
      <w:r w:rsidR="00AD0772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3" w:name="Texto10"/>
      <w:r w:rsidR="00AD0772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AD0772" w:rsidRPr="00550207">
        <w:fldChar w:fldCharType="end"/>
      </w:r>
      <w:bookmarkEnd w:id="3"/>
    </w:p>
    <w:p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1487A">
        <w:rPr>
          <w:sz w:val="22"/>
          <w:szCs w:val="16"/>
        </w:rPr>
        <w:t>Sólo para no residentes</w:t>
      </w:r>
      <w:r w:rsidRPr="00FB01C2">
        <w:rPr>
          <w:sz w:val="16"/>
          <w:szCs w:val="16"/>
        </w:rPr>
        <w:t>:</w:t>
      </w:r>
      <w:r>
        <w:t xml:space="preserve"> </w:t>
      </w:r>
      <w:r w:rsidR="00E35C9F" w:rsidRPr="00550207">
        <w:t>Código SWIFT:</w:t>
      </w:r>
      <w:r w:rsidR="003025CD" w:rsidRPr="00550207">
        <w:t xml:space="preserve"> </w:t>
      </w:r>
      <w:r w:rsidR="00FD2569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FD2569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fldChar w:fldCharType="end"/>
      </w:r>
    </w:p>
    <w:p w:rsidR="003025CD" w:rsidRPr="00550207" w:rsidRDefault="003025CD"/>
    <w:p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4" w:name="Texto2"/>
      <w:r w:rsidR="00AD0772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fldChar w:fldCharType="end"/>
      </w:r>
      <w:bookmarkEnd w:id="4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5" w:name="Texto3"/>
      <w:r w:rsidR="00AD0772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fldChar w:fldCharType="end"/>
      </w:r>
      <w:bookmarkEnd w:id="5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6" w:name="Texto8"/>
      <w:r w:rsidR="00AD0772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fldChar w:fldCharType="end"/>
      </w:r>
      <w:bookmarkEnd w:id="6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Ref. proyecto/contrato/congreso/subvención/otros:</w:t>
      </w:r>
      <w:r w:rsidR="003025CD" w:rsidRPr="00550207">
        <w:t xml:space="preserve"> </w:t>
      </w:r>
      <w:bookmarkStart w:id="7" w:name="Texto5"/>
      <w:r w:rsidR="00AD0772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AD0772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fldChar w:fldCharType="end"/>
      </w:r>
      <w:bookmarkEnd w:id="7"/>
    </w:p>
    <w:p w:rsidR="00E35C9F" w:rsidRPr="00550207" w:rsidRDefault="00E35C9F"/>
    <w:p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8" w:name="Casilla1"/>
    <w:bookmarkStart w:id="9" w:name="_GoBack"/>
    <w:p w:rsidR="00FB01C2" w:rsidRDefault="000D0D4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550207">
        <w:instrText xml:space="preserve"> FORMCHECKBOX </w:instrText>
      </w:r>
      <w:r w:rsidRPr="00550207">
        <w:fldChar w:fldCharType="end"/>
      </w:r>
      <w:bookmarkEnd w:id="8"/>
      <w:bookmarkEnd w:id="9"/>
      <w:r w:rsidRPr="00550207">
        <w:t>Conferencias</w:t>
      </w:r>
      <w:r w:rsidR="00FD466B" w:rsidRPr="00550207">
        <w:t xml:space="preserve"> </w:t>
      </w:r>
      <w:r w:rsidRPr="00550207">
        <w:t xml:space="preserve">   </w:t>
      </w:r>
      <w:bookmarkStart w:id="10" w:name="Casilla3"/>
      <w:r w:rsidR="00FD466B"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FD466B" w:rsidRPr="00550207">
        <w:fldChar w:fldCharType="end"/>
      </w:r>
      <w:bookmarkEnd w:id="10"/>
      <w:r w:rsidRPr="00550207">
        <w:t>Becas</w:t>
      </w:r>
      <w:r w:rsidR="00FD466B" w:rsidRPr="00550207">
        <w:t xml:space="preserve"> </w:t>
      </w:r>
      <w:r w:rsidRPr="00550207">
        <w:t xml:space="preserve">   </w:t>
      </w:r>
      <w:bookmarkStart w:id="11" w:name="Casilla5"/>
      <w:r w:rsidR="00FD466B"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FD466B" w:rsidRPr="00550207">
        <w:fldChar w:fldCharType="end"/>
      </w:r>
      <w:bookmarkEnd w:id="11"/>
      <w:r w:rsidR="006B4A41" w:rsidRPr="00550207">
        <w:t>Tribunales</w:t>
      </w:r>
      <w:bookmarkStart w:id="12" w:name="Casilla6"/>
      <w:r w:rsidR="00B906BB">
        <w:t xml:space="preserve">   </w:t>
      </w:r>
      <w:r w:rsidR="00B906BB"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="00B906BB" w:rsidRPr="00550207">
        <w:instrText xml:space="preserve"> FORMCHECKBOX </w:instrText>
      </w:r>
      <w:r w:rsidR="00B906BB" w:rsidRPr="00550207">
        <w:fldChar w:fldCharType="end"/>
      </w:r>
      <w:bookmarkEnd w:id="12"/>
      <w:r w:rsidR="00B906BB" w:rsidRPr="00550207">
        <w:t xml:space="preserve">Otros </w:t>
      </w:r>
      <w:r w:rsidR="00D7292E">
        <w:t>gastos</w:t>
      </w:r>
      <w:bookmarkStart w:id="13" w:name="Casilla4"/>
    </w:p>
    <w:p w:rsidR="00FD466B" w:rsidRPr="00550207" w:rsidRDefault="00FD466B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550207">
        <w:instrText xml:space="preserve"> FORMCHECKBOX </w:instrText>
      </w:r>
      <w:r w:rsidRPr="00550207">
        <w:fldChar w:fldCharType="end"/>
      </w:r>
      <w:bookmarkEnd w:id="13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A41" w:rsidRDefault="006B4A41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4" w:name="Texto9"/>
      <w:r w:rsidR="0092514F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92514F">
        <w:fldChar w:fldCharType="separate"/>
      </w:r>
      <w:r w:rsidR="00FB01C2">
        <w:t> </w:t>
      </w:r>
      <w:r w:rsidR="00FB01C2">
        <w:t> </w:t>
      </w:r>
      <w:r w:rsidR="00FB01C2">
        <w:t> </w:t>
      </w:r>
      <w:r w:rsidR="00FB01C2">
        <w:t> </w:t>
      </w:r>
      <w:r w:rsidR="00FB01C2">
        <w:t> </w:t>
      </w:r>
      <w:r w:rsidR="0092514F">
        <w:fldChar w:fldCharType="end"/>
      </w:r>
      <w:bookmarkEnd w:id="14"/>
    </w:p>
    <w:p w:rsidR="00550207" w:rsidRDefault="00550207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3F382A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3F382A">
        <w:fldChar w:fldCharType="separate"/>
      </w:r>
      <w:r w:rsidR="003F382A">
        <w:rPr>
          <w:noProof/>
        </w:rPr>
        <w:t> </w:t>
      </w:r>
      <w:r w:rsidR="003F382A">
        <w:rPr>
          <w:noProof/>
        </w:rPr>
        <w:t> </w:t>
      </w:r>
      <w:r w:rsidR="003F382A">
        <w:rPr>
          <w:noProof/>
        </w:rPr>
        <w:t> </w:t>
      </w:r>
      <w:r w:rsidR="003F382A">
        <w:rPr>
          <w:noProof/>
        </w:rPr>
        <w:t> </w:t>
      </w:r>
      <w:r w:rsidR="003F382A">
        <w:rPr>
          <w:noProof/>
        </w:rPr>
        <w:t> </w:t>
      </w:r>
      <w:r w:rsidR="003F382A">
        <w:fldChar w:fldCharType="end"/>
      </w:r>
      <w:bookmarkEnd w:id="15"/>
      <w:r w:rsidR="003F382A">
        <w:t xml:space="preserve"> euros.</w:t>
      </w:r>
    </w:p>
    <w:p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</w:t>
      </w:r>
      <w:proofErr w:type="gramStart"/>
      <w:r>
        <w:t xml:space="preserve">(  </w:t>
      </w:r>
      <w:proofErr w:type="gramEnd"/>
      <w:r>
        <w:t xml:space="preserve">       %): </w:t>
      </w:r>
    </w:p>
    <w:p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:rsidR="00F1487A" w:rsidRDefault="00F1487A" w:rsidP="00F1487A">
      <w:pPr>
        <w:jc w:val="both"/>
        <w:rPr>
          <w:sz w:val="16"/>
          <w:szCs w:val="22"/>
        </w:rPr>
      </w:pPr>
    </w:p>
    <w:p w:rsidR="003025CD" w:rsidRPr="00550207" w:rsidRDefault="003025CD" w:rsidP="003025CD">
      <w:pPr>
        <w:jc w:val="right"/>
      </w:pPr>
    </w:p>
    <w:p w:rsidR="00E35C9F" w:rsidRDefault="003025CD" w:rsidP="003025CD">
      <w:pPr>
        <w:jc w:val="right"/>
      </w:pPr>
      <w:r w:rsidRPr="00550207">
        <w:t xml:space="preserve">Málaga, </w:t>
      </w:r>
      <w:r w:rsidRPr="00550207">
        <w:fldChar w:fldCharType="begin"/>
      </w:r>
      <w:r w:rsidRPr="00550207">
        <w:instrText xml:space="preserve"> DATE  \@ "dd' de 'MMMM' de 'yyyy"  \* MERGEFORMAT </w:instrText>
      </w:r>
      <w:r w:rsidRPr="00550207">
        <w:fldChar w:fldCharType="separate"/>
      </w:r>
      <w:r w:rsidR="00700A1A">
        <w:rPr>
          <w:noProof/>
        </w:rPr>
        <w:t>16 de julio de 2024</w:t>
      </w:r>
      <w:r w:rsidRPr="00550207">
        <w:fldChar w:fldCharType="end"/>
      </w:r>
    </w:p>
    <w:p w:rsidR="00477411" w:rsidRDefault="00477411" w:rsidP="003025CD">
      <w:pPr>
        <w:jc w:val="right"/>
      </w:pPr>
    </w:p>
    <w:p w:rsidR="00477411" w:rsidRPr="00550207" w:rsidRDefault="00477411" w:rsidP="003025CD">
      <w:pPr>
        <w:jc w:val="right"/>
      </w:pPr>
    </w:p>
    <w:p w:rsidR="00E35C9F" w:rsidRPr="00550207" w:rsidRDefault="00E35C9F">
      <w:r w:rsidRPr="00550207">
        <w:t>Vº Bº</w:t>
      </w:r>
    </w:p>
    <w:p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="00B1218C">
        <w:tab/>
      </w:r>
      <w:r w:rsidRPr="00550207">
        <w:tab/>
        <w:t>El</w:t>
      </w:r>
      <w:r w:rsidR="00C1667E">
        <w:t xml:space="preserve">/La </w:t>
      </w:r>
      <w:r w:rsidRPr="00550207">
        <w:t>perceptor</w:t>
      </w:r>
      <w:r w:rsidR="00C1667E">
        <w:t>/a</w:t>
      </w:r>
    </w:p>
    <w:p w:rsidR="00B906BB" w:rsidRDefault="00E35C9F">
      <w:r w:rsidRPr="00550207">
        <w:t>la unidad de gasto</w:t>
      </w:r>
    </w:p>
    <w:sectPr w:rsidR="00B906BB">
      <w:headerReference w:type="default" r:id="rId7"/>
      <w:footerReference w:type="default" r:id="rId8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120" w:rsidRDefault="009C7120">
      <w:r>
        <w:separator/>
      </w:r>
    </w:p>
  </w:endnote>
  <w:endnote w:type="continuationSeparator" w:id="0">
    <w:p w:rsidR="009C7120" w:rsidRDefault="009C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120" w:rsidRDefault="009C7120">
      <w:r>
        <w:separator/>
      </w:r>
    </w:p>
  </w:footnote>
  <w:footnote w:type="continuationSeparator" w:id="0">
    <w:p w:rsidR="009C7120" w:rsidRDefault="009C7120">
      <w:r>
        <w:continuationSeparator/>
      </w:r>
    </w:p>
  </w:footnote>
  <w:footnote w:id="1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>
      <w:tblPrEx>
        <w:tblCellMar>
          <w:top w:w="0" w:type="dxa"/>
          <w:bottom w:w="0" w:type="dxa"/>
        </w:tblCellMar>
      </w:tblPrEx>
      <w:trPr>
        <w:cantSplit/>
      </w:trPr>
      <w:tc>
        <w:tcPr>
          <w:tcW w:w="3670" w:type="dxa"/>
        </w:tcPr>
        <w:p w:rsidR="00FB01C2" w:rsidRDefault="00700A1A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28800" cy="857250"/>
                <wp:effectExtent l="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Ws5g2sp8Kt/3OsCEJPon5fY35ZB2Af2CncfkmMYocZbW5ug+6Zp0aciAZoo/gLnHnNxkj4kssHGoPHMA8P/w==" w:salt="9kz/Un2iLNfYvAKKh7m1e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70952"/>
    <w:rsid w:val="00083C37"/>
    <w:rsid w:val="000C75A0"/>
    <w:rsid w:val="000D0D4F"/>
    <w:rsid w:val="000F476C"/>
    <w:rsid w:val="001043AA"/>
    <w:rsid w:val="001853C4"/>
    <w:rsid w:val="001B1739"/>
    <w:rsid w:val="001F6E6A"/>
    <w:rsid w:val="0020506C"/>
    <w:rsid w:val="002F1BA3"/>
    <w:rsid w:val="003025CD"/>
    <w:rsid w:val="00303F45"/>
    <w:rsid w:val="003400D6"/>
    <w:rsid w:val="003A6A7D"/>
    <w:rsid w:val="003D4AFD"/>
    <w:rsid w:val="003F382A"/>
    <w:rsid w:val="00477411"/>
    <w:rsid w:val="00550207"/>
    <w:rsid w:val="005A769A"/>
    <w:rsid w:val="005C23FE"/>
    <w:rsid w:val="005E3FDE"/>
    <w:rsid w:val="005F12B1"/>
    <w:rsid w:val="006B4A41"/>
    <w:rsid w:val="006F4595"/>
    <w:rsid w:val="00700A1A"/>
    <w:rsid w:val="00744283"/>
    <w:rsid w:val="00825451"/>
    <w:rsid w:val="0087065B"/>
    <w:rsid w:val="008B1F67"/>
    <w:rsid w:val="00904868"/>
    <w:rsid w:val="0092514F"/>
    <w:rsid w:val="00986112"/>
    <w:rsid w:val="009C07AF"/>
    <w:rsid w:val="009C7120"/>
    <w:rsid w:val="00A22F82"/>
    <w:rsid w:val="00A9678E"/>
    <w:rsid w:val="00AD0772"/>
    <w:rsid w:val="00AE5C4A"/>
    <w:rsid w:val="00B1218C"/>
    <w:rsid w:val="00B25FCB"/>
    <w:rsid w:val="00B472A2"/>
    <w:rsid w:val="00B867EE"/>
    <w:rsid w:val="00B906BB"/>
    <w:rsid w:val="00B90A17"/>
    <w:rsid w:val="00B94699"/>
    <w:rsid w:val="00BE2405"/>
    <w:rsid w:val="00C1667E"/>
    <w:rsid w:val="00C72E30"/>
    <w:rsid w:val="00C85D22"/>
    <w:rsid w:val="00D71571"/>
    <w:rsid w:val="00D725DA"/>
    <w:rsid w:val="00D7278E"/>
    <w:rsid w:val="00D7292E"/>
    <w:rsid w:val="00D73F2F"/>
    <w:rsid w:val="00E0344C"/>
    <w:rsid w:val="00E2492A"/>
    <w:rsid w:val="00E35C9F"/>
    <w:rsid w:val="00E96C4D"/>
    <w:rsid w:val="00EE6E82"/>
    <w:rsid w:val="00F06A29"/>
    <w:rsid w:val="00F1487A"/>
    <w:rsid w:val="00F854B7"/>
    <w:rsid w:val="00FB01C2"/>
    <w:rsid w:val="00FD2569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55A2"/>
  <w15:chartTrackingRefBased/>
  <w15:docId w15:val="{12E30790-901A-4BEA-BA49-C4EE102B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  <w:style w:type="table" w:styleId="Tablaconcuadrcula">
    <w:name w:val="Table Grid"/>
    <w:basedOn w:val="Tablanormal"/>
    <w:rsid w:val="00F1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1487A"/>
    <w:rPr>
      <w:color w:val="0563C1"/>
      <w:u w:val="single"/>
    </w:rPr>
  </w:style>
  <w:style w:type="character" w:styleId="Hipervnculovisitado">
    <w:name w:val="FollowedHyperlink"/>
    <w:rsid w:val="00F1487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5071-33C1-40AA-A0DF-CDC68AE0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contbase05</dc:creator>
  <cp:keywords/>
  <dc:description/>
  <cp:lastModifiedBy>Juan Alberto Ruiz Alarcon</cp:lastModifiedBy>
  <cp:revision>3</cp:revision>
  <cp:lastPrinted>2005-03-09T16:56:00Z</cp:lastPrinted>
  <dcterms:created xsi:type="dcterms:W3CDTF">2024-07-16T06:30:00Z</dcterms:created>
  <dcterms:modified xsi:type="dcterms:W3CDTF">2024-07-16T06:31:00Z</dcterms:modified>
</cp:coreProperties>
</file>