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F34" w:rsidRPr="00F24C9B" w:rsidRDefault="00D67652" w:rsidP="00F24C9B">
      <w:pPr>
        <w:rPr>
          <w:b/>
          <w:bCs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-356235</wp:posOffset>
                </wp:positionH>
                <wp:positionV relativeFrom="paragraph">
                  <wp:posOffset>144145</wp:posOffset>
                </wp:positionV>
                <wp:extent cx="6035040" cy="278765"/>
                <wp:effectExtent l="0" t="0" r="22860" b="26035"/>
                <wp:wrapNone/>
                <wp:docPr id="3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5040" cy="27876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F34" w:rsidRPr="00751997" w:rsidRDefault="00B36C58" w:rsidP="004F775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INFORME </w:t>
                            </w:r>
                            <w:r w:rsidR="00F74AE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TUTOR/A</w:t>
                            </w:r>
                            <w:r w:rsidR="003A0F3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EVALUACIÓN ANUAL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28.05pt;margin-top:11.35pt;width:475.2pt;height:21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DX5JwIAAFEEAAAOAAAAZHJzL2Uyb0RvYy54bWysVNtu2zAMfR+wfxD0vthJc6sRp+jSdRjQ&#10;XYB2HyDLcixMEjVJiZ19fSnZzbLtrZgfBFGkDslzKG9ueq3IUTgvwZR0OskpEYZDLc2+pN+f7t+t&#10;KfGBmZopMKKkJ+Hpzfbtm01nCzGDFlQtHEEQ44vOlrQNwRZZ5nkrNPMTsMKgswGnWUDT7bPasQ7R&#10;tcpmeb7MOnC1dcCF93h6NzjpNuE3jeDha9N4EYgqKdYW0urSWsU1225YsXfMtpKPZbBXVKGZNJj0&#10;DHXHAiMHJ/+B0pI78NCECQedQdNILlIP2M00/6ubx5ZZkXpBcrw90+T/Hyz/cvzmiKxLerWixDCN&#10;Gj2JPpD30JNFpKezvsCoR4txocdjlDm16u0D8B+eGNi1zOzFrXPQtYLVWN403swurg44PoJU3Weo&#10;MQ07BEhAfeN05A7ZIIiOMp3O0sRSOB4u86tFPkcXR99stV4tU3EZK15uW+fDRwGaxE1JHUqf0Nnx&#10;wYdYDSteQmIyD0rW91KpZLh9tVOOHFkcE/zWaTLwyh9hypCupNeL2WIg4BUQWgacdyV1Sdcx0TiB&#10;kbYPpk7TGJhUwx7zKzPyGKkbSAx91Y+6VFCfkFEHw1zjO8RNC+4XJR3OdEn9zwNzghL1yaAq19N5&#10;pDAkY75YzdBwl57q0sMMR6iSBkqG7S4MD+dgndy3mGmYAwO3qGQjE8lR8qGqsW6c28T9+Mbiw7i0&#10;U9TvP8H2GQAA//8DAFBLAwQUAAYACAAAACEAU4MWteAAAAAJAQAADwAAAGRycy9kb3ducmV2Lnht&#10;bEyPPU/DMBBAdyT+g3VIbK3TBNwS4lSIr6EbJa3K5sbXJGp8jmI3Cf8eM8F4uqd377L1ZFo2YO8a&#10;SxIW8wgYUml1Q5WE4vNttgLmvCKtWkso4RsdrPPrq0yl2o70gcPWVyxIyKVKQu19l3LuyhqNcnPb&#10;IYXdyfZG+TD2Fde9GoPctDyOIsGNaihcqFWHzzWW5+3FBMs+2exfquF0eB+TL1O8ng/RrpDy9mZ6&#10;egTmcfJ/MPzmh3TIQ9PRXkg71kqY3YtFQCXE8RJYAFYPdwmwowQhBPA84/8/yH8AAAD//wMAUEsB&#10;Ai0AFAAGAAgAAAAhALaDOJL+AAAA4QEAABMAAAAAAAAAAAAAAAAAAAAAAFtDb250ZW50X1R5cGVz&#10;XS54bWxQSwECLQAUAAYACAAAACEAOP0h/9YAAACUAQAACwAAAAAAAAAAAAAAAAAvAQAAX3JlbHMv&#10;LnJlbHNQSwECLQAUAAYACAAAACEA88w1+ScCAABRBAAADgAAAAAAAAAAAAAAAAAuAgAAZHJzL2Uy&#10;b0RvYy54bWxQSwECLQAUAAYACAAAACEAU4MWteAAAAAJAQAADwAAAAAAAAAAAAAAAACBBAAAZHJz&#10;L2Rvd25yZXYueG1sUEsFBgAAAAAEAAQA8wAAAI4FAAAAAA==&#10;" fillcolor="navy" strokecolor="navy">
                <v:textbox>
                  <w:txbxContent>
                    <w:p w:rsidR="003A0F34" w:rsidRPr="00751997" w:rsidRDefault="00B36C58" w:rsidP="004F7759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INFORME </w:t>
                      </w:r>
                      <w:r w:rsidR="00F74AE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TUTOR/A</w:t>
                      </w:r>
                      <w:r w:rsidR="003A0F3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EVALUACIÓN ANUAL</w:t>
                      </w:r>
                    </w:p>
                  </w:txbxContent>
                </v:textbox>
              </v:shape>
            </w:pict>
          </mc:Fallback>
        </mc:AlternateContent>
      </w:r>
    </w:p>
    <w:p w:rsidR="003A0F34" w:rsidRDefault="003A0F34" w:rsidP="004F7759"/>
    <w:p w:rsidR="003A0F34" w:rsidRDefault="003A0F34" w:rsidP="004F7759"/>
    <w:p w:rsidR="003A0F34" w:rsidRDefault="00D67652" w:rsidP="004F7759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51435</wp:posOffset>
                </wp:positionV>
                <wp:extent cx="6022975" cy="269875"/>
                <wp:effectExtent l="0" t="0" r="15875" b="15875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2975" cy="2698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F34" w:rsidRPr="00052184" w:rsidRDefault="003A0F34" w:rsidP="004F7759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1. </w:t>
                            </w:r>
                            <w:r w:rsidRPr="0005218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DATOS DOCTORANDO/A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-27pt;margin-top:4.05pt;width:474.25pt;height:21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UgtJgIAAFcEAAAOAAAAZHJzL2Uyb0RvYy54bWysVNtu2zAMfR+wfxD0vtgxkrQx4hRdug4D&#10;ugvQ7gNkWbaFSaImKbGzrx8lp2m2vRVLAIEUqUPykPTmZtSKHITzEkxF57OcEmE4NNJ0Ff3+dP/u&#10;mhIfmGmYAiMqehSe3mzfvtkMthQF9KAa4QiCGF8OtqJ9CLbMMs97oZmfgRUGjS04zQKqrssaxwZE&#10;1yor8nyVDeAa64AL7/H2bjLSbcJvW8HD17b1IhBVUcwtpNOls45ntt2wsnPM9pKf0mCvyEIzaTDo&#10;GeqOBUb2Tv4DpSV34KENMw46g7aVXKQasJp5/lc1jz2zItWC5Hh7psn/P1j+5fDNEdlUFBtlmMYW&#10;PYkxkPcwklVkZ7C+RKdHi25hxGvscqrU2wfgPzwxsOuZ6cStczD0gjWY3Ty+zC6eTjg+gtTDZ2gw&#10;DNsHSEBj63SkDskgiI5dOp47E1PheLnKi2J9taSEo61Yra9RjiFY+fzaOh8+CtAkChV12PmEzg4P&#10;Pkyuzy4xmAclm3upVFJcV++UIweGU7LL4/+E/oebMmSo6HpZLCcCXgGhZcBxV1Ij33n8xTisjLR9&#10;ME2SA5NqkrE6ZU48RuomEsNYj6lhieTIcQ3NEYl1ME03biMKPbhflAw42RX1P/fMCUrUJ4PNWc8X&#10;i7gKSVksrwpU3KWlvrQwwxGqooGSSdyFaX321smux0jTOBi4xYa2MnH9ktUpfZze1K3TpsX1uNST&#10;18v3YPsbAAD//wMAUEsDBBQABgAIAAAAIQDatqQl3wAAAAgBAAAPAAAAZHJzL2Rvd25yZXYueG1s&#10;TI/BTsMwEETvSPyDtUjcWqdVU9I0m6oCES5wICBxdeMlibDXIXbbwNdjTnAczWjmTbGbrBEnGn3v&#10;GGExT0AQN0733CK8vtzPMhA+KNbKOCaEL/KwKy8vCpVrd+ZnOtWhFbGEfa4QuhCGXErfdGSVn7uB&#10;OHrvbrQqRDm2Uo/qHMutkcskWUureo4LnRrotqPmoz5ahPpmrz/N3ePS6Ew/VWaovt8eKsTrq2m/&#10;BRFoCn9h+MWP6FBGpoM7svbCIMzSVfwSELIFiOhnm1UK4oCQJmuQZSH/Hyh/AAAA//8DAFBLAQIt&#10;ABQABgAIAAAAIQC2gziS/gAAAOEBAAATAAAAAAAAAAAAAAAAAAAAAABbQ29udGVudF9UeXBlc10u&#10;eG1sUEsBAi0AFAAGAAgAAAAhADj9If/WAAAAlAEAAAsAAAAAAAAAAAAAAAAALwEAAF9yZWxzLy5y&#10;ZWxzUEsBAi0AFAAGAAgAAAAhANuxSC0mAgAAVwQAAA4AAAAAAAAAAAAAAAAALgIAAGRycy9lMm9E&#10;b2MueG1sUEsBAi0AFAAGAAgAAAAhANq2pCXfAAAACAEAAA8AAAAAAAAAAAAAAAAAgAQAAGRycy9k&#10;b3ducmV2LnhtbFBLBQYAAAAABAAEAPMAAACMBQAAAAA=&#10;" fillcolor="silver" strokecolor="silver">
                <v:textbox>
                  <w:txbxContent>
                    <w:p w:rsidR="003A0F34" w:rsidRPr="00052184" w:rsidRDefault="003A0F34" w:rsidP="004F7759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1. </w:t>
                      </w:r>
                      <w:r w:rsidRPr="00052184">
                        <w:rPr>
                          <w:rFonts w:ascii="Arial" w:hAnsi="Arial" w:cs="Arial"/>
                          <w:b/>
                          <w:bCs/>
                        </w:rPr>
                        <w:t>DATOS DOCTORANDO/A</w:t>
                      </w:r>
                    </w:p>
                  </w:txbxContent>
                </v:textbox>
              </v:shape>
            </w:pict>
          </mc:Fallback>
        </mc:AlternateContent>
      </w:r>
    </w:p>
    <w:p w:rsidR="003A0F34" w:rsidRDefault="00D67652" w:rsidP="004F7759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1581785</wp:posOffset>
                </wp:positionV>
                <wp:extent cx="6022975" cy="269875"/>
                <wp:effectExtent l="0" t="0" r="15875" b="15875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2975" cy="2698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F34" w:rsidRPr="00052184" w:rsidRDefault="003A0F34" w:rsidP="00310AC6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2.  </w:t>
                            </w:r>
                            <w:r w:rsidR="00B36C5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INFORME ANUAL DEL TUTOR</w:t>
                            </w:r>
                            <w:r w:rsidR="00F74AE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/A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-27pt;margin-top:124.55pt;width:474.25pt;height:2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m0zKQIAAFgEAAAOAAAAZHJzL2Uyb0RvYy54bWysVNtu2zAMfR+wfxD0vtgxcjXiFF26DgO6&#10;C9DuA2RZjoVJoiYpsbOvHyWnaba9FUsAgRSpQ/KQ9OZm0IochfMSTEWnk5wSYTg00uwr+v3p/t2K&#10;Eh+YaZgCIyp6Ep7ebN++2fS2FAV0oBrhCIIYX/a2ol0ItswyzzuhmZ+AFQaNLTjNAqpunzWO9Yiu&#10;VVbk+SLrwTXWARfe4+3daKTbhN+2goevbetFIKqimFtIp0tnHc9su2Hl3jHbSX5Og70iC82kwaAX&#10;qDsWGDk4+Q+UltyBhzZMOOgM2lZykWrAaqb5X9U8dsyKVAuS4+2FJv//YPmX4zdHZFPRJSWGaWzR&#10;kxgCeQ8DmSZ6eutL9Hq06BcGvMc2p1K9fQD+wxMDu46Zvbh1DvpOsAbTm0Zis6unsSG+9BGk7j9D&#10;g3HYIUACGlqnI3fIBkF0bNPp0pqYC8fLRV4U6+WcEo62YrFeoRxDsPL5tXU+fBSgSRQq6rD1CZ0d&#10;H3wYXZ9dYjAPSjb3UqmkuH29U44cGY7JLo//M/ofbsqQvqLreTEfCXgFhJYB511JXdFVHn/jBEba&#10;PpgmTWNgUo0yVqfMmcdI3UhiGOohdayIbyOtNTQnJNbBON64jih04H5R0uNoV9T/PDAnKFGfDDZn&#10;PZ3N4i4kZTZfFqi4a0t9bWGGI1RFAyWjuAvj/hysk/sOI43jYOAWG9rKxPVLVuf0cXxTt86rFvfj&#10;Wk9eLx+E7W8AAAD//wMAUEsDBBQABgAIAAAAIQADXhKj4gAAAAsBAAAPAAAAZHJzL2Rvd25yZXYu&#10;eG1sTI/BTsMwEETvSPyDtUjcWidRWpI0TlWBCBd6ICD16sZLEmGvQ+y2ga/HnOA4O6PZN+V2Npqd&#10;cXKDJQHxMgKG1Fo1UCfg7fVxkQFzXpKS2hIK+EIH2+r6qpSFshd6wXPjOxZKyBVSQO/9WHDu2h6N&#10;dEs7IgXv3U5G+iCnjqtJXkK50TyJojU3cqDwoZcj3vfYfjQnI6C526lP/fCcaJWpfa3H+vvwVAtx&#10;ezPvNsA8zv4vDL/4AR2qwHS0J1KOaQGLVRq2eAFJmsfAQiLL0xWwY7jk8Rp4VfL/G6ofAAAA//8D&#10;AFBLAQItABQABgAIAAAAIQC2gziS/gAAAOEBAAATAAAAAAAAAAAAAAAAAAAAAABbQ29udGVudF9U&#10;eXBlc10ueG1sUEsBAi0AFAAGAAgAAAAhADj9If/WAAAAlAEAAAsAAAAAAAAAAAAAAAAALwEAAF9y&#10;ZWxzLy5yZWxzUEsBAi0AFAAGAAgAAAAhAD/ObTMpAgAAWAQAAA4AAAAAAAAAAAAAAAAALgIAAGRy&#10;cy9lMm9Eb2MueG1sUEsBAi0AFAAGAAgAAAAhAANeEqPiAAAACwEAAA8AAAAAAAAAAAAAAAAAgwQA&#10;AGRycy9kb3ducmV2LnhtbFBLBQYAAAAABAAEAPMAAACSBQAAAAA=&#10;" fillcolor="silver" strokecolor="silver">
                <v:textbox>
                  <w:txbxContent>
                    <w:p w:rsidR="003A0F34" w:rsidRPr="00052184" w:rsidRDefault="003A0F34" w:rsidP="00310AC6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2.  </w:t>
                      </w:r>
                      <w:r w:rsidR="00B36C58">
                        <w:rPr>
                          <w:rFonts w:ascii="Arial" w:hAnsi="Arial" w:cs="Arial"/>
                          <w:b/>
                          <w:bCs/>
                        </w:rPr>
                        <w:t>INFORME ANUAL DEL TUTOR</w:t>
                      </w:r>
                      <w:r w:rsidR="00F74AEE">
                        <w:rPr>
                          <w:rFonts w:ascii="Arial" w:hAnsi="Arial" w:cs="Arial"/>
                          <w:b/>
                          <w:bCs/>
                        </w:rPr>
                        <w:t>/A</w:t>
                      </w:r>
                    </w:p>
                  </w:txbxContent>
                </v:textbox>
              </v:shape>
            </w:pict>
          </mc:Fallback>
        </mc:AlternateContent>
      </w:r>
    </w:p>
    <w:p w:rsidR="003A0F34" w:rsidRDefault="00D67652" w:rsidP="004F7759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-327660</wp:posOffset>
                </wp:positionH>
                <wp:positionV relativeFrom="paragraph">
                  <wp:posOffset>48895</wp:posOffset>
                </wp:positionV>
                <wp:extent cx="6057900" cy="1143000"/>
                <wp:effectExtent l="0" t="0" r="19050" b="1905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F34" w:rsidRDefault="003A0F34" w:rsidP="004F7759">
                            <w:pPr>
                              <w:spacing w:before="240"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Apellidos: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…………………………………………………………………………………………………………..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3A0F34" w:rsidRDefault="003A0F34" w:rsidP="004F7759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Nombre: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……………………………………………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DNI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  ....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……………………………………………</w:t>
                            </w:r>
                          </w:p>
                          <w:p w:rsidR="003A0F34" w:rsidRDefault="00C50D4F" w:rsidP="004F7759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Convocatoria de evaluación solicitada</w:t>
                            </w:r>
                            <w:r w:rsidR="003A0F3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Mes: </w:t>
                            </w:r>
                            <w:proofErr w:type="gramStart"/>
                            <w:r w:rsidR="003A0F3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……………..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Año: </w:t>
                            </w:r>
                            <w:r w:rsidR="003A0F3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…………………………..</w:t>
                            </w:r>
                            <w:r w:rsidR="003A0F3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3A0F34" w:rsidRDefault="003A0F34" w:rsidP="004F7759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Curso académico de primera matrícula: ……………………………………………………………...............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-25.8pt;margin-top:3.85pt;width:477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JABMQIAAFgEAAAOAAAAZHJzL2Uyb0RvYy54bWysVNuO0zAQfUfiHyy/06TdtttGTVdLlyKk&#10;5SLt8gGO4yQWjsfYbpPy9YydtHRBvCDyYHk84+OZc2ayuetbRY7COgk6p9NJSonQHEqp65x+fd6/&#10;WVHiPNMlU6BFTk/C0bvt61ebzmRiBg2oUliCINplnclp473JksTxRrTMTcAIjc4KbMs8mrZOSss6&#10;RG9VMkvTZdKBLY0FLpzD04fBSbcRv6oE95+ryglPVE4xNx9XG9cirMl2w7LaMtNIPqbB/iGLlkmN&#10;j16gHphn5GDlH1Ct5BYcVH7CoU2gqiQXsQasZpr+Vs1Tw4yItSA5zlxocv8Pln86frFEljldUqJZ&#10;ixI9i96Tt9CTdWCnMy7DoCeDYb7HY1Q5VurMI/BvjmjYNUzX4t5a6BrBSsxuGm4mV1cHHBdAiu4j&#10;lPgMO3iIQH1l20AdkkEQHVU6XZQJqXA8XKaL23WKLo6+6XR+k6IR3mDZ+bqxzr8X0JKwyalF6SM8&#10;Oz46P4SeQ8JrDpQs91KpaNi62ClLjgzbZB+/Ef1FmNKky+l6MVsMDPwVArNLV+cEX0C00mO/K9nm&#10;dBWixg4MvL3TJabJMs+kGvZYndIjkYG7gUXfF31U7OasTwHlCZm1MLQ3jiNuGrA/KOmwtXPqvh+Y&#10;FZSoDxrVWU/n8zAL0Zgvbmdo2GtPce1hmiNUTj0lw3bnh/k5GCvrBl8a+kHDPSpaych1kH7Iakwf&#10;2zeqNY5amI9rO0b9+iFsfwIAAP//AwBQSwMEFAAGAAgAAAAhAMy+3qXeAAAACQEAAA8AAABkcnMv&#10;ZG93bnJldi54bWxMj8FOwzAMhu9IvENkJG5buqldR2k6IQRCIEAwEOesNW1F4lSNt5W3x5zgaP+f&#10;fn8uN5N36oBj7AMZWMwTUEh1aHpqDby/3c7WoCJbaqwLhAa+McKmOj0pbdGEI73iYcutkhKKhTXQ&#10;MQ+F1rHu0Ns4DwOSZJ9h9JZlHFvdjPYo5d7pZZKstLc9yYXODnjdYf213XsDLrtvH+ONy9IHTvXH&#10;891Tzi9szPnZdHUJinHiPxh+9UUdKnHahT01UTkDs2yxEtRAnoOS/CJZpqB2Aq5lo6tS//+g+gEA&#10;AP//AwBQSwECLQAUAAYACAAAACEAtoM4kv4AAADhAQAAEwAAAAAAAAAAAAAAAAAAAAAAW0NvbnRl&#10;bnRfVHlwZXNdLnhtbFBLAQItABQABgAIAAAAIQA4/SH/1gAAAJQBAAALAAAAAAAAAAAAAAAAAC8B&#10;AABfcmVscy8ucmVsc1BLAQItABQABgAIAAAAIQAgkJABMQIAAFgEAAAOAAAAAAAAAAAAAAAAAC4C&#10;AABkcnMvZTJvRG9jLnhtbFBLAQItABQABgAIAAAAIQDMvt6l3gAAAAkBAAAPAAAAAAAAAAAAAAAA&#10;AIsEAABkcnMvZG93bnJldi54bWxQSwUGAAAAAAQABADzAAAAlgUAAAAA&#10;" strokecolor="navy">
                <v:textbox>
                  <w:txbxContent>
                    <w:p w:rsidR="003A0F34" w:rsidRDefault="003A0F34" w:rsidP="004F7759">
                      <w:pPr>
                        <w:spacing w:before="240"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Apellidos: 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…………………………………………………………………………………………………………..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</w:p>
                    <w:p w:rsidR="003A0F34" w:rsidRDefault="003A0F34" w:rsidP="004F7759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Nombre: 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……………………………………………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DNI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:  ....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……………………………………………</w:t>
                      </w:r>
                    </w:p>
                    <w:p w:rsidR="003A0F34" w:rsidRDefault="00C50D4F" w:rsidP="004F7759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Convocatoria de evaluación solicitada</w:t>
                      </w:r>
                      <w:r w:rsidR="003A0F3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: 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Mes: </w:t>
                      </w:r>
                      <w:proofErr w:type="gramStart"/>
                      <w:r w:rsidR="003A0F34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……………..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Año: </w:t>
                      </w:r>
                      <w:r w:rsidR="003A0F34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…………………………..</w:t>
                      </w:r>
                      <w:r w:rsidR="003A0F34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  <w:p w:rsidR="003A0F34" w:rsidRDefault="003A0F34" w:rsidP="004F7759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Curso académico de primera matrícula: ……………………………………………………………...............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3A0F34" w:rsidRDefault="003A0F34" w:rsidP="004F7759"/>
    <w:p w:rsidR="003A0F34" w:rsidRDefault="003A0F34" w:rsidP="004F7759"/>
    <w:p w:rsidR="003A0F34" w:rsidRDefault="003A0F34" w:rsidP="004F7759"/>
    <w:p w:rsidR="003A0F34" w:rsidRDefault="003A0F34" w:rsidP="004F7759"/>
    <w:p w:rsidR="003A0F34" w:rsidRDefault="003A0F34" w:rsidP="00310AC6">
      <w:pPr>
        <w:suppressAutoHyphens w:val="0"/>
      </w:pPr>
      <w:r>
        <w:t xml:space="preserve"> </w:t>
      </w:r>
    </w:p>
    <w:p w:rsidR="003A0F34" w:rsidRDefault="003A0F34">
      <w:pPr>
        <w:suppressAutoHyphens w:val="0"/>
      </w:pPr>
    </w:p>
    <w:p w:rsidR="00B36C58" w:rsidRDefault="00B36C58">
      <w:pPr>
        <w:suppressAutoHyphens w:val="0"/>
      </w:pPr>
    </w:p>
    <w:p w:rsidR="00B36C58" w:rsidRDefault="00B36C58">
      <w:pPr>
        <w:suppressAutoHyphens w:val="0"/>
      </w:pPr>
    </w:p>
    <w:p w:rsidR="00B36C58" w:rsidRDefault="00B36C58">
      <w:pPr>
        <w:suppressAutoHyphens w:val="0"/>
      </w:pPr>
    </w:p>
    <w:p w:rsidR="00B36C58" w:rsidRDefault="00D67652">
      <w:pPr>
        <w:suppressAutoHyphens w:val="0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50165</wp:posOffset>
                </wp:positionV>
                <wp:extent cx="6057900" cy="6262370"/>
                <wp:effectExtent l="0" t="0" r="19050" b="24130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262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465" w:rsidRPr="009B7465" w:rsidRDefault="009B7465" w:rsidP="009B7465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before="240" w:after="240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999999"/>
                                <w:sz w:val="20"/>
                                <w:szCs w:val="20"/>
                              </w:rPr>
                            </w:pPr>
                            <w:r w:rsidRPr="009B7465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999999"/>
                                <w:sz w:val="20"/>
                                <w:szCs w:val="20"/>
                                <w:u w:val="single"/>
                              </w:rPr>
                              <w:t>Primera evaluación del plan de investigación</w:t>
                            </w:r>
                            <w:r w:rsidRPr="009B7465">
                              <w:rPr>
                                <w:rFonts w:ascii="Arial" w:hAnsi="Arial" w:cs="Arial"/>
                                <w:i/>
                                <w:iCs/>
                                <w:color w:val="999999"/>
                                <w:sz w:val="20"/>
                                <w:szCs w:val="20"/>
                              </w:rPr>
                              <w:t xml:space="preserve">: el/la director/a deberá informar sobre la </w:t>
                            </w:r>
                            <w:r w:rsidRPr="009B7465">
                              <w:rPr>
                                <w:rFonts w:ascii="Arial" w:hAnsi="Arial" w:cs="Arial"/>
                                <w:i/>
                                <w:iCs/>
                                <w:color w:val="999999"/>
                                <w:sz w:val="20"/>
                                <w:szCs w:val="20"/>
                                <w:u w:val="single"/>
                              </w:rPr>
                              <w:t>adecuación al programa</w:t>
                            </w:r>
                            <w:r w:rsidRPr="009B7465">
                              <w:rPr>
                                <w:rFonts w:ascii="Arial" w:hAnsi="Arial" w:cs="Arial"/>
                                <w:i/>
                                <w:iCs/>
                                <w:color w:val="999999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9B7465">
                              <w:rPr>
                                <w:rFonts w:ascii="Arial" w:hAnsi="Arial" w:cs="Arial"/>
                                <w:i/>
                                <w:iCs/>
                                <w:color w:val="999999"/>
                                <w:sz w:val="20"/>
                                <w:szCs w:val="20"/>
                                <w:u w:val="single"/>
                              </w:rPr>
                              <w:t>relevancia</w:t>
                            </w:r>
                            <w:r w:rsidRPr="009B7465">
                              <w:rPr>
                                <w:rFonts w:ascii="Arial" w:hAnsi="Arial" w:cs="Arial"/>
                                <w:i/>
                                <w:iCs/>
                                <w:color w:val="999999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9B7465">
                              <w:rPr>
                                <w:rFonts w:ascii="Arial" w:hAnsi="Arial" w:cs="Arial"/>
                                <w:i/>
                                <w:iCs/>
                                <w:color w:val="999999"/>
                                <w:sz w:val="20"/>
                                <w:szCs w:val="20"/>
                                <w:u w:val="single"/>
                              </w:rPr>
                              <w:t>concreción</w:t>
                            </w:r>
                            <w:r w:rsidRPr="009B7465">
                              <w:rPr>
                                <w:rFonts w:ascii="Arial" w:hAnsi="Arial" w:cs="Arial"/>
                                <w:i/>
                                <w:iCs/>
                                <w:color w:val="999999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9B7465">
                              <w:rPr>
                                <w:rFonts w:ascii="Arial" w:hAnsi="Arial" w:cs="Arial"/>
                                <w:i/>
                                <w:iCs/>
                                <w:color w:val="999999"/>
                                <w:sz w:val="20"/>
                                <w:szCs w:val="20"/>
                                <w:u w:val="single"/>
                              </w:rPr>
                              <w:t>viabilidad e impacto</w:t>
                            </w:r>
                            <w:r w:rsidRPr="009B7465">
                              <w:rPr>
                                <w:rFonts w:ascii="Arial" w:hAnsi="Arial" w:cs="Arial"/>
                                <w:i/>
                                <w:iCs/>
                                <w:color w:val="999999"/>
                                <w:sz w:val="20"/>
                                <w:szCs w:val="20"/>
                              </w:rPr>
                              <w:t xml:space="preserve"> del plan de investigación propuesto.</w:t>
                            </w:r>
                          </w:p>
                          <w:p w:rsidR="009B7465" w:rsidRPr="009B7465" w:rsidRDefault="009B7465" w:rsidP="009B7465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before="240" w:after="240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999999"/>
                                <w:sz w:val="20"/>
                                <w:szCs w:val="20"/>
                              </w:rPr>
                            </w:pPr>
                            <w:r w:rsidRPr="009B7465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999999"/>
                                <w:sz w:val="20"/>
                                <w:szCs w:val="20"/>
                                <w:u w:val="single"/>
                              </w:rPr>
                              <w:t>Segunda y sucesivas evaluaciones del plan de investigación:</w:t>
                            </w:r>
                            <w:r w:rsidRPr="009B7465">
                              <w:rPr>
                                <w:rFonts w:ascii="Arial" w:hAnsi="Arial" w:cs="Arial"/>
                                <w:i/>
                                <w:iCs/>
                                <w:color w:val="999999"/>
                                <w:sz w:val="20"/>
                                <w:szCs w:val="20"/>
                              </w:rPr>
                              <w:t xml:space="preserve"> el/la director/a deber informar sobre el grado de desarrollo del plan de investigación, consecución de objetivos, cambios que se han realizado con respecto al plan inicial </w:t>
                            </w:r>
                            <w:proofErr w:type="spellStart"/>
                            <w:r w:rsidRPr="009B7465">
                              <w:rPr>
                                <w:rFonts w:ascii="Arial" w:hAnsi="Arial" w:cs="Arial"/>
                                <w:i/>
                                <w:iCs/>
                                <w:color w:val="999999"/>
                                <w:sz w:val="20"/>
                                <w:szCs w:val="20"/>
                              </w:rPr>
                              <w:t>etc</w:t>
                            </w:r>
                            <w:proofErr w:type="spellEnd"/>
                          </w:p>
                          <w:p w:rsidR="009B7465" w:rsidRPr="009B7465" w:rsidRDefault="009B7465" w:rsidP="009B7465">
                            <w:pPr>
                              <w:spacing w:before="240" w:after="240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999999"/>
                                <w:sz w:val="20"/>
                                <w:szCs w:val="20"/>
                              </w:rPr>
                            </w:pPr>
                          </w:p>
                          <w:p w:rsidR="00356CDD" w:rsidRPr="006B212D" w:rsidRDefault="00356CDD" w:rsidP="00356CDD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120" w:line="36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56CD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  <w:lang w:val="es-ES_tradnl"/>
                              </w:rPr>
                              <w:t>Plan de Investigación propuesto (adecuación al programa, relevancia, concreción, viabilidad e impacto)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  <w:lang w:val="es-ES_tradnl"/>
                              </w:rPr>
                              <w:t xml:space="preserve"> </w:t>
                            </w:r>
                            <w:r w:rsidRPr="00356CDD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  <w:lang w:val="es-ES_tradnl"/>
                              </w:rPr>
                              <w:t>(R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  <w:lang w:val="es-ES_tradnl"/>
                              </w:rPr>
                              <w:t>ellenar este apartado solo si el/la tutor/a y el/la director/a coinciden</w:t>
                            </w:r>
                            <w:r w:rsidRPr="00356CDD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  <w:lang w:val="es-ES_tradnl"/>
                              </w:rPr>
                              <w:t>)</w:t>
                            </w:r>
                          </w:p>
                          <w:p w:rsidR="006B212D" w:rsidRPr="00356CDD" w:rsidRDefault="006B212D" w:rsidP="006B212D">
                            <w:pPr>
                              <w:pStyle w:val="Prrafodelista"/>
                              <w:spacing w:after="120" w:line="36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356CDD" w:rsidRPr="006B212D" w:rsidRDefault="006B212D" w:rsidP="006B212D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120" w:line="360" w:lineRule="auto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  <w:lang w:val="es-ES_tradnl"/>
                              </w:rPr>
                              <w:t xml:space="preserve">Actividades de formación </w:t>
                            </w:r>
                            <w:r w:rsidR="0089573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  <w:lang w:val="es-ES_tradnl"/>
                              </w:rPr>
                              <w:t>del programa de doctorado o escuela de doctorado</w:t>
                            </w:r>
                          </w:p>
                          <w:p w:rsidR="009B7465" w:rsidRDefault="009B7465" w:rsidP="009B7465">
                            <w:pPr>
                              <w:pStyle w:val="Prrafodelista"/>
                              <w:spacing w:before="240" w:after="240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999999"/>
                                <w:sz w:val="20"/>
                                <w:szCs w:val="20"/>
                              </w:rPr>
                            </w:pPr>
                          </w:p>
                          <w:p w:rsidR="009B7465" w:rsidRDefault="009B7465" w:rsidP="009B7465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before="240" w:after="240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999999"/>
                                <w:sz w:val="20"/>
                                <w:szCs w:val="20"/>
                              </w:rPr>
                            </w:pPr>
                            <w:r w:rsidRPr="009B7465">
                              <w:rPr>
                                <w:rFonts w:ascii="Arial" w:hAnsi="Arial" w:cs="Arial"/>
                                <w:i/>
                                <w:iCs/>
                                <w:color w:val="999999"/>
                                <w:sz w:val="20"/>
                                <w:szCs w:val="20"/>
                              </w:rPr>
                              <w:t xml:space="preserve">Describa brevemente y de forma objetiva, las </w:t>
                            </w:r>
                            <w:r w:rsidRPr="009B7465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999999"/>
                                <w:sz w:val="20"/>
                                <w:szCs w:val="20"/>
                              </w:rPr>
                              <w:t>actividades de formación realizadas por el doctorando durante el último curso académico</w:t>
                            </w:r>
                            <w:r w:rsidRPr="009B7465">
                              <w:rPr>
                                <w:rFonts w:ascii="Arial" w:hAnsi="Arial" w:cs="Arial"/>
                                <w:i/>
                                <w:iCs/>
                                <w:color w:val="999999"/>
                                <w:sz w:val="20"/>
                                <w:szCs w:val="20"/>
                              </w:rPr>
                              <w:t xml:space="preserve">, indicando el número de actividades y la duración de cada una de ellas. </w:t>
                            </w:r>
                            <w:bookmarkStart w:id="0" w:name="_GoBack"/>
                            <w:bookmarkEnd w:id="0"/>
                          </w:p>
                          <w:p w:rsidR="009B7465" w:rsidRPr="009B7465" w:rsidRDefault="009B7465" w:rsidP="009B7465">
                            <w:pPr>
                              <w:spacing w:before="240" w:after="240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999999"/>
                                <w:sz w:val="20"/>
                                <w:szCs w:val="20"/>
                              </w:rPr>
                            </w:pPr>
                          </w:p>
                          <w:p w:rsidR="009B7465" w:rsidRPr="00356CDD" w:rsidRDefault="009B7465" w:rsidP="006B212D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120" w:line="36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50D4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  <w:lang w:val="es-ES_tradnl"/>
                              </w:rPr>
                              <w:t>Producción científica hasta el momento (resultados, publicaciones, presentación de posters, comunicaciones…):</w:t>
                            </w:r>
                          </w:p>
                          <w:p w:rsidR="00C50D4F" w:rsidRPr="00C50D4F" w:rsidRDefault="00C50D4F" w:rsidP="00C50D4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C50D4F" w:rsidRPr="00C50D4F" w:rsidRDefault="00C50D4F" w:rsidP="006B212D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120" w:line="36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50D4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  <w:lang w:val="es-ES_tradnl"/>
                              </w:rPr>
                              <w:t>Realización de actividades y complementos de formación distintos a los establecidos por la Comisión del Programa:</w:t>
                            </w:r>
                          </w:p>
                          <w:p w:rsidR="00C50D4F" w:rsidRPr="00C50D4F" w:rsidRDefault="00C50D4F" w:rsidP="00C50D4F">
                            <w:pPr>
                              <w:pStyle w:val="Prrafodelista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C50D4F" w:rsidRPr="00C50D4F" w:rsidRDefault="00C50D4F" w:rsidP="00C50D4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C50D4F" w:rsidRPr="00C50D4F" w:rsidRDefault="00C50D4F" w:rsidP="006B212D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120" w:line="36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50D4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  <w:lang w:val="es-ES_tradnl"/>
                              </w:rPr>
                              <w:t>Otras actividades relevantes:</w:t>
                            </w:r>
                          </w:p>
                          <w:p w:rsidR="00C50D4F" w:rsidRPr="00C50D4F" w:rsidRDefault="00C50D4F" w:rsidP="00C50D4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3A0F34" w:rsidRPr="00C50D4F" w:rsidRDefault="00C50D4F" w:rsidP="006B212D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120" w:line="36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50D4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  <w:lang w:val="es-ES_tradnl"/>
                              </w:rPr>
                              <w:t>Valoración general:</w:t>
                            </w:r>
                          </w:p>
                          <w:p w:rsidR="003A0F34" w:rsidRDefault="003A0F34" w:rsidP="004F7759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B36C58" w:rsidRDefault="00B36C58" w:rsidP="004F7759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B36C58" w:rsidRDefault="00B36C58" w:rsidP="004F7759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B36C58" w:rsidRDefault="00B36C58" w:rsidP="004F7759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B36C58" w:rsidRDefault="00B36C58" w:rsidP="004F7759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B36C58" w:rsidRDefault="00B36C58" w:rsidP="004F7759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-27pt;margin-top:3.95pt;width:477pt;height:49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XO0NQIAAFkEAAAOAAAAZHJzL2Uyb0RvYy54bWysVNuO0zAQfUfiHyy/06Sh7bZR09XSpQhp&#10;uUi7fIDjOImF4zG226R8/Y6dtnRBvCDyYNme8ZmZc2ayvh06RQ7COgm6oNNJSonQHCqpm4J+e9q9&#10;WVLiPNMVU6BFQY/C0dvN61fr3uQigxZUJSxBEO3y3hS09d7kSeJ4KzrmJmCERmMNtmMej7ZJKst6&#10;RO9UkqXpIunBVsYCF87h7f1opJuIX9eC+y917YQnqqCYm4+rjWsZ1mSzZnljmWklP6XB/iGLjkmN&#10;QS9Q98wzsrfyD6hOcgsOaj/h0CVQ15KLWANWM01/q+axZUbEWpAcZy40uf8Hyz8fvloiq4LOKdGs&#10;Q4mexODJOxjIdBro6Y3L0evRoJ8f8B5ljqU68wD8uyMati3TjbizFvpWsArTiy+Tq6cjjgsgZf8J&#10;KozD9h4i0FDbLnCHbBBER5mOF2lCLhwvF+n8ZpWiiaNtkS2ytzdRvITl5+fGOv9BQEfCpqAWtY/w&#10;7PDgPBaCrmeXEM2BktVOKhUPtim3ypIDwz7ZxS/Ujk9euClN+oKu5tl8ZOCvECl+y3OCLyA66bHh&#10;lewKugxepxYMvL3XVWxHz6Qa9xhfaUwjEBm4G1n0QzlEyWZnfUqojsishbG/cR5x04L9SUmPvV1Q&#10;92PPrKBEfdSozmo6m4VhiIfZ/CbDg722lNcWpjlCFdRTMm63fhygvbGyaTHS2A8a7lDRWkauQ8Zj&#10;Vqf0sX8jn6dZCwNyfY5ev/4Im2cAAAD//wMAUEsDBBQABgAIAAAAIQD62iOl3gAAAAkBAAAPAAAA&#10;ZHJzL2Rvd25yZXYueG1sTI/BTsMwEETvSPyDtUjcWrsooSTEqRACIRAg2iLObmySCHsdxds2/D3L&#10;CW47mtHsm2o1BS8Obkx9RA2LuQLhsIm2x1bD+/Z+dgUikUFrfESn4dslWNWnJ5UpbTzi2h021Aou&#10;wVQaDR3RUEqZms4Fk+ZxcMjeZxyDIZZjK+1ojlwevLxQ6lIG0yN/6MzgbjvXfG32QYPPH9vndOfz&#10;7Iky+fH68LKkN9L6/Gy6uQZBbqK/MPziMzrUzLSLe7RJeA2zPOMtpGFZgGC/UIr1jo8iW4CsK/l/&#10;Qf0DAAD//wMAUEsBAi0AFAAGAAgAAAAhALaDOJL+AAAA4QEAABMAAAAAAAAAAAAAAAAAAAAAAFtD&#10;b250ZW50X1R5cGVzXS54bWxQSwECLQAUAAYACAAAACEAOP0h/9YAAACUAQAACwAAAAAAAAAAAAAA&#10;AAAvAQAAX3JlbHMvLnJlbHNQSwECLQAUAAYACAAAACEA+vVztDUCAABZBAAADgAAAAAAAAAAAAAA&#10;AAAuAgAAZHJzL2Uyb0RvYy54bWxQSwECLQAUAAYACAAAACEA+tojpd4AAAAJAQAADwAAAAAAAAAA&#10;AAAAAACPBAAAZHJzL2Rvd25yZXYueG1sUEsFBgAAAAAEAAQA8wAAAJoFAAAAAA==&#10;" strokecolor="navy">
                <v:textbox>
                  <w:txbxContent>
                    <w:p w:rsidR="009B7465" w:rsidRPr="009B7465" w:rsidRDefault="009B7465" w:rsidP="009B7465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before="240" w:after="240"/>
                        <w:jc w:val="both"/>
                        <w:rPr>
                          <w:rFonts w:ascii="Arial" w:hAnsi="Arial" w:cs="Arial"/>
                          <w:i/>
                          <w:iCs/>
                          <w:color w:val="999999"/>
                          <w:sz w:val="20"/>
                          <w:szCs w:val="20"/>
                        </w:rPr>
                      </w:pPr>
                      <w:r w:rsidRPr="009B7465">
                        <w:rPr>
                          <w:rFonts w:ascii="Arial" w:hAnsi="Arial" w:cs="Arial"/>
                          <w:b/>
                          <w:i/>
                          <w:iCs/>
                          <w:color w:val="999999"/>
                          <w:sz w:val="20"/>
                          <w:szCs w:val="20"/>
                          <w:u w:val="single"/>
                        </w:rPr>
                        <w:t>Primera evaluación del plan de investigación</w:t>
                      </w:r>
                      <w:r w:rsidRPr="009B7465">
                        <w:rPr>
                          <w:rFonts w:ascii="Arial" w:hAnsi="Arial" w:cs="Arial"/>
                          <w:i/>
                          <w:iCs/>
                          <w:color w:val="999999"/>
                          <w:sz w:val="20"/>
                          <w:szCs w:val="20"/>
                        </w:rPr>
                        <w:t xml:space="preserve">: el/la director/a deberá informar sobre la </w:t>
                      </w:r>
                      <w:r w:rsidRPr="009B7465">
                        <w:rPr>
                          <w:rFonts w:ascii="Arial" w:hAnsi="Arial" w:cs="Arial"/>
                          <w:i/>
                          <w:iCs/>
                          <w:color w:val="999999"/>
                          <w:sz w:val="20"/>
                          <w:szCs w:val="20"/>
                          <w:u w:val="single"/>
                        </w:rPr>
                        <w:t>adecuación al programa</w:t>
                      </w:r>
                      <w:r w:rsidRPr="009B7465">
                        <w:rPr>
                          <w:rFonts w:ascii="Arial" w:hAnsi="Arial" w:cs="Arial"/>
                          <w:i/>
                          <w:iCs/>
                          <w:color w:val="999999"/>
                          <w:sz w:val="20"/>
                          <w:szCs w:val="20"/>
                        </w:rPr>
                        <w:t xml:space="preserve">, </w:t>
                      </w:r>
                      <w:r w:rsidRPr="009B7465">
                        <w:rPr>
                          <w:rFonts w:ascii="Arial" w:hAnsi="Arial" w:cs="Arial"/>
                          <w:i/>
                          <w:iCs/>
                          <w:color w:val="999999"/>
                          <w:sz w:val="20"/>
                          <w:szCs w:val="20"/>
                          <w:u w:val="single"/>
                        </w:rPr>
                        <w:t>relevancia</w:t>
                      </w:r>
                      <w:r w:rsidRPr="009B7465">
                        <w:rPr>
                          <w:rFonts w:ascii="Arial" w:hAnsi="Arial" w:cs="Arial"/>
                          <w:i/>
                          <w:iCs/>
                          <w:color w:val="999999"/>
                          <w:sz w:val="20"/>
                          <w:szCs w:val="20"/>
                        </w:rPr>
                        <w:t xml:space="preserve">, </w:t>
                      </w:r>
                      <w:r w:rsidRPr="009B7465">
                        <w:rPr>
                          <w:rFonts w:ascii="Arial" w:hAnsi="Arial" w:cs="Arial"/>
                          <w:i/>
                          <w:iCs/>
                          <w:color w:val="999999"/>
                          <w:sz w:val="20"/>
                          <w:szCs w:val="20"/>
                          <w:u w:val="single"/>
                        </w:rPr>
                        <w:t>concreción</w:t>
                      </w:r>
                      <w:r w:rsidRPr="009B7465">
                        <w:rPr>
                          <w:rFonts w:ascii="Arial" w:hAnsi="Arial" w:cs="Arial"/>
                          <w:i/>
                          <w:iCs/>
                          <w:color w:val="999999"/>
                          <w:sz w:val="20"/>
                          <w:szCs w:val="20"/>
                        </w:rPr>
                        <w:t xml:space="preserve">, </w:t>
                      </w:r>
                      <w:r w:rsidRPr="009B7465">
                        <w:rPr>
                          <w:rFonts w:ascii="Arial" w:hAnsi="Arial" w:cs="Arial"/>
                          <w:i/>
                          <w:iCs/>
                          <w:color w:val="999999"/>
                          <w:sz w:val="20"/>
                          <w:szCs w:val="20"/>
                          <w:u w:val="single"/>
                        </w:rPr>
                        <w:t>viabilidad e impacto</w:t>
                      </w:r>
                      <w:r w:rsidRPr="009B7465">
                        <w:rPr>
                          <w:rFonts w:ascii="Arial" w:hAnsi="Arial" w:cs="Arial"/>
                          <w:i/>
                          <w:iCs/>
                          <w:color w:val="999999"/>
                          <w:sz w:val="20"/>
                          <w:szCs w:val="20"/>
                        </w:rPr>
                        <w:t xml:space="preserve"> del plan de investigación propuesto.</w:t>
                      </w:r>
                    </w:p>
                    <w:p w:rsidR="009B7465" w:rsidRPr="009B7465" w:rsidRDefault="009B7465" w:rsidP="009B7465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before="240" w:after="240"/>
                        <w:jc w:val="both"/>
                        <w:rPr>
                          <w:rFonts w:ascii="Arial" w:hAnsi="Arial" w:cs="Arial"/>
                          <w:i/>
                          <w:iCs/>
                          <w:color w:val="999999"/>
                          <w:sz w:val="20"/>
                          <w:szCs w:val="20"/>
                        </w:rPr>
                      </w:pPr>
                      <w:r w:rsidRPr="009B7465">
                        <w:rPr>
                          <w:rFonts w:ascii="Arial" w:hAnsi="Arial" w:cs="Arial"/>
                          <w:b/>
                          <w:i/>
                          <w:iCs/>
                          <w:color w:val="999999"/>
                          <w:sz w:val="20"/>
                          <w:szCs w:val="20"/>
                          <w:u w:val="single"/>
                        </w:rPr>
                        <w:t>Segunda y sucesivas evaluaciones del plan de investigación:</w:t>
                      </w:r>
                      <w:r w:rsidRPr="009B7465">
                        <w:rPr>
                          <w:rFonts w:ascii="Arial" w:hAnsi="Arial" w:cs="Arial"/>
                          <w:i/>
                          <w:iCs/>
                          <w:color w:val="999999"/>
                          <w:sz w:val="20"/>
                          <w:szCs w:val="20"/>
                        </w:rPr>
                        <w:t xml:space="preserve"> el/la director/a deber informar sobre el grado de desarrollo del plan de investigación, consecución de objetivos, cambios que se han realizado con respecto al plan inicial </w:t>
                      </w:r>
                      <w:proofErr w:type="spellStart"/>
                      <w:r w:rsidRPr="009B7465">
                        <w:rPr>
                          <w:rFonts w:ascii="Arial" w:hAnsi="Arial" w:cs="Arial"/>
                          <w:i/>
                          <w:iCs/>
                          <w:color w:val="999999"/>
                          <w:sz w:val="20"/>
                          <w:szCs w:val="20"/>
                        </w:rPr>
                        <w:t>etc</w:t>
                      </w:r>
                      <w:proofErr w:type="spellEnd"/>
                    </w:p>
                    <w:p w:rsidR="009B7465" w:rsidRPr="009B7465" w:rsidRDefault="009B7465" w:rsidP="009B7465">
                      <w:pPr>
                        <w:spacing w:before="240" w:after="240"/>
                        <w:jc w:val="both"/>
                        <w:rPr>
                          <w:rFonts w:ascii="Arial" w:hAnsi="Arial" w:cs="Arial"/>
                          <w:i/>
                          <w:iCs/>
                          <w:color w:val="999999"/>
                          <w:sz w:val="20"/>
                          <w:szCs w:val="20"/>
                        </w:rPr>
                      </w:pPr>
                    </w:p>
                    <w:p w:rsidR="00356CDD" w:rsidRPr="006B212D" w:rsidRDefault="00356CDD" w:rsidP="00356CDD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120" w:line="360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356CDD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  <w:lang w:val="es-ES_tradnl"/>
                        </w:rPr>
                        <w:t>Plan de Investigación propuesto (adecuación al programa, relevancia, concreción, viabilidad e impacto)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  <w:lang w:val="es-ES_tradnl"/>
                        </w:rPr>
                        <w:t xml:space="preserve"> </w:t>
                      </w:r>
                      <w:r w:rsidRPr="00356CDD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  <w:u w:val="single"/>
                          <w:lang w:val="es-ES_tradnl"/>
                        </w:rPr>
                        <w:t>(R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  <w:u w:val="single"/>
                          <w:lang w:val="es-ES_tradnl"/>
                        </w:rPr>
                        <w:t>ellenar este apartado solo si el/la tutor/a y el/la director/a coinciden</w:t>
                      </w:r>
                      <w:r w:rsidRPr="00356CDD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  <w:u w:val="single"/>
                          <w:lang w:val="es-ES_tradnl"/>
                        </w:rPr>
                        <w:t>)</w:t>
                      </w:r>
                    </w:p>
                    <w:p w:rsidR="006B212D" w:rsidRPr="00356CDD" w:rsidRDefault="006B212D" w:rsidP="006B212D">
                      <w:pPr>
                        <w:pStyle w:val="Prrafodelista"/>
                        <w:spacing w:after="120" w:line="360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</w:p>
                    <w:p w:rsidR="00356CDD" w:rsidRPr="006B212D" w:rsidRDefault="006B212D" w:rsidP="006B212D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120" w:line="360" w:lineRule="auto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  <w:lang w:val="es-ES_tradnl"/>
                        </w:rPr>
                        <w:t xml:space="preserve">Actividades de formación </w:t>
                      </w:r>
                      <w:r w:rsidR="00895737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  <w:lang w:val="es-ES_tradnl"/>
                        </w:rPr>
                        <w:t>del programa de doctorado o escuela de doctorado</w:t>
                      </w:r>
                    </w:p>
                    <w:p w:rsidR="009B7465" w:rsidRDefault="009B7465" w:rsidP="009B7465">
                      <w:pPr>
                        <w:pStyle w:val="Prrafodelista"/>
                        <w:spacing w:before="240" w:after="240"/>
                        <w:jc w:val="both"/>
                        <w:rPr>
                          <w:rFonts w:ascii="Arial" w:hAnsi="Arial" w:cs="Arial"/>
                          <w:i/>
                          <w:iCs/>
                          <w:color w:val="999999"/>
                          <w:sz w:val="20"/>
                          <w:szCs w:val="20"/>
                        </w:rPr>
                      </w:pPr>
                    </w:p>
                    <w:p w:rsidR="009B7465" w:rsidRDefault="009B7465" w:rsidP="009B7465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before="240" w:after="240"/>
                        <w:jc w:val="both"/>
                        <w:rPr>
                          <w:rFonts w:ascii="Arial" w:hAnsi="Arial" w:cs="Arial"/>
                          <w:i/>
                          <w:iCs/>
                          <w:color w:val="999999"/>
                          <w:sz w:val="20"/>
                          <w:szCs w:val="20"/>
                        </w:rPr>
                      </w:pPr>
                      <w:r w:rsidRPr="009B7465">
                        <w:rPr>
                          <w:rFonts w:ascii="Arial" w:hAnsi="Arial" w:cs="Arial"/>
                          <w:i/>
                          <w:iCs/>
                          <w:color w:val="999999"/>
                          <w:sz w:val="20"/>
                          <w:szCs w:val="20"/>
                        </w:rPr>
                        <w:t xml:space="preserve">Describa brevemente y de forma objetiva, las </w:t>
                      </w:r>
                      <w:r w:rsidRPr="009B7465">
                        <w:rPr>
                          <w:rFonts w:ascii="Arial" w:hAnsi="Arial" w:cs="Arial"/>
                          <w:b/>
                          <w:i/>
                          <w:iCs/>
                          <w:color w:val="999999"/>
                          <w:sz w:val="20"/>
                          <w:szCs w:val="20"/>
                        </w:rPr>
                        <w:t>actividades de formación realizadas por el doctorando durante el último curso académico</w:t>
                      </w:r>
                      <w:r w:rsidRPr="009B7465">
                        <w:rPr>
                          <w:rFonts w:ascii="Arial" w:hAnsi="Arial" w:cs="Arial"/>
                          <w:i/>
                          <w:iCs/>
                          <w:color w:val="999999"/>
                          <w:sz w:val="20"/>
                          <w:szCs w:val="20"/>
                        </w:rPr>
                        <w:t xml:space="preserve">, indicando el número de actividades y la duración de cada una de ellas. </w:t>
                      </w:r>
                      <w:bookmarkStart w:id="1" w:name="_GoBack"/>
                      <w:bookmarkEnd w:id="1"/>
                    </w:p>
                    <w:p w:rsidR="009B7465" w:rsidRPr="009B7465" w:rsidRDefault="009B7465" w:rsidP="009B7465">
                      <w:pPr>
                        <w:spacing w:before="240" w:after="240"/>
                        <w:jc w:val="both"/>
                        <w:rPr>
                          <w:rFonts w:ascii="Arial" w:hAnsi="Arial" w:cs="Arial"/>
                          <w:i/>
                          <w:iCs/>
                          <w:color w:val="999999"/>
                          <w:sz w:val="20"/>
                          <w:szCs w:val="20"/>
                        </w:rPr>
                      </w:pPr>
                    </w:p>
                    <w:p w:rsidR="009B7465" w:rsidRPr="00356CDD" w:rsidRDefault="009B7465" w:rsidP="006B212D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120" w:line="360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C50D4F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  <w:lang w:val="es-ES_tradnl"/>
                        </w:rPr>
                        <w:t>Producción científica hasta el momento (resultados, publicaciones, presentación de posters, comunicaciones…):</w:t>
                      </w:r>
                    </w:p>
                    <w:p w:rsidR="00C50D4F" w:rsidRPr="00C50D4F" w:rsidRDefault="00C50D4F" w:rsidP="00C50D4F">
                      <w:pPr>
                        <w:spacing w:after="120" w:line="360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C50D4F" w:rsidRPr="00C50D4F" w:rsidRDefault="00C50D4F" w:rsidP="006B212D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120" w:line="360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C50D4F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  <w:lang w:val="es-ES_tradnl"/>
                        </w:rPr>
                        <w:t>Realización de actividades y complementos de formación distintos a los establecidos por la Comisión del Programa:</w:t>
                      </w:r>
                    </w:p>
                    <w:p w:rsidR="00C50D4F" w:rsidRPr="00C50D4F" w:rsidRDefault="00C50D4F" w:rsidP="00C50D4F">
                      <w:pPr>
                        <w:pStyle w:val="Prrafodelista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C50D4F" w:rsidRPr="00C50D4F" w:rsidRDefault="00C50D4F" w:rsidP="00C50D4F">
                      <w:pPr>
                        <w:spacing w:after="120" w:line="360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C50D4F" w:rsidRPr="00C50D4F" w:rsidRDefault="00C50D4F" w:rsidP="006B212D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120" w:line="360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C50D4F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  <w:lang w:val="es-ES_tradnl"/>
                        </w:rPr>
                        <w:t>Otras actividades relevantes:</w:t>
                      </w:r>
                    </w:p>
                    <w:p w:rsidR="00C50D4F" w:rsidRPr="00C50D4F" w:rsidRDefault="00C50D4F" w:rsidP="00C50D4F">
                      <w:pPr>
                        <w:spacing w:after="120" w:line="360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3A0F34" w:rsidRPr="00C50D4F" w:rsidRDefault="00C50D4F" w:rsidP="006B212D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120" w:line="360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C50D4F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  <w:lang w:val="es-ES_tradnl"/>
                        </w:rPr>
                        <w:t>Valoración general:</w:t>
                      </w:r>
                    </w:p>
                    <w:p w:rsidR="003A0F34" w:rsidRDefault="003A0F34" w:rsidP="004F7759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  <w:p w:rsidR="00B36C58" w:rsidRDefault="00B36C58" w:rsidP="004F7759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B36C58" w:rsidRDefault="00B36C58" w:rsidP="004F7759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B36C58" w:rsidRDefault="00B36C58" w:rsidP="004F7759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B36C58" w:rsidRDefault="00B36C58" w:rsidP="004F7759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B36C58" w:rsidRDefault="00B36C58" w:rsidP="004F7759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36C58" w:rsidRDefault="00B36C58">
      <w:pPr>
        <w:suppressAutoHyphens w:val="0"/>
      </w:pPr>
    </w:p>
    <w:p w:rsidR="00B36C58" w:rsidRDefault="00B36C58">
      <w:pPr>
        <w:suppressAutoHyphens w:val="0"/>
      </w:pPr>
    </w:p>
    <w:p w:rsidR="00B36C58" w:rsidRDefault="00B36C58">
      <w:pPr>
        <w:suppressAutoHyphens w:val="0"/>
      </w:pPr>
    </w:p>
    <w:p w:rsidR="00B36C58" w:rsidRDefault="00B36C58">
      <w:pPr>
        <w:suppressAutoHyphens w:val="0"/>
      </w:pPr>
    </w:p>
    <w:p w:rsidR="00B36C58" w:rsidRDefault="00B36C58">
      <w:pPr>
        <w:suppressAutoHyphens w:val="0"/>
      </w:pPr>
    </w:p>
    <w:p w:rsidR="00B36C58" w:rsidRDefault="00B36C58">
      <w:pPr>
        <w:suppressAutoHyphens w:val="0"/>
      </w:pPr>
    </w:p>
    <w:p w:rsidR="00B36C58" w:rsidRDefault="00B36C58">
      <w:pPr>
        <w:suppressAutoHyphens w:val="0"/>
      </w:pPr>
    </w:p>
    <w:p w:rsidR="00B36C58" w:rsidRDefault="00B36C58">
      <w:pPr>
        <w:suppressAutoHyphens w:val="0"/>
      </w:pPr>
    </w:p>
    <w:p w:rsidR="00B36C58" w:rsidRDefault="00B36C58">
      <w:pPr>
        <w:suppressAutoHyphens w:val="0"/>
      </w:pPr>
    </w:p>
    <w:p w:rsidR="00B36C58" w:rsidRDefault="00B36C58">
      <w:pPr>
        <w:suppressAutoHyphens w:val="0"/>
      </w:pPr>
    </w:p>
    <w:p w:rsidR="00B36C58" w:rsidRDefault="00B36C58">
      <w:pPr>
        <w:suppressAutoHyphens w:val="0"/>
      </w:pPr>
    </w:p>
    <w:p w:rsidR="00B36C58" w:rsidRDefault="00B36C58">
      <w:pPr>
        <w:suppressAutoHyphens w:val="0"/>
      </w:pPr>
    </w:p>
    <w:p w:rsidR="00B36C58" w:rsidRDefault="00B36C58">
      <w:pPr>
        <w:suppressAutoHyphens w:val="0"/>
      </w:pPr>
    </w:p>
    <w:p w:rsidR="00B36C58" w:rsidRDefault="00B36C58">
      <w:pPr>
        <w:suppressAutoHyphens w:val="0"/>
      </w:pPr>
    </w:p>
    <w:p w:rsidR="00B36C58" w:rsidRDefault="00B36C58">
      <w:pPr>
        <w:suppressAutoHyphens w:val="0"/>
      </w:pPr>
    </w:p>
    <w:p w:rsidR="00B36C58" w:rsidRDefault="00B36C58">
      <w:pPr>
        <w:suppressAutoHyphens w:val="0"/>
      </w:pPr>
    </w:p>
    <w:p w:rsidR="00B36C58" w:rsidRDefault="00B36C58">
      <w:pPr>
        <w:suppressAutoHyphens w:val="0"/>
      </w:pPr>
    </w:p>
    <w:p w:rsidR="00B36C58" w:rsidRDefault="00B36C58">
      <w:pPr>
        <w:suppressAutoHyphens w:val="0"/>
      </w:pPr>
    </w:p>
    <w:p w:rsidR="00B36C58" w:rsidRDefault="00B36C58">
      <w:pPr>
        <w:suppressAutoHyphens w:val="0"/>
      </w:pPr>
    </w:p>
    <w:p w:rsidR="00B36C58" w:rsidRDefault="00B36C58">
      <w:pPr>
        <w:suppressAutoHyphens w:val="0"/>
      </w:pPr>
    </w:p>
    <w:p w:rsidR="00B36C58" w:rsidRDefault="00B36C58">
      <w:pPr>
        <w:suppressAutoHyphens w:val="0"/>
      </w:pPr>
    </w:p>
    <w:p w:rsidR="00B36C58" w:rsidRDefault="00B36C58">
      <w:pPr>
        <w:suppressAutoHyphens w:val="0"/>
      </w:pPr>
    </w:p>
    <w:p w:rsidR="00B36C58" w:rsidRDefault="00B36C58">
      <w:pPr>
        <w:suppressAutoHyphens w:val="0"/>
      </w:pPr>
    </w:p>
    <w:p w:rsidR="00B36C58" w:rsidRDefault="00B36C58">
      <w:pPr>
        <w:suppressAutoHyphens w:val="0"/>
      </w:pPr>
    </w:p>
    <w:p w:rsidR="00B36C58" w:rsidRDefault="00B36C58">
      <w:pPr>
        <w:suppressAutoHyphens w:val="0"/>
      </w:pPr>
    </w:p>
    <w:p w:rsidR="00B36C58" w:rsidRDefault="00B36C58">
      <w:pPr>
        <w:suppressAutoHyphens w:val="0"/>
      </w:pPr>
    </w:p>
    <w:p w:rsidR="00B36C58" w:rsidRDefault="00B36C58">
      <w:pPr>
        <w:suppressAutoHyphens w:val="0"/>
      </w:pPr>
    </w:p>
    <w:p w:rsidR="00B36C58" w:rsidRDefault="00B36C58">
      <w:pPr>
        <w:suppressAutoHyphens w:val="0"/>
      </w:pPr>
    </w:p>
    <w:p w:rsidR="00B36C58" w:rsidRDefault="00B36C58">
      <w:pPr>
        <w:suppressAutoHyphens w:val="0"/>
      </w:pPr>
    </w:p>
    <w:p w:rsidR="00B36C58" w:rsidRDefault="00B36C58">
      <w:pPr>
        <w:suppressAutoHyphens w:val="0"/>
      </w:pPr>
    </w:p>
    <w:p w:rsidR="00B36C58" w:rsidRDefault="00B36C58">
      <w:pPr>
        <w:suppressAutoHyphens w:val="0"/>
      </w:pPr>
    </w:p>
    <w:p w:rsidR="00B36C58" w:rsidRDefault="00B36C58">
      <w:pPr>
        <w:suppressAutoHyphens w:val="0"/>
      </w:pPr>
    </w:p>
    <w:p w:rsidR="00B36C58" w:rsidRDefault="00D67652">
      <w:pPr>
        <w:suppressAutoHyphens w:val="0"/>
      </w:pPr>
      <w:r>
        <w:br w:type="page"/>
      </w: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264160</wp:posOffset>
                </wp:positionV>
                <wp:extent cx="6057900" cy="6262370"/>
                <wp:effectExtent l="0" t="0" r="19050" b="2413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262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7652" w:rsidRDefault="00D67652" w:rsidP="00D67652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D67652" w:rsidRDefault="00D67652" w:rsidP="00D67652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D67652" w:rsidRDefault="00D67652" w:rsidP="00D67652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D67652" w:rsidRDefault="00D67652" w:rsidP="00D67652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D67652" w:rsidRDefault="00D67652" w:rsidP="00D67652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D67652" w:rsidRDefault="00D67652" w:rsidP="00D67652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D67652" w:rsidRDefault="00D67652" w:rsidP="00D67652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D67652" w:rsidRDefault="00D67652" w:rsidP="00D67652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D67652" w:rsidRDefault="00D67652" w:rsidP="00D67652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67652" w:rsidRDefault="00D67652" w:rsidP="00D67652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67652" w:rsidRDefault="00D67652" w:rsidP="00D67652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67652" w:rsidRDefault="00D67652" w:rsidP="00D67652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24pt;margin-top:20.8pt;width:477pt;height:49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pw4NQIAAFkEAAAOAAAAZHJzL2Uyb0RvYy54bWysVNuO0zAQfUfiHyy/06Sh7bZR09XSpQhp&#10;uUi7fIDjOImF4zG226R8/Y6dtnRBvCDyYNme8ZmZc2ayvh06RQ7COgm6oNNJSonQHCqpm4J+e9q9&#10;WVLiPNMVU6BFQY/C0dvN61fr3uQigxZUJSxBEO3y3hS09d7kSeJ4KzrmJmCERmMNtmMej7ZJKst6&#10;RO9UkqXpIunBVsYCF87h7f1opJuIX9eC+y917YQnqqCYm4+rjWsZ1mSzZnljmWklP6XB/iGLjkmN&#10;QS9Q98wzsrfyD6hOcgsOaj/h0CVQ15KLWANWM01/q+axZUbEWpAcZy40uf8Hyz8fvloiq4LOKNGs&#10;Q4mexODJOxjIdBro6Y3L0evRoJ8f8B5ljqU68wD8uyMati3TjbizFvpWsArTiy+Tq6cjjgsgZf8J&#10;KozD9h4i0FDbLnCHbBBER5mOF2lCLhwvF+n8ZpWiiaNtkS2ytzdRvITl5+fGOv9BQEfCpqAWtY/w&#10;7PDgPBaCrmeXEM2BktVOKhUPtim3ypIDwz7ZxS/Ujk9euClN+oKu5tl8ZOCvECl+y3OCLyA66bHh&#10;lewKugxepxYMvL3XVWxHz6Qa9xhfaUwjEBm4G1n0QzlEyeZnfUqojsishbG/cR5x04L9SUmPvV1Q&#10;92PPrKBEfdSozmo6m4VhiIfZ/CbDg722lNcWpjlCFdRTMm63fhygvbGyaTHS2A8a7lDRWkauQ8Zj&#10;Vqf0sX8jn6dZCwNyfY5ev/4Im2cAAAD//wMAUEsDBBQABgAIAAAAIQAFCrEr4AAAAAsBAAAPAAAA&#10;ZHJzL2Rvd25yZXYueG1sTI9NS8NAEIbvgv9hGcFbu9uSpjFmU0QUUVS0iudtdkyC+xGy0zb+e8eT&#10;Hmfm4Z3nrTaTd+KAY+pj0LCYKxAYmmj70Gp4f7udFSASmWCNiwE1fGOCTX16UpnSxmN4xcOWWsEh&#10;IZVGQ0c0lFKmpkNv0jwOGPj2GUdviMexlXY0Rw73Ti6VyqU3feAPnRnwusPma7v3Gtzqvn1MN26V&#10;PVAmP57vntb0Qlqfn01XlyAIJ/qD4Vef1aFmp13cB5uE0zDLCu5CGrJFDoKBC5XzYsekWq4LkHUl&#10;/3eofwAAAP//AwBQSwECLQAUAAYACAAAACEAtoM4kv4AAADhAQAAEwAAAAAAAAAAAAAAAAAAAAAA&#10;W0NvbnRlbnRfVHlwZXNdLnhtbFBLAQItABQABgAIAAAAIQA4/SH/1gAAAJQBAAALAAAAAAAAAAAA&#10;AAAAAC8BAABfcmVscy8ucmVsc1BLAQItABQABgAIAAAAIQBdwpw4NQIAAFkEAAAOAAAAAAAAAAAA&#10;AAAAAC4CAABkcnMvZTJvRG9jLnhtbFBLAQItABQABgAIAAAAIQAFCrEr4AAAAAsBAAAPAAAAAAAA&#10;AAAAAAAAAI8EAABkcnMvZG93bnJldi54bWxQSwUGAAAAAAQABADzAAAAnAUAAAAA&#10;" strokecolor="navy">
                <v:textbox>
                  <w:txbxContent>
                    <w:p w:rsidR="00D67652" w:rsidRDefault="00D67652" w:rsidP="00D67652">
                      <w:pPr>
                        <w:spacing w:after="120" w:line="360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D67652" w:rsidRDefault="00D67652" w:rsidP="00D67652">
                      <w:pPr>
                        <w:spacing w:after="120" w:line="360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D67652" w:rsidRDefault="00D67652" w:rsidP="00D67652">
                      <w:pPr>
                        <w:spacing w:after="120" w:line="360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D67652" w:rsidRDefault="00D67652" w:rsidP="00D67652">
                      <w:pPr>
                        <w:spacing w:after="120" w:line="360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D67652" w:rsidRDefault="00D67652" w:rsidP="00D67652">
                      <w:pPr>
                        <w:spacing w:after="120" w:line="360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D67652" w:rsidRDefault="00D67652" w:rsidP="00D67652">
                      <w:pPr>
                        <w:spacing w:after="120" w:line="360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D67652" w:rsidRDefault="00D67652" w:rsidP="00D67652">
                      <w:pPr>
                        <w:spacing w:after="120" w:line="360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D67652" w:rsidRDefault="00D67652" w:rsidP="00D67652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  <w:p w:rsidR="00D67652" w:rsidRDefault="00D67652" w:rsidP="00D67652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67652" w:rsidRDefault="00D67652" w:rsidP="00D67652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67652" w:rsidRDefault="00D67652" w:rsidP="00D67652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67652" w:rsidRDefault="00D67652" w:rsidP="00D67652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6741160</wp:posOffset>
                </wp:positionV>
                <wp:extent cx="6057900" cy="2203450"/>
                <wp:effectExtent l="0" t="0" r="19050" b="2540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220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F34" w:rsidRDefault="003A0F34" w:rsidP="00310AC6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F07C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3A0F34" w:rsidRDefault="003A0F34" w:rsidP="00310AC6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En Málaga 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……..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…………….….…… de ………….</w:t>
                            </w:r>
                          </w:p>
                          <w:p w:rsidR="003A0F34" w:rsidRDefault="003A0F34" w:rsidP="00310AC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A0F34" w:rsidRDefault="003A0F34" w:rsidP="00B36C5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El/La tutor/a</w:t>
                            </w:r>
                          </w:p>
                          <w:p w:rsidR="003A0F34" w:rsidRDefault="003A0F34" w:rsidP="00B36C5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A0F34" w:rsidRDefault="003A0F34" w:rsidP="00B36C5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A0F34" w:rsidRDefault="003A0F34" w:rsidP="00B36C5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A0F34" w:rsidRDefault="003A0F34" w:rsidP="00B36C5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A0F34" w:rsidRDefault="003A0F34" w:rsidP="00B36C58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Fdo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………………………………..</w:t>
                            </w:r>
                            <w:proofErr w:type="gramEnd"/>
                          </w:p>
                          <w:p w:rsidR="003A0F34" w:rsidRPr="002F07CE" w:rsidRDefault="003A0F34" w:rsidP="00F24C9B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22.5pt;margin-top:530.8pt;width:477pt;height:1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8IsNQIAAFkEAAAOAAAAZHJzL2Uyb0RvYy54bWysVNuO0zAQfUfiHyy/06TZtttGTVdLlyKk&#10;5SLt8gGO4yQWjsfYbpPy9YydtnRBvCDyYNme8ZmZc2ayvhs6RQ7COgm6oNNJSonQHCqpm4J+fd69&#10;WVLiPNMVU6BFQY/C0bvN61fr3uQigxZUJSxBEO3y3hS09d7kSeJ4KzrmJmCERmMNtmMej7ZJKst6&#10;RO9UkqXpIunBVsYCF87h7cNopJuIX9eC+8917YQnqqCYm4+rjWsZ1mSzZnljmWklP6XB/iGLjkmN&#10;QS9QD8wzsrfyD6hOcgsOaj/h0CVQ15KLWANWM01/q+apZUbEWpAcZy40uf8Hyz8dvlgiq4LeUKJZ&#10;hxI9i8GTtzCQ6TTQ0xuXo9eTQT8/4D3KHEt15hH4N0c0bFumG3FvLfStYBWmF18mV09HHBdAyv4j&#10;VBiH7T1EoKG2XeAO2SCIjjIdL9KEXDheLtL57SpFE0dblqU3s3kUL2H5+bmxzr8X0JGwKahF7SM8&#10;Ozw6j4Wg69klRHOgZLWTSsWDbcqtsuTAsE928Qu145MXbkqTvqCreTYfGfgrRIrf8pzgC4hOemx4&#10;JbuCLoPXqQUDb+90FdvRM6nGPcZXGtMIRAbuRhb9UA5RssVZnxKqIzJrYexvnEfctGB/UNJjbxfU&#10;fd8zKyhRHzSqs5rOZmEY4mE2v83wYK8t5bWFaY5QBfWUjNutHwdob6xsWow09oOGe1S0lpHrkPGY&#10;1Sl97N/I52nWwoBcn6PXrz/C5icAAAD//wMAUEsDBBQABgAIAAAAIQAPKVHm4QAAAA0BAAAPAAAA&#10;ZHJzL2Rvd25yZXYueG1sTI/NTsMwEITvSLyDtUjcWrsoCW2IUyEEQqCCoCDObrwkEf6J4m0b3p7l&#10;BMedGc1+U60n78QBx9THoGExVyAwNNH2odXw/nY3W4JIZII1LgbU8I0J1vXpSWVKG4/hFQ9bagWX&#10;hFQaDR3RUEqZmg69SfM4YGDvM47eEJ9jK+1ojlzunbxQqpDe9IE/dGbAmw6br+3ea3D5Q7tJty7P&#10;HimTH8/3T5f0Qlqfn03XVyAIJ/oLwy8+o0PNTLu4DzYJp2GW5byF2FDFogDBkZVasbRjKVPLAmRd&#10;yf8r6h8AAAD//wMAUEsBAi0AFAAGAAgAAAAhALaDOJL+AAAA4QEAABMAAAAAAAAAAAAAAAAAAAAA&#10;AFtDb250ZW50X1R5cGVzXS54bWxQSwECLQAUAAYACAAAACEAOP0h/9YAAACUAQAACwAAAAAAAAAA&#10;AAAAAAAvAQAAX3JlbHMvLnJlbHNQSwECLQAUAAYACAAAACEAbH/CLDUCAABZBAAADgAAAAAAAAAA&#10;AAAAAAAuAgAAZHJzL2Uyb0RvYy54bWxQSwECLQAUAAYACAAAACEADylR5uEAAAANAQAADwAAAAAA&#10;AAAAAAAAAACPBAAAZHJzL2Rvd25yZXYueG1sUEsFBgAAAAAEAAQA8wAAAJ0FAAAAAA==&#10;" strokecolor="navy">
                <v:textbox>
                  <w:txbxContent>
                    <w:p w:rsidR="003A0F34" w:rsidRDefault="003A0F34" w:rsidP="00310AC6">
                      <w:pPr>
                        <w:spacing w:after="120" w:line="360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2F07C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:rsidR="003A0F34" w:rsidRDefault="003A0F34" w:rsidP="00310AC6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En Málaga a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……..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de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…………….….…… de ………….</w:t>
                      </w:r>
                    </w:p>
                    <w:p w:rsidR="003A0F34" w:rsidRDefault="003A0F34" w:rsidP="00310AC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3A0F34" w:rsidRDefault="003A0F34" w:rsidP="00B36C58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El/La tutor/a</w:t>
                      </w:r>
                    </w:p>
                    <w:p w:rsidR="003A0F34" w:rsidRDefault="003A0F34" w:rsidP="00B36C58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3A0F34" w:rsidRDefault="003A0F34" w:rsidP="00B36C58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3A0F34" w:rsidRDefault="003A0F34" w:rsidP="00B36C58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3A0F34" w:rsidRDefault="003A0F34" w:rsidP="00B36C58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3A0F34" w:rsidRDefault="003A0F34" w:rsidP="00B36C58">
                      <w:pPr>
                        <w:spacing w:line="48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Fdo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: 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………………………………..</w:t>
                      </w:r>
                      <w:proofErr w:type="gramEnd"/>
                    </w:p>
                    <w:p w:rsidR="003A0F34" w:rsidRPr="002F07CE" w:rsidRDefault="003A0F34" w:rsidP="00F24C9B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     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sectPr w:rsidR="00B36C58" w:rsidSect="00253E81">
      <w:headerReference w:type="default" r:id="rId7"/>
      <w:footerReference w:type="even" r:id="rId8"/>
      <w:pgSz w:w="11900" w:h="16840"/>
      <w:pgMar w:top="1417" w:right="1701" w:bottom="1417" w:left="1701" w:header="709" w:footer="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D73" w:rsidRDefault="00457D73" w:rsidP="00AE5BBD">
      <w:r>
        <w:separator/>
      </w:r>
    </w:p>
  </w:endnote>
  <w:endnote w:type="continuationSeparator" w:id="0">
    <w:p w:rsidR="00457D73" w:rsidRDefault="00457D73" w:rsidP="00AE5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F34" w:rsidRDefault="003A0F34" w:rsidP="00530BC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A0F34" w:rsidRDefault="003A0F34" w:rsidP="00AE5BBD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D73" w:rsidRDefault="00457D73" w:rsidP="00AE5BBD">
      <w:r>
        <w:separator/>
      </w:r>
    </w:p>
  </w:footnote>
  <w:footnote w:type="continuationSeparator" w:id="0">
    <w:p w:rsidR="00457D73" w:rsidRDefault="00457D73" w:rsidP="00AE5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F34" w:rsidRDefault="00D67652" w:rsidP="00253E81">
    <w:pPr>
      <w:pStyle w:val="Encabezado"/>
      <w:tabs>
        <w:tab w:val="clear" w:pos="4252"/>
      </w:tabs>
      <w:ind w:left="-851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3657600</wp:posOffset>
              </wp:positionH>
              <wp:positionV relativeFrom="paragraph">
                <wp:posOffset>82550</wp:posOffset>
              </wp:positionV>
              <wp:extent cx="2171700" cy="45720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3A0F34" w:rsidRPr="007F2B0B" w:rsidRDefault="003A0F34" w:rsidP="00831A53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color w:val="808080"/>
                              <w:sz w:val="22"/>
                              <w:szCs w:val="22"/>
                            </w:rPr>
                          </w:pPr>
                          <w:r w:rsidRPr="007F2B0B">
                            <w:rPr>
                              <w:rFonts w:ascii="Arial Narrow" w:hAnsi="Arial Narrow"/>
                              <w:b/>
                              <w:color w:val="808080"/>
                              <w:sz w:val="22"/>
                              <w:szCs w:val="22"/>
                            </w:rPr>
                            <w:t>Facultad de Psicología</w:t>
                          </w:r>
                        </w:p>
                        <w:p w:rsidR="003A0F34" w:rsidRPr="007F2B0B" w:rsidRDefault="003A0F34" w:rsidP="00831A53">
                          <w:pPr>
                            <w:jc w:val="center"/>
                            <w:rPr>
                              <w:rFonts w:ascii="Arial Narrow" w:hAnsi="Arial Narrow"/>
                              <w:color w:val="808080"/>
                              <w:sz w:val="22"/>
                              <w:szCs w:val="22"/>
                            </w:rPr>
                          </w:pPr>
                          <w:r w:rsidRPr="007F2B0B">
                            <w:rPr>
                              <w:rFonts w:ascii="Arial Narrow" w:hAnsi="Arial Narrow"/>
                              <w:color w:val="808080"/>
                              <w:sz w:val="22"/>
                              <w:szCs w:val="22"/>
                            </w:rPr>
                            <w:t>Programa de Doctorado</w:t>
                          </w:r>
                          <w:r>
                            <w:rPr>
                              <w:rFonts w:ascii="Arial Narrow" w:hAnsi="Arial Narrow"/>
                              <w:color w:val="808080"/>
                              <w:sz w:val="22"/>
                              <w:szCs w:val="22"/>
                            </w:rPr>
                            <w:t xml:space="preserve"> en Psicología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3" type="#_x0000_t202" style="position:absolute;left:0;text-align:left;margin-left:4in;margin-top:6.5pt;width:171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IX3ZgIAAMAEAAAOAAAAZHJzL2Uyb0RvYy54bWysVEuP2jAQvlfqf7B8hyQoLEtEWGVBVJXQ&#10;7kpstWfjOCRq4nFtQ0Kr/veOHV7d9lT1YiYz37y/YfbQNTU5CG0qkCmNhiElQnLIK7lL6ZfX1eCe&#10;EmOZzFkNUqT0KAx9mH/8MGtVIkZQQp0LTTCINEmrUlpaq5IgMLwUDTNDUEKisQDdMIufehfkmrUY&#10;vamDURjeBS3oXGngwhjULnsjnfv4RSG4fS4KIyypU4q1Wf9q/27dG8xnLNlppsqKn8pg/1BFwyqJ&#10;SS+hlswystfVH6GaimswUNghhyaAoqi48D1gN1H4rptNyZTwveBwjLqMyfy/sPzp8KJJlad0RIlk&#10;Da5osWe5BpILYkVngYzckFplEsRuFKJt9wgdLts3bNQa+FeDkOAG0zsYRLuhdIVu3C+2S9AR93C8&#10;zB5TEI7KUTSJJiGaONri8QSX6/IGV2+ljf0koCFOSKnG3foK2GFtbA89Q1wyCauqrlHPklr+psCY&#10;vUZ4gvTeLMFKUHRIV5Nf3o8FFpJNxtPBXTaOBnEU3g+yLBwNlqsszMJ4tZjGjz9PdZ79/Rz61t1E&#10;bLftsAonbiE/4vw09DQ0iq8q7GXNjH1hGnmH7eMt2Wd8ihralMJJoqQE/f1veodHOqCVkhZ5nFLz&#10;bc+0oKT+LJEo0yiOHfH9h58rJfrWsr21yH2zADyVCK9WcS+is7b1WSw0NG94cpnLiiYmOeZOqT2L&#10;C9tfF54sF1nmQUh1xexabhQ/08Zt6rV7Y1qd1um49gRnxrPk3VZ7bL/GbG+hqPzKr1M98Q/PxJPm&#10;dNLuDm+/Per6xzP/BQAA//8DAFBLAwQUAAYACAAAACEAsDfIGt4AAAAJAQAADwAAAGRycy9kb3du&#10;cmV2LnhtbEyPwU7DMBBE70j8g7WVuFGnoJaQxqkQUgVCXBr6AW5s4ijx2ortJPD1LCc47a5mNPum&#10;PCx2YJMeQ+dQwGadAdPYONVhK+D8cbzNgYUoUcnBoRbwpQMcquurUhbKzXjSUx1bRiEYCinAxOgL&#10;zkNjtJVh7bxG0j7daGWkc2y5GuVM4Xbgd1m241Z2SB+M9PrZ6KavkxVwTC+vdvrmyb/VzYzG9+n8&#10;3gtxs1qe9sCiXuKfGX7xCR0qYrq4hCqwQcD2YUddIgn3NMnwuMlpuQjItxnwquT/G1Q/AAAA//8D&#10;AFBLAQItABQABgAIAAAAIQC2gziS/gAAAOEBAAATAAAAAAAAAAAAAAAAAAAAAABbQ29udGVudF9U&#10;eXBlc10ueG1sUEsBAi0AFAAGAAgAAAAhADj9If/WAAAAlAEAAAsAAAAAAAAAAAAAAAAALwEAAF9y&#10;ZWxzLy5yZWxzUEsBAi0AFAAGAAgAAAAhAAm4hfdmAgAAwAQAAA4AAAAAAAAAAAAAAAAALgIAAGRy&#10;cy9lMm9Eb2MueG1sUEsBAi0AFAAGAAgAAAAhALA3yBreAAAACQEAAA8AAAAAAAAAAAAAAAAAwAQA&#10;AGRycy9kb3ducmV2LnhtbFBLBQYAAAAABAAEAPMAAADLBQAAAAA=&#10;" filled="f" stroked="f">
              <v:path arrowok="t"/>
              <v:textbox>
                <w:txbxContent>
                  <w:p w:rsidR="003A0F34" w:rsidRPr="007F2B0B" w:rsidRDefault="003A0F34" w:rsidP="00831A53">
                    <w:pPr>
                      <w:jc w:val="center"/>
                      <w:rPr>
                        <w:rFonts w:ascii="Arial Narrow" w:hAnsi="Arial Narrow"/>
                        <w:b/>
                        <w:color w:val="808080"/>
                        <w:sz w:val="22"/>
                        <w:szCs w:val="22"/>
                      </w:rPr>
                    </w:pPr>
                    <w:r w:rsidRPr="007F2B0B">
                      <w:rPr>
                        <w:rFonts w:ascii="Arial Narrow" w:hAnsi="Arial Narrow"/>
                        <w:b/>
                        <w:color w:val="808080"/>
                        <w:sz w:val="22"/>
                        <w:szCs w:val="22"/>
                      </w:rPr>
                      <w:t>Facultad de Psicología</w:t>
                    </w:r>
                  </w:p>
                  <w:p w:rsidR="003A0F34" w:rsidRPr="007F2B0B" w:rsidRDefault="003A0F34" w:rsidP="00831A53">
                    <w:pPr>
                      <w:jc w:val="center"/>
                      <w:rPr>
                        <w:rFonts w:ascii="Arial Narrow" w:hAnsi="Arial Narrow"/>
                        <w:color w:val="808080"/>
                        <w:sz w:val="22"/>
                        <w:szCs w:val="22"/>
                      </w:rPr>
                    </w:pPr>
                    <w:r w:rsidRPr="007F2B0B">
                      <w:rPr>
                        <w:rFonts w:ascii="Arial Narrow" w:hAnsi="Arial Narrow"/>
                        <w:color w:val="808080"/>
                        <w:sz w:val="22"/>
                        <w:szCs w:val="22"/>
                      </w:rPr>
                      <w:t>Programa de Doctorado</w:t>
                    </w:r>
                    <w:r>
                      <w:rPr>
                        <w:rFonts w:ascii="Arial Narrow" w:hAnsi="Arial Narrow"/>
                        <w:color w:val="808080"/>
                        <w:sz w:val="22"/>
                        <w:szCs w:val="22"/>
                      </w:rPr>
                      <w:t xml:space="preserve"> en Psicología</w:t>
                    </w:r>
                  </w:p>
                </w:txbxContent>
              </v:textbox>
            </v:shape>
          </w:pict>
        </mc:Fallback>
      </mc:AlternateContent>
    </w:r>
    <w:r>
      <w:rPr>
        <w:b/>
        <w:i/>
        <w:noProof/>
        <w:lang w:eastAsia="es-ES"/>
      </w:rPr>
      <w:drawing>
        <wp:inline distT="0" distB="0" distL="0" distR="0">
          <wp:extent cx="1790700" cy="676275"/>
          <wp:effectExtent l="0" t="0" r="0" b="9525"/>
          <wp:docPr id="1" name="Imagen 1" descr="Descripción: UNIVERSIDAD%20MÁLAGA%20MEJOR%20RES%20AZUL%20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UNIVERSIDAD%20MÁLAGA%20MEJOR%20RES%20AZUL%20cop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A0F34">
      <w:tab/>
    </w:r>
    <w:r w:rsidR="003A0F34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554B3"/>
    <w:multiLevelType w:val="hybridMultilevel"/>
    <w:tmpl w:val="749E3126"/>
    <w:lvl w:ilvl="0" w:tplc="A84AB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BB93B26"/>
    <w:multiLevelType w:val="hybridMultilevel"/>
    <w:tmpl w:val="26BAF45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145D9"/>
    <w:multiLevelType w:val="hybridMultilevel"/>
    <w:tmpl w:val="D2DA8D3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846A3"/>
    <w:multiLevelType w:val="hybridMultilevel"/>
    <w:tmpl w:val="3C82CE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5A605D"/>
    <w:multiLevelType w:val="hybridMultilevel"/>
    <w:tmpl w:val="500AF3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8B0D23"/>
    <w:multiLevelType w:val="hybridMultilevel"/>
    <w:tmpl w:val="4082403A"/>
    <w:lvl w:ilvl="0" w:tplc="0BECCD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A53"/>
    <w:rsid w:val="000435E9"/>
    <w:rsid w:val="00052184"/>
    <w:rsid w:val="00072C62"/>
    <w:rsid w:val="000A0576"/>
    <w:rsid w:val="000A39B0"/>
    <w:rsid w:val="000A75AD"/>
    <w:rsid w:val="001775A8"/>
    <w:rsid w:val="00182EFA"/>
    <w:rsid w:val="001874AB"/>
    <w:rsid w:val="0019577A"/>
    <w:rsid w:val="001B2C91"/>
    <w:rsid w:val="001D2D41"/>
    <w:rsid w:val="00245DE9"/>
    <w:rsid w:val="00253E81"/>
    <w:rsid w:val="00272EB2"/>
    <w:rsid w:val="002A1028"/>
    <w:rsid w:val="002B7026"/>
    <w:rsid w:val="002F07CE"/>
    <w:rsid w:val="002F3420"/>
    <w:rsid w:val="002F3F45"/>
    <w:rsid w:val="00310AC6"/>
    <w:rsid w:val="00356CDD"/>
    <w:rsid w:val="003A0F34"/>
    <w:rsid w:val="003B3684"/>
    <w:rsid w:val="00410BE4"/>
    <w:rsid w:val="00411EC1"/>
    <w:rsid w:val="004554C3"/>
    <w:rsid w:val="00457D73"/>
    <w:rsid w:val="004D2BC2"/>
    <w:rsid w:val="004E51DF"/>
    <w:rsid w:val="004F2500"/>
    <w:rsid w:val="004F511E"/>
    <w:rsid w:val="004F7759"/>
    <w:rsid w:val="004F7D11"/>
    <w:rsid w:val="00530BC3"/>
    <w:rsid w:val="005310BB"/>
    <w:rsid w:val="00535EE5"/>
    <w:rsid w:val="00537128"/>
    <w:rsid w:val="005B59AE"/>
    <w:rsid w:val="005F0A82"/>
    <w:rsid w:val="0066755C"/>
    <w:rsid w:val="006869A3"/>
    <w:rsid w:val="006B212D"/>
    <w:rsid w:val="006E6F84"/>
    <w:rsid w:val="00701DB1"/>
    <w:rsid w:val="0073165D"/>
    <w:rsid w:val="00751997"/>
    <w:rsid w:val="0079678E"/>
    <w:rsid w:val="007B4991"/>
    <w:rsid w:val="007F2B0B"/>
    <w:rsid w:val="00831939"/>
    <w:rsid w:val="00831A53"/>
    <w:rsid w:val="00881D29"/>
    <w:rsid w:val="00895737"/>
    <w:rsid w:val="00931783"/>
    <w:rsid w:val="00970EFA"/>
    <w:rsid w:val="009711D3"/>
    <w:rsid w:val="00980C6A"/>
    <w:rsid w:val="009B7465"/>
    <w:rsid w:val="009D5033"/>
    <w:rsid w:val="00A2425D"/>
    <w:rsid w:val="00AE5BBD"/>
    <w:rsid w:val="00B36C58"/>
    <w:rsid w:val="00B560C3"/>
    <w:rsid w:val="00BE6EFD"/>
    <w:rsid w:val="00C50D4F"/>
    <w:rsid w:val="00CD064B"/>
    <w:rsid w:val="00CE511A"/>
    <w:rsid w:val="00CF1E29"/>
    <w:rsid w:val="00D33677"/>
    <w:rsid w:val="00D67652"/>
    <w:rsid w:val="00D95302"/>
    <w:rsid w:val="00D95B3E"/>
    <w:rsid w:val="00DA34C5"/>
    <w:rsid w:val="00DA79B4"/>
    <w:rsid w:val="00DE0FD7"/>
    <w:rsid w:val="00E613BC"/>
    <w:rsid w:val="00E70BAE"/>
    <w:rsid w:val="00E75B79"/>
    <w:rsid w:val="00E8265C"/>
    <w:rsid w:val="00E852E9"/>
    <w:rsid w:val="00E8657E"/>
    <w:rsid w:val="00EF6337"/>
    <w:rsid w:val="00F16DFF"/>
    <w:rsid w:val="00F24C9B"/>
    <w:rsid w:val="00F74AEE"/>
    <w:rsid w:val="00FD7964"/>
    <w:rsid w:val="00FF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4C0AF20-8C10-4B58-83C8-9C47E0C2F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77A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ar"/>
    <w:uiPriority w:val="99"/>
    <w:qFormat/>
    <w:rsid w:val="000A39B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0A39B0"/>
    <w:rPr>
      <w:rFonts w:ascii="Cambria" w:hAnsi="Cambria" w:cs="Times New Roman"/>
      <w:b/>
      <w:bCs/>
      <w:color w:val="365F91"/>
      <w:sz w:val="28"/>
      <w:szCs w:val="28"/>
      <w:lang w:eastAsia="ar-SA" w:bidi="ar-SA"/>
    </w:rPr>
  </w:style>
  <w:style w:type="paragraph" w:styleId="Piedepgina">
    <w:name w:val="footer"/>
    <w:basedOn w:val="Normal"/>
    <w:link w:val="PiedepginaCar"/>
    <w:uiPriority w:val="99"/>
    <w:rsid w:val="00AE5BB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AE5BBD"/>
    <w:rPr>
      <w:rFonts w:cs="Times New Roman"/>
    </w:rPr>
  </w:style>
  <w:style w:type="character" w:styleId="Nmerodepgina">
    <w:name w:val="page number"/>
    <w:basedOn w:val="Fuentedeprrafopredeter"/>
    <w:uiPriority w:val="99"/>
    <w:semiHidden/>
    <w:rsid w:val="00AE5BBD"/>
    <w:rPr>
      <w:rFonts w:cs="Times New Roman"/>
    </w:rPr>
  </w:style>
  <w:style w:type="paragraph" w:styleId="Encabezado">
    <w:name w:val="header"/>
    <w:basedOn w:val="Normal"/>
    <w:link w:val="EncabezadoCar"/>
    <w:uiPriority w:val="99"/>
    <w:rsid w:val="00AE5BB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AE5BBD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AE5BBD"/>
    <w:rPr>
      <w:rFonts w:ascii="Lucida Grande" w:hAnsi="Lucida Grande"/>
      <w:sz w:val="18"/>
      <w:szCs w:val="18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AE5BBD"/>
    <w:rPr>
      <w:rFonts w:ascii="Lucida Grande" w:hAnsi="Lucida Grande" w:cs="Times New Roman"/>
      <w:sz w:val="18"/>
    </w:rPr>
  </w:style>
  <w:style w:type="character" w:styleId="Hipervnculo">
    <w:name w:val="Hyperlink"/>
    <w:basedOn w:val="Fuentedeprrafopredeter"/>
    <w:uiPriority w:val="99"/>
    <w:rsid w:val="00AE5BBD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1D2D41"/>
    <w:pPr>
      <w:ind w:left="720"/>
      <w:contextualSpacing/>
    </w:pPr>
  </w:style>
  <w:style w:type="paragraph" w:styleId="Puesto">
    <w:name w:val="Title"/>
    <w:basedOn w:val="Normal"/>
    <w:next w:val="Normal"/>
    <w:link w:val="PuestoCar"/>
    <w:uiPriority w:val="99"/>
    <w:qFormat/>
    <w:rsid w:val="00E70BA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99"/>
    <w:locked/>
    <w:rsid w:val="00E70BAE"/>
    <w:rPr>
      <w:rFonts w:ascii="Cambria" w:hAnsi="Cambria" w:cs="Times New Roman"/>
      <w:color w:val="17365D"/>
      <w:spacing w:val="5"/>
      <w:kern w:val="28"/>
      <w:sz w:val="52"/>
      <w:szCs w:val="52"/>
      <w:lang w:eastAsia="ar-SA" w:bidi="ar-SA"/>
    </w:rPr>
  </w:style>
  <w:style w:type="character" w:styleId="Textodelmarcadordeposicin">
    <w:name w:val="Placeholder Text"/>
    <w:basedOn w:val="Fuentedeprrafopredeter"/>
    <w:uiPriority w:val="99"/>
    <w:semiHidden/>
    <w:rsid w:val="00E70BAE"/>
    <w:rPr>
      <w:rFonts w:cs="Times New Roman"/>
      <w:color w:val="808080"/>
    </w:rPr>
  </w:style>
  <w:style w:type="character" w:styleId="nfasissutil">
    <w:name w:val="Subtle Emphasis"/>
    <w:basedOn w:val="Fuentedeprrafopredeter"/>
    <w:uiPriority w:val="99"/>
    <w:qFormat/>
    <w:rsid w:val="00245DE9"/>
    <w:rPr>
      <w:rFonts w:cs="Times New Roman"/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40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is\AppData\Local\Microsoft\Windows\Temporary%20Internet%20Files\Content.IE5\71W9PVII\Programa%20de%20Doctorad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Programa de Doctorado.dot</Template>
  <TotalTime>103</TotalTime>
  <Pages>2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Hilera 10</Company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UMA</dc:creator>
  <cp:lastModifiedBy>luis</cp:lastModifiedBy>
  <cp:revision>9</cp:revision>
  <cp:lastPrinted>2015-02-09T09:01:00Z</cp:lastPrinted>
  <dcterms:created xsi:type="dcterms:W3CDTF">2015-02-09T09:01:00Z</dcterms:created>
  <dcterms:modified xsi:type="dcterms:W3CDTF">2015-09-04T18:56:00Z</dcterms:modified>
</cp:coreProperties>
</file>