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6988" w14:textId="77777777" w:rsidR="003A0F34" w:rsidRPr="00DF2227" w:rsidRDefault="00D67652" w:rsidP="00DF22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2227">
        <w:rPr>
          <w:rFonts w:asciiTheme="minorHAnsi" w:hAnsiTheme="minorHAnsi" w:cstheme="minorHAns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47F19E" wp14:editId="7B0D2252">
                <wp:simplePos x="0" y="0"/>
                <wp:positionH relativeFrom="column">
                  <wp:posOffset>-356235</wp:posOffset>
                </wp:positionH>
                <wp:positionV relativeFrom="paragraph">
                  <wp:posOffset>144145</wp:posOffset>
                </wp:positionV>
                <wp:extent cx="6035040" cy="278765"/>
                <wp:effectExtent l="0" t="0" r="22860" b="2603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8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7D77" w14:textId="5F430968" w:rsidR="003A0F34" w:rsidRPr="00751997" w:rsidRDefault="0055350F" w:rsidP="004F77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INFORME DE EVALUACIÓN 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F1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8.05pt;margin-top:11.35pt;width:475.2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" fillcolor="navy" strokecolor="navy">
                <v:textbox>
                  <w:txbxContent>
                    <w:p w14:paraId="5F867D77" w14:textId="5F430968" w:rsidR="003A0F34" w:rsidRPr="00751997" w:rsidRDefault="0055350F" w:rsidP="004F775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INFORME DE EVALUACIÓN ANUAL</w:t>
                      </w:r>
                    </w:p>
                  </w:txbxContent>
                </v:textbox>
              </v:shape>
            </w:pict>
          </mc:Fallback>
        </mc:AlternateContent>
      </w:r>
    </w:p>
    <w:p w14:paraId="43975D06" w14:textId="77777777" w:rsidR="003A0F34" w:rsidRPr="00DF2227" w:rsidRDefault="003A0F34" w:rsidP="00DF2227">
      <w:pPr>
        <w:rPr>
          <w:rFonts w:asciiTheme="minorHAnsi" w:hAnsiTheme="minorHAnsi" w:cstheme="minorHAnsi"/>
          <w:sz w:val="22"/>
          <w:szCs w:val="22"/>
        </w:rPr>
      </w:pPr>
    </w:p>
    <w:p w14:paraId="20D8881F" w14:textId="77777777" w:rsidR="003A0F34" w:rsidRPr="00DF2227" w:rsidRDefault="003A0F34" w:rsidP="00DF2227">
      <w:pPr>
        <w:rPr>
          <w:rFonts w:asciiTheme="minorHAnsi" w:hAnsiTheme="minorHAnsi" w:cstheme="minorHAnsi"/>
          <w:sz w:val="22"/>
          <w:szCs w:val="22"/>
        </w:rPr>
      </w:pPr>
    </w:p>
    <w:p w14:paraId="2DEAD80B" w14:textId="77777777" w:rsidR="003A0F34" w:rsidRPr="00DF2227" w:rsidRDefault="00D67652" w:rsidP="00DF2227">
      <w:pPr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EAA198" wp14:editId="61461D28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</wp:posOffset>
                </wp:positionV>
                <wp:extent cx="6022975" cy="269875"/>
                <wp:effectExtent l="0" t="0" r="15875" b="158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50F6" w14:textId="77777777" w:rsidR="003A0F34" w:rsidRPr="00052184" w:rsidRDefault="003A0F34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DATOS DOCTORANDO/A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A198" id="Text Box 6" o:spid="_x0000_s1027" type="#_x0000_t202" style="position:absolute;margin-left:-27pt;margin-top:4.05pt;width:474.2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gtJgIAAFc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" fillcolor="silver" strokecolor="silver">
                <v:textbox>
                  <w:txbxContent>
                    <w:p w14:paraId="120A50F6" w14:textId="77777777" w:rsidR="003A0F34" w:rsidRPr="00052184" w:rsidRDefault="003A0F34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>DATOS DOCTORANDO/A</w:t>
                      </w:r>
                    </w:p>
                  </w:txbxContent>
                </v:textbox>
              </v:shape>
            </w:pict>
          </mc:Fallback>
        </mc:AlternateContent>
      </w:r>
    </w:p>
    <w:p w14:paraId="256EDC1D" w14:textId="4EB43AC6" w:rsidR="003A0F34" w:rsidRPr="00DF2227" w:rsidRDefault="00D67652" w:rsidP="00DF2227">
      <w:pPr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978AC" wp14:editId="692CD80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1581785</wp:posOffset>
                </wp:positionV>
                <wp:extent cx="6022975" cy="269875"/>
                <wp:effectExtent l="0" t="0" r="15875" b="158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0597" w14:textId="33252E0A" w:rsidR="003A0F34" w:rsidRPr="00052184" w:rsidRDefault="003A0F34" w:rsidP="00310AC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 </w:t>
                            </w:r>
                            <w:r w:rsidR="00B36C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INFORME </w:t>
                            </w:r>
                            <w:r w:rsidR="00E440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 TRIBUNAL DE EVALUACIÓN 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78AC" id="Text Box 10" o:spid="_x0000_s1028" type="#_x0000_t202" style="position:absolute;margin-left:-27pt;margin-top:124.55pt;width:474.2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" fillcolor="silver" strokecolor="silver">
                <v:textbox>
                  <w:txbxContent>
                    <w:p w14:paraId="52690597" w14:textId="33252E0A" w:rsidR="003A0F34" w:rsidRPr="00052184" w:rsidRDefault="003A0F34" w:rsidP="00310AC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 </w:t>
                      </w:r>
                      <w:r w:rsidR="00B36C58">
                        <w:rPr>
                          <w:rFonts w:ascii="Arial" w:hAnsi="Arial" w:cs="Arial"/>
                          <w:b/>
                          <w:bCs/>
                        </w:rPr>
                        <w:t xml:space="preserve">INFORME </w:t>
                      </w:r>
                      <w:r w:rsidR="00E4402B">
                        <w:rPr>
                          <w:rFonts w:ascii="Arial" w:hAnsi="Arial" w:cs="Arial"/>
                          <w:b/>
                          <w:bCs/>
                        </w:rPr>
                        <w:t>DEL TRIBUNAL DE EVALUACIÓN ANUAL</w:t>
                      </w:r>
                    </w:p>
                  </w:txbxContent>
                </v:textbox>
              </v:shape>
            </w:pict>
          </mc:Fallback>
        </mc:AlternateContent>
      </w:r>
    </w:p>
    <w:p w14:paraId="28FF0E44" w14:textId="0CCA03A6" w:rsidR="003A0F34" w:rsidRPr="00DF2227" w:rsidRDefault="00D67652" w:rsidP="00DF2227">
      <w:pPr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0C775" wp14:editId="2280C985">
                <wp:simplePos x="0" y="0"/>
                <wp:positionH relativeFrom="column">
                  <wp:posOffset>-327660</wp:posOffset>
                </wp:positionH>
                <wp:positionV relativeFrom="paragraph">
                  <wp:posOffset>48895</wp:posOffset>
                </wp:positionV>
                <wp:extent cx="6057900" cy="114300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3288" w14:textId="77777777" w:rsidR="003A0F34" w:rsidRDefault="003A0F34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Apellidos:  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37134F71" w14:textId="77777777" w:rsidR="003A0F34" w:rsidRDefault="003A0F34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Nombre:  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DNI: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7ADB7930" w14:textId="41273AFF" w:rsidR="003A0F34" w:rsidRDefault="00C50D4F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Convocatoria</w:t>
                            </w:r>
                            <w:r w:rsidR="003A0F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Mes: </w:t>
                            </w:r>
                            <w:r w:rsidR="003A0F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Año: </w:t>
                            </w:r>
                            <w:r w:rsidR="002370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            Evaluación solicitada: ……………………………………</w:t>
                            </w:r>
                            <w:proofErr w:type="gramStart"/>
                            <w:r w:rsidR="002370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2370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C53028" w14:textId="71AE2751" w:rsidR="003A0F34" w:rsidRDefault="003A0F34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académico de primera matrícula: ……………………………………………………………...............</w:t>
                            </w:r>
                            <w:r w:rsidR="002370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C775" id="Text Box 9" o:spid="_x0000_s1029" type="#_x0000_t202" style="position:absolute;margin-left:-25.8pt;margin-top:3.85pt;width:47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" strokecolor="navy">
                <v:textbox>
                  <w:txbxContent>
                    <w:p w14:paraId="37043288" w14:textId="77777777" w:rsidR="003A0F34" w:rsidRDefault="003A0F34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Apellidos:  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37134F71" w14:textId="77777777" w:rsidR="003A0F34" w:rsidRDefault="003A0F34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Nombre:  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DNI: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7ADB7930" w14:textId="41273AFF" w:rsidR="003A0F34" w:rsidRDefault="00C50D4F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Convocatoria</w:t>
                      </w:r>
                      <w:r w:rsidR="003A0F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Mes: </w:t>
                      </w:r>
                      <w:r w:rsidR="003A0F3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Año: </w:t>
                      </w:r>
                      <w:r w:rsidR="0023703C">
                        <w:rPr>
                          <w:rFonts w:ascii="Arial" w:hAnsi="Arial" w:cs="Arial"/>
                          <w:sz w:val="20"/>
                          <w:szCs w:val="20"/>
                        </w:rPr>
                        <w:t>……            Evaluación solicitada: ……………………………………</w:t>
                      </w:r>
                      <w:proofErr w:type="gramStart"/>
                      <w:r w:rsidR="0023703C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23703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0C53028" w14:textId="71AE2751" w:rsidR="003A0F34" w:rsidRDefault="003A0F34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académico de primera matrícula: ……………………………………………………………...............</w:t>
                      </w:r>
                      <w:r w:rsidR="0023703C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5BD3165A" w14:textId="77777777" w:rsidR="003A0F34" w:rsidRPr="00DF2227" w:rsidRDefault="003A0F34" w:rsidP="00DF2227">
      <w:pPr>
        <w:rPr>
          <w:rFonts w:asciiTheme="minorHAnsi" w:hAnsiTheme="minorHAnsi" w:cstheme="minorHAnsi"/>
          <w:sz w:val="22"/>
          <w:szCs w:val="22"/>
        </w:rPr>
      </w:pPr>
    </w:p>
    <w:p w14:paraId="4C0D57C1" w14:textId="77777777" w:rsidR="003A0F34" w:rsidRPr="00DF2227" w:rsidRDefault="003A0F34" w:rsidP="00DF2227">
      <w:pPr>
        <w:rPr>
          <w:rFonts w:asciiTheme="minorHAnsi" w:hAnsiTheme="minorHAnsi" w:cstheme="minorHAnsi"/>
          <w:sz w:val="22"/>
          <w:szCs w:val="22"/>
        </w:rPr>
      </w:pPr>
    </w:p>
    <w:p w14:paraId="36EC77E2" w14:textId="77777777" w:rsidR="003A0F34" w:rsidRPr="00DF2227" w:rsidRDefault="003A0F34" w:rsidP="00DF2227">
      <w:pPr>
        <w:rPr>
          <w:rFonts w:asciiTheme="minorHAnsi" w:hAnsiTheme="minorHAnsi" w:cstheme="minorHAnsi"/>
          <w:sz w:val="22"/>
          <w:szCs w:val="22"/>
        </w:rPr>
      </w:pPr>
    </w:p>
    <w:p w14:paraId="28BFDABE" w14:textId="77777777" w:rsidR="003A0F34" w:rsidRPr="00DF2227" w:rsidRDefault="003A0F34" w:rsidP="00DF2227">
      <w:pPr>
        <w:rPr>
          <w:rFonts w:asciiTheme="minorHAnsi" w:hAnsiTheme="minorHAnsi" w:cstheme="minorHAnsi"/>
          <w:sz w:val="22"/>
          <w:szCs w:val="22"/>
        </w:rPr>
      </w:pPr>
    </w:p>
    <w:p w14:paraId="633762FE" w14:textId="77777777" w:rsidR="003A0F34" w:rsidRPr="00DF2227" w:rsidRDefault="003A0F34" w:rsidP="00DF2227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DD9E69" w14:textId="77777777" w:rsidR="003A0F34" w:rsidRPr="00DF2227" w:rsidRDefault="003A0F34" w:rsidP="00DF2227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178E044" w14:textId="77777777" w:rsidR="00B36C58" w:rsidRPr="00DF2227" w:rsidRDefault="00B36C58" w:rsidP="00DF2227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5406F57" w14:textId="1038619B" w:rsidR="00B36C58" w:rsidRPr="00DF2227" w:rsidRDefault="00B36C58" w:rsidP="00DF2227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0E323D3" w14:textId="1B72C2F6" w:rsidR="009953B9" w:rsidRPr="00DF2227" w:rsidRDefault="00D40804" w:rsidP="00DF2227">
      <w:pPr>
        <w:jc w:val="both"/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sz w:val="22"/>
          <w:szCs w:val="22"/>
        </w:rPr>
        <w:t>Baremo de valoración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953B9" w:rsidRPr="00DF2227" w14:paraId="3965FCE5" w14:textId="77777777" w:rsidTr="009953B9">
        <w:tc>
          <w:tcPr>
            <w:tcW w:w="8488" w:type="dxa"/>
          </w:tcPr>
          <w:p w14:paraId="4F5507D0" w14:textId="77777777" w:rsidR="009953B9" w:rsidRPr="00DF2227" w:rsidRDefault="009953B9" w:rsidP="00DF22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227">
              <w:rPr>
                <w:rFonts w:asciiTheme="minorHAnsi" w:hAnsiTheme="minorHAnsi" w:cstheme="minorHAnsi"/>
                <w:sz w:val="20"/>
                <w:szCs w:val="20"/>
              </w:rPr>
              <w:t xml:space="preserve">[Por favor, cópiese aquí el baremo correspondiente al año evaluado del doctorando: primero, segundo o tercero y sucesivos. El baremo lo encontrará en el documento </w:t>
            </w:r>
            <w:r w:rsidRPr="00DF2227">
              <w:rPr>
                <w:rFonts w:asciiTheme="minorHAnsi" w:hAnsiTheme="minorHAnsi" w:cstheme="minorHAnsi"/>
                <w:i/>
                <w:sz w:val="20"/>
                <w:szCs w:val="20"/>
              </w:rPr>
              <w:t>Baremos.docx</w:t>
            </w:r>
            <w:r w:rsidRPr="00DF2227">
              <w:rPr>
                <w:rFonts w:asciiTheme="minorHAnsi" w:hAnsiTheme="minorHAnsi" w:cstheme="minorHAnsi"/>
                <w:sz w:val="20"/>
                <w:szCs w:val="20"/>
              </w:rPr>
              <w:t>. Valórese en sus diferentes apartados bien de forma numérica o cualitativa.] Por ejemplo, para la primera evaluación solicitada:</w:t>
            </w:r>
          </w:p>
          <w:p w14:paraId="0C1985EA" w14:textId="77777777" w:rsidR="009953B9" w:rsidRPr="00DF2227" w:rsidRDefault="009953B9" w:rsidP="00DF2227">
            <w:pPr>
              <w:pStyle w:val="Prrafodelista"/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Plan de Investigación propuesto. [0-7]</w:t>
            </w:r>
          </w:p>
          <w:p w14:paraId="4A332332" w14:textId="77777777" w:rsidR="009953B9" w:rsidRPr="00DF2227" w:rsidRDefault="009953B9" w:rsidP="00DF2227">
            <w:pPr>
              <w:pStyle w:val="Prrafodelista"/>
              <w:numPr>
                <w:ilvl w:val="1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Se valorará su adecuación al programa, relevancia, concreción, viabilidad e impacto.</w:t>
            </w:r>
          </w:p>
          <w:p w14:paraId="26DA100E" w14:textId="77777777" w:rsidR="009953B9" w:rsidRPr="00DF2227" w:rsidRDefault="009953B9" w:rsidP="00DF2227">
            <w:pPr>
              <w:pStyle w:val="Prrafodelista"/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Producción científica hasta el momento (resultados, publicaciones, etc.). [0-0,5]</w:t>
            </w:r>
          </w:p>
          <w:p w14:paraId="16A6A93A" w14:textId="77777777" w:rsidR="009953B9" w:rsidRPr="00DF2227" w:rsidRDefault="009953B9" w:rsidP="00DF2227">
            <w:pPr>
              <w:pStyle w:val="Prrafodelista"/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Estancias realizadas, visitas a otros centros, asistencia a congresos, reuniones. [0-0,5]</w:t>
            </w:r>
          </w:p>
          <w:p w14:paraId="12B6DC22" w14:textId="77777777" w:rsidR="009953B9" w:rsidRPr="00DF2227" w:rsidRDefault="009953B9" w:rsidP="00DF2227">
            <w:pPr>
              <w:pStyle w:val="Prrafodelista"/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Realización de actividades y complementos de formación. [0-1,5]</w:t>
            </w:r>
          </w:p>
          <w:p w14:paraId="0C27B176" w14:textId="77777777" w:rsidR="009953B9" w:rsidRPr="00DF2227" w:rsidRDefault="009953B9" w:rsidP="00DF2227">
            <w:pPr>
              <w:pStyle w:val="Prrafodelista"/>
              <w:numPr>
                <w:ilvl w:val="1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(Se refiere a complementos de formación distintos a los que, en su caso, pueda haber determinado la Comisión del Programa para ser realizados por el alumno durante el primer año. Estos últimos son de obligado cumplimiento y no realizarlos o suspenderlos conlleva la no superación de la evaluación del primer año)</w:t>
            </w:r>
          </w:p>
          <w:p w14:paraId="69CFBCAE" w14:textId="77777777" w:rsidR="009953B9" w:rsidRPr="00DF2227" w:rsidRDefault="009953B9" w:rsidP="00DF2227">
            <w:pPr>
              <w:pStyle w:val="Prrafodelista"/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Cualquier otra actividad o tema considerados relevantes. [0-0,5]</w:t>
            </w:r>
          </w:p>
          <w:p w14:paraId="10481BFA" w14:textId="77777777" w:rsidR="009953B9" w:rsidRPr="00DF2227" w:rsidRDefault="009953B9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49D60" w14:textId="77777777" w:rsidR="009953B9" w:rsidRPr="00DF2227" w:rsidRDefault="009953B9" w:rsidP="00DF22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2DFA6" w14:textId="437ABE5D" w:rsidR="00D40804" w:rsidRPr="00DF2227" w:rsidRDefault="00D40804" w:rsidP="00DF22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227">
        <w:rPr>
          <w:rFonts w:asciiTheme="minorHAnsi" w:hAnsiTheme="minorHAnsi" w:cstheme="minorHAnsi"/>
          <w:b/>
          <w:bCs/>
          <w:sz w:val="22"/>
          <w:szCs w:val="22"/>
        </w:rPr>
        <w:t>JUSTIFICACIÓN DE LA EVALUACIÓN:</w:t>
      </w:r>
    </w:p>
    <w:p w14:paraId="46DCDB82" w14:textId="77777777" w:rsidR="009953B9" w:rsidRPr="00DF2227" w:rsidRDefault="009953B9" w:rsidP="00DF2227">
      <w:pPr>
        <w:jc w:val="both"/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sz w:val="22"/>
          <w:szCs w:val="22"/>
        </w:rPr>
        <w:t>El tribunal sugiere al doctorando/a que a partir de este momento: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953B9" w:rsidRPr="00DF2227" w14:paraId="05A071DD" w14:textId="77777777" w:rsidTr="009953B9">
        <w:tc>
          <w:tcPr>
            <w:tcW w:w="8488" w:type="dxa"/>
          </w:tcPr>
          <w:p w14:paraId="69D210EE" w14:textId="46B6AAD5" w:rsidR="009953B9" w:rsidRPr="00DF2227" w:rsidRDefault="009953B9" w:rsidP="00DF22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227">
              <w:rPr>
                <w:rFonts w:asciiTheme="minorHAnsi" w:hAnsiTheme="minorHAnsi" w:cstheme="minorHAnsi"/>
                <w:sz w:val="20"/>
                <w:szCs w:val="20"/>
              </w:rPr>
              <w:t xml:space="preserve">[Describir aquí de manera clara </w:t>
            </w:r>
            <w:r w:rsidR="00DF2227" w:rsidRPr="00DF2227">
              <w:rPr>
                <w:rFonts w:asciiTheme="minorHAnsi" w:hAnsiTheme="minorHAnsi" w:cstheme="minorHAnsi"/>
                <w:sz w:val="20"/>
                <w:szCs w:val="20"/>
              </w:rPr>
              <w:t xml:space="preserve">todas </w:t>
            </w:r>
            <w:r w:rsidRPr="00DF2227">
              <w:rPr>
                <w:rFonts w:asciiTheme="minorHAnsi" w:hAnsiTheme="minorHAnsi" w:cstheme="minorHAnsi"/>
                <w:sz w:val="20"/>
                <w:szCs w:val="20"/>
              </w:rPr>
              <w:t>las recomendaciones oportunas en relación al baremo]</w:t>
            </w:r>
          </w:p>
          <w:p w14:paraId="50E59C65" w14:textId="77777777" w:rsidR="009953B9" w:rsidRPr="00DF2227" w:rsidRDefault="009953B9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59133" w14:textId="23E02872" w:rsidR="009953B9" w:rsidRPr="00DF2227" w:rsidRDefault="009953B9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073A5" w14:textId="77777777" w:rsidR="009953B9" w:rsidRPr="00DF2227" w:rsidRDefault="009953B9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96CE9" w14:textId="77777777" w:rsidR="009953B9" w:rsidRDefault="009953B9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69776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315F2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64EC3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43082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825D6" w14:textId="18A86695" w:rsidR="00DF2227" w:rsidRP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ACFAE7" w14:textId="77777777" w:rsidR="009953B9" w:rsidRPr="00DF2227" w:rsidRDefault="009953B9" w:rsidP="00DF22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706BB" w14:textId="7462074F" w:rsidR="00DF2227" w:rsidRDefault="009953B9" w:rsidP="00DF2227">
      <w:pPr>
        <w:jc w:val="both"/>
        <w:rPr>
          <w:rFonts w:asciiTheme="minorHAnsi" w:hAnsiTheme="minorHAnsi" w:cstheme="minorHAnsi"/>
          <w:sz w:val="22"/>
          <w:szCs w:val="22"/>
        </w:rPr>
      </w:pPr>
      <w:r w:rsidRPr="00DF2227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6FBF55D6" w14:textId="77777777" w:rsidR="00DF2227" w:rsidRPr="00DF2227" w:rsidRDefault="00DF2227" w:rsidP="00DF222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DF2227" w:rsidRPr="00DF2227" w14:paraId="2655D649" w14:textId="77777777" w:rsidTr="00DF2227">
        <w:tc>
          <w:tcPr>
            <w:tcW w:w="8488" w:type="dxa"/>
            <w:gridSpan w:val="3"/>
          </w:tcPr>
          <w:p w14:paraId="12FD9BFC" w14:textId="5F0D164E" w:rsidR="00DF2227" w:rsidRP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Firmado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DF2227" w:rsidRPr="00DF2227" w14:paraId="611DF2AB" w14:textId="77777777" w:rsidTr="00DF2227">
        <w:tc>
          <w:tcPr>
            <w:tcW w:w="2829" w:type="dxa"/>
          </w:tcPr>
          <w:p w14:paraId="37E0927B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A7A71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91868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E605B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79C78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64D11" w14:textId="77777777" w:rsid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A69CA" w14:textId="4B8A9656" w:rsidR="00DF2227" w:rsidRP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188937DD" w14:textId="77777777" w:rsidR="00DF2227" w:rsidRP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330C5B7" w14:textId="77777777" w:rsidR="00DF2227" w:rsidRP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227" w:rsidRPr="00DF2227" w14:paraId="21E62854" w14:textId="77777777" w:rsidTr="00DF2227">
        <w:tc>
          <w:tcPr>
            <w:tcW w:w="2829" w:type="dxa"/>
          </w:tcPr>
          <w:p w14:paraId="54F36742" w14:textId="221FE49E" w:rsidR="00DF2227" w:rsidRPr="00DF2227" w:rsidRDefault="00DF2227" w:rsidP="00DF2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Presidente/a</w:t>
            </w:r>
          </w:p>
        </w:tc>
        <w:tc>
          <w:tcPr>
            <w:tcW w:w="2829" w:type="dxa"/>
          </w:tcPr>
          <w:p w14:paraId="18CD205A" w14:textId="53AF984A" w:rsidR="00DF2227" w:rsidRPr="00DF2227" w:rsidRDefault="00DF2227" w:rsidP="00DF2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Secretario/a</w:t>
            </w:r>
          </w:p>
        </w:tc>
        <w:tc>
          <w:tcPr>
            <w:tcW w:w="2830" w:type="dxa"/>
          </w:tcPr>
          <w:p w14:paraId="105EDA37" w14:textId="64186596" w:rsidR="00DF2227" w:rsidRPr="00DF2227" w:rsidRDefault="00DF2227" w:rsidP="00DF2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Vocal</w:t>
            </w:r>
          </w:p>
        </w:tc>
      </w:tr>
      <w:tr w:rsidR="00DF2227" w:rsidRPr="00DF2227" w14:paraId="35720334" w14:textId="77777777" w:rsidTr="00DF2227">
        <w:tc>
          <w:tcPr>
            <w:tcW w:w="8488" w:type="dxa"/>
            <w:gridSpan w:val="3"/>
          </w:tcPr>
          <w:p w14:paraId="518916D3" w14:textId="77777777" w:rsidR="00DF2227" w:rsidRDefault="00DF2227" w:rsidP="00DF2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DDBE7" w14:textId="6F6A0685" w:rsidR="00DF2227" w:rsidRPr="00DF2227" w:rsidRDefault="00DF2227" w:rsidP="00DF2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227">
              <w:rPr>
                <w:rFonts w:asciiTheme="minorHAnsi" w:hAnsiTheme="minorHAnsi" w:cstheme="minorHAnsi"/>
                <w:sz w:val="22"/>
                <w:szCs w:val="22"/>
              </w:rPr>
              <w:t xml:space="preserve">En Málaga a </w:t>
            </w:r>
            <w:proofErr w:type="gramStart"/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. de ………</w:t>
            </w:r>
            <w:proofErr w:type="gramStart"/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DF2227">
              <w:rPr>
                <w:rFonts w:asciiTheme="minorHAnsi" w:hAnsiTheme="minorHAnsi" w:cstheme="minorHAnsi"/>
                <w:sz w:val="22"/>
                <w:szCs w:val="22"/>
              </w:rPr>
              <w:t>….…… de ………….</w:t>
            </w:r>
          </w:p>
          <w:p w14:paraId="572EB210" w14:textId="77777777" w:rsidR="00DF2227" w:rsidRPr="00DF2227" w:rsidRDefault="00DF2227" w:rsidP="00DF2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9E432B" w14:textId="6F2C4384" w:rsidR="00A97B4F" w:rsidRPr="00DF2227" w:rsidRDefault="00A97B4F" w:rsidP="00DF22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8021D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35CEA2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44C3E3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1BCDA9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AD78FA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06EB95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D7204D" w14:textId="77777777" w:rsidR="00D40804" w:rsidRPr="00DF2227" w:rsidRDefault="00D40804" w:rsidP="00DF22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411B3" w14:textId="6C8290BC" w:rsidR="00B36C58" w:rsidRPr="00DF2227" w:rsidRDefault="00B36C58" w:rsidP="00DF2227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B36C58" w:rsidRPr="00DF2227" w:rsidSect="00253E81">
      <w:headerReference w:type="default" r:id="rId8"/>
      <w:footerReference w:type="even" r:id="rId9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9585C" w14:textId="77777777" w:rsidR="005C2BA4" w:rsidRDefault="005C2BA4" w:rsidP="00AE5BBD">
      <w:r>
        <w:separator/>
      </w:r>
    </w:p>
  </w:endnote>
  <w:endnote w:type="continuationSeparator" w:id="0">
    <w:p w14:paraId="45CF78E8" w14:textId="77777777" w:rsidR="005C2BA4" w:rsidRDefault="005C2BA4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251A" w14:textId="77777777" w:rsidR="003A0F34" w:rsidRDefault="003A0F34" w:rsidP="00530B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1820A0" w14:textId="77777777" w:rsidR="003A0F34" w:rsidRDefault="003A0F34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88B6" w14:textId="77777777" w:rsidR="005C2BA4" w:rsidRDefault="005C2BA4" w:rsidP="00AE5BBD">
      <w:r>
        <w:separator/>
      </w:r>
    </w:p>
  </w:footnote>
  <w:footnote w:type="continuationSeparator" w:id="0">
    <w:p w14:paraId="257B8B67" w14:textId="77777777" w:rsidR="005C2BA4" w:rsidRDefault="005C2BA4" w:rsidP="00AE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947A" w14:textId="77777777" w:rsidR="003A0F34" w:rsidRDefault="00D67652" w:rsidP="00253E81">
    <w:pPr>
      <w:pStyle w:val="Encabezado"/>
      <w:tabs>
        <w:tab w:val="clear" w:pos="4252"/>
      </w:tabs>
      <w:ind w:left="-85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CBAA7" wp14:editId="3ED1452D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9EDAD33" w14:textId="77777777" w:rsidR="003A0F34" w:rsidRPr="007F2B0B" w:rsidRDefault="003A0F34" w:rsidP="00831A5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  <w:t>Facultad de Psicología</w:t>
                          </w:r>
                        </w:p>
                        <w:p w14:paraId="4E1A4E73" w14:textId="77777777" w:rsidR="003A0F34" w:rsidRPr="007F2B0B" w:rsidRDefault="003A0F34" w:rsidP="00831A53">
                          <w:pPr>
                            <w:jc w:val="center"/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>Programa de Doctorado</w:t>
                          </w:r>
                          <w:r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 xml:space="preserve"> en Psicología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CBA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in;margin-top:6.5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" filled="f" stroked="f">
              <v:textbox>
                <w:txbxContent>
                  <w:p w14:paraId="19EDAD33" w14:textId="77777777" w:rsidR="003A0F34" w:rsidRPr="007F2B0B" w:rsidRDefault="003A0F34" w:rsidP="00831A53">
                    <w:pPr>
                      <w:jc w:val="center"/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  <w:t>Facultad de Psicología</w:t>
                    </w:r>
                  </w:p>
                  <w:p w14:paraId="4E1A4E73" w14:textId="77777777" w:rsidR="003A0F34" w:rsidRPr="007F2B0B" w:rsidRDefault="003A0F34" w:rsidP="00831A53">
                    <w:pPr>
                      <w:jc w:val="center"/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>Programa de Doctorado</w:t>
                    </w:r>
                    <w:r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 xml:space="preserve"> en Psicología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es-ES"/>
      </w:rPr>
      <w:drawing>
        <wp:inline distT="0" distB="0" distL="0" distR="0" wp14:anchorId="7D57A523" wp14:editId="26672F18">
          <wp:extent cx="1790700" cy="676275"/>
          <wp:effectExtent l="0" t="0" r="0" b="9525"/>
          <wp:docPr id="3" name="Imagen 3" descr="Descripción: 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F34">
      <w:tab/>
    </w:r>
    <w:r w:rsidR="003A0F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4B3"/>
    <w:multiLevelType w:val="hybridMultilevel"/>
    <w:tmpl w:val="749E3126"/>
    <w:lvl w:ilvl="0" w:tplc="A84AB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C145D9"/>
    <w:multiLevelType w:val="hybridMultilevel"/>
    <w:tmpl w:val="A3E61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29D9"/>
    <w:multiLevelType w:val="hybridMultilevel"/>
    <w:tmpl w:val="5B3C9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0C9"/>
    <w:multiLevelType w:val="hybridMultilevel"/>
    <w:tmpl w:val="416C4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93A"/>
    <w:multiLevelType w:val="hybridMultilevel"/>
    <w:tmpl w:val="5E8A5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AA6A88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D23"/>
    <w:multiLevelType w:val="hybridMultilevel"/>
    <w:tmpl w:val="4082403A"/>
    <w:lvl w:ilvl="0" w:tplc="0BECC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3"/>
    <w:rsid w:val="000435E9"/>
    <w:rsid w:val="00052184"/>
    <w:rsid w:val="00072C62"/>
    <w:rsid w:val="000A0576"/>
    <w:rsid w:val="000A39B0"/>
    <w:rsid w:val="000A75AD"/>
    <w:rsid w:val="001775A8"/>
    <w:rsid w:val="00182EFA"/>
    <w:rsid w:val="001874AB"/>
    <w:rsid w:val="0019577A"/>
    <w:rsid w:val="001D2D41"/>
    <w:rsid w:val="0023703C"/>
    <w:rsid w:val="00245DE9"/>
    <w:rsid w:val="00253E81"/>
    <w:rsid w:val="00272EB2"/>
    <w:rsid w:val="002A1028"/>
    <w:rsid w:val="002B7026"/>
    <w:rsid w:val="002F07CE"/>
    <w:rsid w:val="002F3420"/>
    <w:rsid w:val="002F3F45"/>
    <w:rsid w:val="00310AC6"/>
    <w:rsid w:val="00356CDD"/>
    <w:rsid w:val="003A0F34"/>
    <w:rsid w:val="003B3684"/>
    <w:rsid w:val="00410BE4"/>
    <w:rsid w:val="00411EC1"/>
    <w:rsid w:val="004554C3"/>
    <w:rsid w:val="004A2902"/>
    <w:rsid w:val="004D2BC2"/>
    <w:rsid w:val="004E51DF"/>
    <w:rsid w:val="004F2500"/>
    <w:rsid w:val="004F511E"/>
    <w:rsid w:val="004F7759"/>
    <w:rsid w:val="004F7D11"/>
    <w:rsid w:val="00530BC3"/>
    <w:rsid w:val="005310BB"/>
    <w:rsid w:val="00535EE5"/>
    <w:rsid w:val="00537128"/>
    <w:rsid w:val="0055350F"/>
    <w:rsid w:val="005857B6"/>
    <w:rsid w:val="005B59AE"/>
    <w:rsid w:val="005C2BA4"/>
    <w:rsid w:val="005F0A82"/>
    <w:rsid w:val="0066755C"/>
    <w:rsid w:val="006869A3"/>
    <w:rsid w:val="006E6F84"/>
    <w:rsid w:val="00701DB1"/>
    <w:rsid w:val="00705A56"/>
    <w:rsid w:val="0073165D"/>
    <w:rsid w:val="00751997"/>
    <w:rsid w:val="0079678E"/>
    <w:rsid w:val="007B4991"/>
    <w:rsid w:val="007F2B0B"/>
    <w:rsid w:val="00831939"/>
    <w:rsid w:val="00831A53"/>
    <w:rsid w:val="00881D29"/>
    <w:rsid w:val="00931783"/>
    <w:rsid w:val="00970EFA"/>
    <w:rsid w:val="009711D3"/>
    <w:rsid w:val="00980C6A"/>
    <w:rsid w:val="009953B9"/>
    <w:rsid w:val="009D5033"/>
    <w:rsid w:val="00A2425D"/>
    <w:rsid w:val="00A4003A"/>
    <w:rsid w:val="00A97B4F"/>
    <w:rsid w:val="00AE5BBD"/>
    <w:rsid w:val="00B36C58"/>
    <w:rsid w:val="00B5466E"/>
    <w:rsid w:val="00B560C3"/>
    <w:rsid w:val="00BE6EFD"/>
    <w:rsid w:val="00C50D4F"/>
    <w:rsid w:val="00CB3ADD"/>
    <w:rsid w:val="00CD064B"/>
    <w:rsid w:val="00CE511A"/>
    <w:rsid w:val="00CF1E29"/>
    <w:rsid w:val="00D40804"/>
    <w:rsid w:val="00D67652"/>
    <w:rsid w:val="00D95302"/>
    <w:rsid w:val="00D95B3E"/>
    <w:rsid w:val="00DA34C5"/>
    <w:rsid w:val="00DA79B4"/>
    <w:rsid w:val="00DE0FD7"/>
    <w:rsid w:val="00DF2227"/>
    <w:rsid w:val="00E4402B"/>
    <w:rsid w:val="00E613BC"/>
    <w:rsid w:val="00E70BAE"/>
    <w:rsid w:val="00E75B79"/>
    <w:rsid w:val="00E8265C"/>
    <w:rsid w:val="00E852E9"/>
    <w:rsid w:val="00E8657E"/>
    <w:rsid w:val="00EF6337"/>
    <w:rsid w:val="00F16DFF"/>
    <w:rsid w:val="00F24C9B"/>
    <w:rsid w:val="00FD796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F85787"/>
  <w15:docId w15:val="{5E82F4B3-DAC1-4589-82EF-3A99C9A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77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0A39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A39B0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E5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5BBD"/>
    <w:rPr>
      <w:rFonts w:cs="Times New Roman"/>
    </w:rPr>
  </w:style>
  <w:style w:type="character" w:styleId="Nmerodepgina">
    <w:name w:val="page number"/>
    <w:basedOn w:val="Fuentedeprrafopredeter"/>
    <w:uiPriority w:val="99"/>
    <w:semiHidden/>
    <w:rsid w:val="00AE5BBD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AE5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5BB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E5BBD"/>
    <w:rPr>
      <w:rFonts w:ascii="Lucida Grande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E5BBD"/>
    <w:rPr>
      <w:rFonts w:ascii="Lucida Grande" w:hAnsi="Lucida Grande" w:cs="Times New Roman"/>
      <w:sz w:val="18"/>
    </w:rPr>
  </w:style>
  <w:style w:type="character" w:styleId="Hipervnculo">
    <w:name w:val="Hyperlink"/>
    <w:basedOn w:val="Fuentedeprrafopredeter"/>
    <w:uiPriority w:val="99"/>
    <w:rsid w:val="00AE5BB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D4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99"/>
    <w:qFormat/>
    <w:rsid w:val="00E70B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70BAE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styleId="Textodelmarcadordeposicin">
    <w:name w:val="Placeholder Text"/>
    <w:basedOn w:val="Fuentedeprrafopredeter"/>
    <w:uiPriority w:val="99"/>
    <w:semiHidden/>
    <w:rsid w:val="00E70BAE"/>
    <w:rPr>
      <w:rFonts w:cs="Times New Roman"/>
      <w:color w:val="808080"/>
    </w:rPr>
  </w:style>
  <w:style w:type="character" w:styleId="nfasissutil">
    <w:name w:val="Subtle Emphasis"/>
    <w:basedOn w:val="Fuentedeprrafopredeter"/>
    <w:uiPriority w:val="99"/>
    <w:qFormat/>
    <w:rsid w:val="00245DE9"/>
    <w:rPr>
      <w:rFonts w:cs="Times New Roman"/>
      <w:i/>
      <w:iCs/>
      <w:color w:val="808080"/>
    </w:rPr>
  </w:style>
  <w:style w:type="table" w:styleId="Tablaconcuadrcula">
    <w:name w:val="Table Grid"/>
    <w:basedOn w:val="Tablanormal"/>
    <w:locked/>
    <w:rsid w:val="0099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Microsoft\Windows\Temporary%20Internet%20Files\Content.IE5\71W9PVII\Programa%20de%20Doctora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8DC2-1710-49D1-93A8-93A125E7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Doctorado</Template>
  <TotalTime>32</TotalTime>
  <Pages>2</Pages>
  <Words>197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Francisco José López Gutiérrez</cp:lastModifiedBy>
  <cp:revision>8</cp:revision>
  <cp:lastPrinted>2015-02-09T09:01:00Z</cp:lastPrinted>
  <dcterms:created xsi:type="dcterms:W3CDTF">2017-10-02T15:48:00Z</dcterms:created>
  <dcterms:modified xsi:type="dcterms:W3CDTF">2017-10-04T15:43:00Z</dcterms:modified>
</cp:coreProperties>
</file>