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B66B" w14:textId="77777777"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14:paraId="3A54F1A6" w14:textId="77777777" w:rsidR="00E35C9F" w:rsidRPr="00550207" w:rsidRDefault="00E35C9F" w:rsidP="00FD466B">
      <w:pPr>
        <w:jc w:val="both"/>
      </w:pPr>
    </w:p>
    <w:p w14:paraId="67C751C8" w14:textId="77777777"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14:paraId="649955BF" w14:textId="2563D43B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bookmarkEnd w:id="1"/>
    </w:p>
    <w:p w14:paraId="697B7666" w14:textId="62F0A973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407A041E" w14:textId="5F29253A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23FCBD4E" w14:textId="0F414A19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>
        <w:fldChar w:fldCharType="end"/>
      </w:r>
      <w:bookmarkEnd w:id="2"/>
    </w:p>
    <w:p w14:paraId="31F71AF9" w14:textId="445A2A37"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</w:p>
    <w:p w14:paraId="6FD2A0CA" w14:textId="77777777"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14:paraId="7E6F5985" w14:textId="247EEBF7"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0244CC"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0244CC">
        <w:t> </w:t>
      </w:r>
      <w:r w:rsidR="00767963" w:rsidRPr="00550207">
        <w:fldChar w:fldCharType="end"/>
      </w:r>
      <w:bookmarkEnd w:id="3"/>
    </w:p>
    <w:p w14:paraId="10CA3223" w14:textId="77777777"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14:paraId="37F23511" w14:textId="77777777" w:rsidR="003025CD" w:rsidRPr="00550207" w:rsidRDefault="003025CD"/>
    <w:p w14:paraId="61EAAA89" w14:textId="77777777"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14:paraId="029D300D" w14:textId="58A2F367"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20127D">
        <w:t>011800</w:t>
      </w:r>
      <w:r w:rsidR="00767963" w:rsidRPr="00550207">
        <w:fldChar w:fldCharType="end"/>
      </w:r>
      <w:bookmarkEnd w:id="4"/>
    </w:p>
    <w:p w14:paraId="634913E0" w14:textId="26D57D71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</w:t>
      </w:r>
      <w:r w:rsidR="000244CC">
        <w:rPr>
          <w:noProof/>
        </w:rPr>
        <w:t>icerrectora de Movilidad y Coop. Internacional</w:t>
      </w:r>
      <w:r w:rsidR="00767963" w:rsidRPr="00550207">
        <w:fldChar w:fldCharType="end"/>
      </w:r>
      <w:bookmarkEnd w:id="5"/>
    </w:p>
    <w:p w14:paraId="058C5837" w14:textId="008F13D4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Susana Cabrera Yeto</w:t>
      </w:r>
      <w:r w:rsidR="00767963" w:rsidRPr="00550207">
        <w:fldChar w:fldCharType="end"/>
      </w:r>
      <w:bookmarkEnd w:id="6"/>
    </w:p>
    <w:p w14:paraId="7420E64E" w14:textId="41EFEC64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0244CC">
        <w:t>AACID UMA EXP</w:t>
      </w:r>
      <w:r w:rsidR="00EC62A3">
        <w:t>:2020UF005</w:t>
      </w:r>
      <w:r w:rsidR="00767963" w:rsidRPr="00550207">
        <w:fldChar w:fldCharType="end"/>
      </w:r>
      <w:bookmarkEnd w:id="7"/>
    </w:p>
    <w:p w14:paraId="2D30449C" w14:textId="77777777" w:rsidR="00E35C9F" w:rsidRPr="00550207" w:rsidRDefault="00E35C9F"/>
    <w:p w14:paraId="2FC4DB55" w14:textId="77777777"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14:paraId="2E1F0A5F" w14:textId="77777777"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14:paraId="77DDA4B7" w14:textId="0595447D"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80260C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80260C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80260C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80260C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14:paraId="0D050841" w14:textId="0F4E1BC3"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80260C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14:paraId="151A5E30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C103C" w14:textId="19556D2A" w:rsidR="006B4A41" w:rsidRDefault="006B4A41" w:rsidP="00EC6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EC62A3">
        <w:t>Bolsa de viaje (primer pago) para realizar una estancia de voluntariado, en el marco del proyecto Sensibilización y Formación de la comunidad universitaria en Cooperación Internacional para el desarrollo y los Objetivos de Desarrollo Sostenible mediante prácticas académicas en países prioritarios de la cooperación andaluza.</w:t>
      </w:r>
      <w:r w:rsidR="0020127D">
        <w:t xml:space="preserve"> </w:t>
      </w:r>
      <w:proofErr w:type="spellStart"/>
      <w:r w:rsidR="0020127D">
        <w:t>Exp</w:t>
      </w:r>
      <w:proofErr w:type="spellEnd"/>
      <w:r w:rsidR="0020127D">
        <w:t>.: 2020UF005</w:t>
      </w:r>
      <w:r w:rsidR="00767963">
        <w:fldChar w:fldCharType="end"/>
      </w:r>
      <w:bookmarkEnd w:id="13"/>
    </w:p>
    <w:p w14:paraId="11279B80" w14:textId="6B5B3BC0"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4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80260C">
        <w:t>640</w:t>
      </w:r>
      <w:bookmarkStart w:id="15" w:name="_GoBack"/>
      <w:bookmarkEnd w:id="15"/>
      <w:r w:rsidR="00767963">
        <w:fldChar w:fldCharType="end"/>
      </w:r>
      <w:bookmarkEnd w:id="14"/>
      <w:r w:rsidR="003F382A">
        <w:t xml:space="preserve"> euros.</w:t>
      </w:r>
    </w:p>
    <w:p w14:paraId="37853ED7" w14:textId="77777777"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14:paraId="0DC88092" w14:textId="77777777"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14:paraId="5FF918EF" w14:textId="77777777" w:rsidR="003025CD" w:rsidRPr="00550207" w:rsidRDefault="003025CD" w:rsidP="003025CD">
      <w:pPr>
        <w:jc w:val="right"/>
      </w:pPr>
    </w:p>
    <w:p w14:paraId="723E75FE" w14:textId="23B8453F"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20127D">
        <w:rPr>
          <w:noProof/>
        </w:rPr>
        <w:t>18 de noviembre de 2021</w:t>
      </w:r>
      <w:r w:rsidR="00767963">
        <w:fldChar w:fldCharType="end"/>
      </w:r>
    </w:p>
    <w:p w14:paraId="61418410" w14:textId="77777777" w:rsidR="00E35C9F" w:rsidRPr="00550207" w:rsidRDefault="00E35C9F">
      <w:r w:rsidRPr="00550207">
        <w:t>Vº Bº</w:t>
      </w:r>
    </w:p>
    <w:p w14:paraId="29743E25" w14:textId="77777777"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14:paraId="6B80CD3B" w14:textId="77777777"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5BB5" w14:textId="77777777" w:rsidR="00DE1866" w:rsidRDefault="00DE1866">
      <w:r>
        <w:separator/>
      </w:r>
    </w:p>
  </w:endnote>
  <w:endnote w:type="continuationSeparator" w:id="0">
    <w:p w14:paraId="263C47EF" w14:textId="77777777"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ECD6" w14:textId="77777777"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9254" w14:textId="77777777" w:rsidR="00DE1866" w:rsidRDefault="00DE1866">
      <w:r>
        <w:separator/>
      </w:r>
    </w:p>
  </w:footnote>
  <w:footnote w:type="continuationSeparator" w:id="0">
    <w:p w14:paraId="1C936B68" w14:textId="77777777" w:rsidR="00DE1866" w:rsidRDefault="00DE1866">
      <w:r>
        <w:continuationSeparator/>
      </w:r>
    </w:p>
  </w:footnote>
  <w:footnote w:id="1">
    <w:p w14:paraId="407FF18C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14:paraId="07624D9F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 w14:paraId="4BF883DA" w14:textId="77777777">
      <w:trPr>
        <w:cantSplit/>
      </w:trPr>
      <w:tc>
        <w:tcPr>
          <w:tcW w:w="3670" w:type="dxa"/>
        </w:tcPr>
        <w:p w14:paraId="2F879DB4" w14:textId="77777777"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 wp14:anchorId="1557B41C" wp14:editId="60A54CCB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14:paraId="00B9D916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74C9DA89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7ED1A6CA" w14:textId="77777777"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14:paraId="17E70E66" w14:textId="77777777"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244CC"/>
    <w:rsid w:val="00083C37"/>
    <w:rsid w:val="000D0D4F"/>
    <w:rsid w:val="000F476C"/>
    <w:rsid w:val="00110619"/>
    <w:rsid w:val="00173B18"/>
    <w:rsid w:val="001B1739"/>
    <w:rsid w:val="001F6E6A"/>
    <w:rsid w:val="0020127D"/>
    <w:rsid w:val="002C3989"/>
    <w:rsid w:val="003025CD"/>
    <w:rsid w:val="00303F45"/>
    <w:rsid w:val="003400D6"/>
    <w:rsid w:val="003D4AFD"/>
    <w:rsid w:val="003D6A19"/>
    <w:rsid w:val="003F382A"/>
    <w:rsid w:val="004056A7"/>
    <w:rsid w:val="004738CC"/>
    <w:rsid w:val="004C1CB9"/>
    <w:rsid w:val="005128B3"/>
    <w:rsid w:val="00546161"/>
    <w:rsid w:val="00550207"/>
    <w:rsid w:val="005660E4"/>
    <w:rsid w:val="0056613A"/>
    <w:rsid w:val="00572E19"/>
    <w:rsid w:val="005A769A"/>
    <w:rsid w:val="005C155C"/>
    <w:rsid w:val="005C23FE"/>
    <w:rsid w:val="005D301D"/>
    <w:rsid w:val="005E3FDE"/>
    <w:rsid w:val="00633F46"/>
    <w:rsid w:val="00651EFB"/>
    <w:rsid w:val="00675A8A"/>
    <w:rsid w:val="006B4A41"/>
    <w:rsid w:val="006F500C"/>
    <w:rsid w:val="00761841"/>
    <w:rsid w:val="00767963"/>
    <w:rsid w:val="007B485E"/>
    <w:rsid w:val="007D33C9"/>
    <w:rsid w:val="0080260C"/>
    <w:rsid w:val="00825451"/>
    <w:rsid w:val="00833F40"/>
    <w:rsid w:val="00864609"/>
    <w:rsid w:val="008C6A3B"/>
    <w:rsid w:val="008E6DF8"/>
    <w:rsid w:val="00904868"/>
    <w:rsid w:val="0091620B"/>
    <w:rsid w:val="0092514F"/>
    <w:rsid w:val="00986112"/>
    <w:rsid w:val="009A0E46"/>
    <w:rsid w:val="009C07AF"/>
    <w:rsid w:val="009C0B62"/>
    <w:rsid w:val="009F7C2D"/>
    <w:rsid w:val="00A05601"/>
    <w:rsid w:val="00A10272"/>
    <w:rsid w:val="00A25BC6"/>
    <w:rsid w:val="00A8649D"/>
    <w:rsid w:val="00A9678E"/>
    <w:rsid w:val="00AB7457"/>
    <w:rsid w:val="00AD0772"/>
    <w:rsid w:val="00B25FCB"/>
    <w:rsid w:val="00B31599"/>
    <w:rsid w:val="00B906BB"/>
    <w:rsid w:val="00B90A17"/>
    <w:rsid w:val="00B94699"/>
    <w:rsid w:val="00BE2405"/>
    <w:rsid w:val="00C066B3"/>
    <w:rsid w:val="00C404B6"/>
    <w:rsid w:val="00D03D91"/>
    <w:rsid w:val="00D15AA3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544F0"/>
    <w:rsid w:val="00E96C4D"/>
    <w:rsid w:val="00E97198"/>
    <w:rsid w:val="00EC62A3"/>
    <w:rsid w:val="00ED6CCF"/>
    <w:rsid w:val="00F17CEF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05C1"/>
  <w15:docId w15:val="{F38DD4BC-649D-4104-9926-5479579B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Usuario UMA</cp:lastModifiedBy>
  <cp:revision>2</cp:revision>
  <cp:lastPrinted>2020-10-28T10:21:00Z</cp:lastPrinted>
  <dcterms:created xsi:type="dcterms:W3CDTF">2021-11-18T12:09:00Z</dcterms:created>
  <dcterms:modified xsi:type="dcterms:W3CDTF">2021-11-18T12:09:00Z</dcterms:modified>
</cp:coreProperties>
</file>